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50C8F" w:rsidRPr="00BE745A" w:rsidRDefault="0046147C" w:rsidP="00BE745A">
      <w:pPr>
        <w:spacing w:after="200" w:line="276" w:lineRule="auto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450215</wp:posOffset>
                </wp:positionV>
                <wp:extent cx="3433445" cy="876300"/>
                <wp:effectExtent l="0" t="2540" r="0" b="0"/>
                <wp:wrapNone/>
                <wp:docPr id="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344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D2E" w:rsidRPr="00446D2E" w:rsidRDefault="00446D2E" w:rsidP="004A2D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  <w:lang w:val="id-ID"/>
                              </w:rPr>
                            </w:pPr>
                            <w:r w:rsidRPr="00446D2E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  <w:lang w:val="id-ID"/>
                              </w:rPr>
                              <w:t>Tugas Praktek</w:t>
                            </w:r>
                            <w:r w:rsidR="00EC6ECA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  <w:lang w:val="id-ID"/>
                              </w:rPr>
                              <w:t xml:space="preserve"> / SKRIPSI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-21.75pt;margin-top:35.45pt;width:270.35pt;height:6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sMtwIAALo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" filled="f" stroked="f">
                <v:textbox>
                  <w:txbxContent>
                    <w:p w:rsidR="00446D2E" w:rsidRPr="00446D2E" w:rsidRDefault="00446D2E" w:rsidP="004A2DD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8"/>
                          <w:lang w:val="id-ID"/>
                        </w:rPr>
                      </w:pPr>
                      <w:r w:rsidRPr="00446D2E">
                        <w:rPr>
                          <w:rFonts w:ascii="Times New Roman" w:hAnsi="Times New Roman" w:cs="Times New Roman"/>
                          <w:sz w:val="20"/>
                          <w:szCs w:val="28"/>
                          <w:lang w:val="id-ID"/>
                        </w:rPr>
                        <w:t>Tugas Praktek</w:t>
                      </w:r>
                      <w:r w:rsidR="00EC6ECA">
                        <w:rPr>
                          <w:rFonts w:ascii="Times New Roman" w:hAnsi="Times New Roman" w:cs="Times New Roman"/>
                          <w:sz w:val="20"/>
                          <w:szCs w:val="28"/>
                          <w:lang w:val="id-ID"/>
                        </w:rPr>
                        <w:t xml:space="preserve"> / SKRIPSI</w:t>
                      </w:r>
                    </w:p>
                  </w:txbxContent>
                </v:textbox>
              </v:shape>
            </w:pict>
          </mc:Fallback>
        </mc:AlternateContent>
      </w:r>
      <w:r w:rsidR="00446D2E">
        <w:rPr>
          <w:noProof/>
          <w:lang w:val="id-ID" w:eastAsia="id-ID"/>
        </w:rPr>
        <w:drawing>
          <wp:anchor distT="0" distB="0" distL="114300" distR="114300" simplePos="0" relativeHeight="251706368" behindDoc="1" locked="0" layoutInCell="1" allowOverlap="1" wp14:anchorId="12FA5E78" wp14:editId="2A06D213">
            <wp:simplePos x="0" y="0"/>
            <wp:positionH relativeFrom="column">
              <wp:posOffset>-260160</wp:posOffset>
            </wp:positionH>
            <wp:positionV relativeFrom="paragraph">
              <wp:posOffset>864235</wp:posOffset>
            </wp:positionV>
            <wp:extent cx="902524" cy="898029"/>
            <wp:effectExtent l="0" t="0" r="0" b="0"/>
            <wp:wrapNone/>
            <wp:docPr id="2" name="Picture 2" descr="C:\Users\BAAK_3\Downloads\logo-stimik-amikom-purwoker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AK_3\Downloads\logo-stimik-amikom-purwoker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24" cy="89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-334010</wp:posOffset>
                </wp:positionV>
                <wp:extent cx="3433445" cy="876300"/>
                <wp:effectExtent l="0" t="0" r="0" b="635"/>
                <wp:wrapNone/>
                <wp:docPr id="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344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DDB" w:rsidRDefault="00EC6ECA" w:rsidP="004A2D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  <w:lang w:val="id-ID"/>
                              </w:rPr>
                              <w:t>Judul KP / SKRIPSI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7" type="#_x0000_t202" style="position:absolute;margin-left:-22.1pt;margin-top:-26.3pt;width:270.35pt;height:6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TSuwIAAME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" filled="f" stroked="f">
                <v:textbox>
                  <w:txbxContent>
                    <w:p w:rsidR="004A2DDB" w:rsidRDefault="00EC6ECA" w:rsidP="004A2D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  <w:lang w:val="id-ID"/>
                        </w:rPr>
                        <w:t>Judul KP / SKRIPSI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2204720</wp:posOffset>
                </wp:positionV>
                <wp:extent cx="3437890" cy="876300"/>
                <wp:effectExtent l="0" t="4445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89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D2E" w:rsidRPr="00361BA1" w:rsidRDefault="00446D2E" w:rsidP="004A2D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  <w:lang w:val="id-ID"/>
                              </w:rPr>
                            </w:pPr>
                            <w:r w:rsidRPr="00361BA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  <w:lang w:val="id-ID"/>
                              </w:rPr>
                              <w:t>PROGRAM STUDI TEKNIK INFORMATIKA</w:t>
                            </w:r>
                            <w:r w:rsidR="00EC6ECA" w:rsidRPr="00361BA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  <w:lang w:val="id-ID"/>
                              </w:rPr>
                              <w:t xml:space="preserve"> / SI</w:t>
                            </w:r>
                          </w:p>
                          <w:p w:rsidR="00065E58" w:rsidRPr="00361BA1" w:rsidRDefault="0093707D" w:rsidP="004A2D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  <w:lang w:val="id-ID"/>
                              </w:rPr>
                            </w:pPr>
                            <w:r w:rsidRPr="00361BA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  <w:lang w:val="id-ID"/>
                              </w:rPr>
                              <w:t>STMIK AMIKOM PURWOKERTO</w:t>
                            </w:r>
                          </w:p>
                          <w:p w:rsidR="0093707D" w:rsidRPr="00361BA1" w:rsidRDefault="0093707D" w:rsidP="004A2D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  <w:lang w:val="id-ID"/>
                              </w:rPr>
                            </w:pPr>
                            <w:r w:rsidRPr="00361BA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  <w:lang w:val="id-ID"/>
                              </w:rPr>
                              <w:t>PURWOKERTO</w:t>
                            </w:r>
                          </w:p>
                          <w:p w:rsidR="0093707D" w:rsidRPr="00361BA1" w:rsidRDefault="00EC6ECA" w:rsidP="004A2DDB">
                            <w:pPr>
                              <w:jc w:val="center"/>
                              <w:rPr>
                                <w:sz w:val="14"/>
                                <w:szCs w:val="28"/>
                                <w:lang w:val="id-ID"/>
                              </w:rPr>
                            </w:pPr>
                            <w:r w:rsidRPr="00361BA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  <w:lang w:val="id-ID"/>
                              </w:rPr>
                              <w:t>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-22.1pt;margin-top:173.6pt;width:270.7pt;height:6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O0RugIAAMA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" filled="f" stroked="f">
                <v:textbox>
                  <w:txbxContent>
                    <w:p w:rsidR="00446D2E" w:rsidRPr="00361BA1" w:rsidRDefault="00446D2E" w:rsidP="004A2D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  <w:lang w:val="id-ID"/>
                        </w:rPr>
                      </w:pPr>
                      <w:r w:rsidRPr="00361BA1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  <w:lang w:val="id-ID"/>
                        </w:rPr>
                        <w:t>PROGRAM STUDI TEKNIK INFORMATIKA</w:t>
                      </w:r>
                      <w:r w:rsidR="00EC6ECA" w:rsidRPr="00361BA1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  <w:lang w:val="id-ID"/>
                        </w:rPr>
                        <w:t xml:space="preserve"> / SI</w:t>
                      </w:r>
                    </w:p>
                    <w:p w:rsidR="00065E58" w:rsidRPr="00361BA1" w:rsidRDefault="0093707D" w:rsidP="004A2D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  <w:lang w:val="id-ID"/>
                        </w:rPr>
                      </w:pPr>
                      <w:r w:rsidRPr="00361BA1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  <w:lang w:val="id-ID"/>
                        </w:rPr>
                        <w:t>STMIK AMIKOM PURWOKERTO</w:t>
                      </w:r>
                    </w:p>
                    <w:p w:rsidR="0093707D" w:rsidRPr="00361BA1" w:rsidRDefault="0093707D" w:rsidP="004A2D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  <w:lang w:val="id-ID"/>
                        </w:rPr>
                      </w:pPr>
                      <w:r w:rsidRPr="00361BA1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  <w:lang w:val="id-ID"/>
                        </w:rPr>
                        <w:t>PURWOKERTO</w:t>
                      </w:r>
                    </w:p>
                    <w:p w:rsidR="0093707D" w:rsidRPr="00361BA1" w:rsidRDefault="00EC6ECA" w:rsidP="004A2DDB">
                      <w:pPr>
                        <w:jc w:val="center"/>
                        <w:rPr>
                          <w:sz w:val="14"/>
                          <w:szCs w:val="28"/>
                          <w:lang w:val="id-ID"/>
                        </w:rPr>
                      </w:pPr>
                      <w:r w:rsidRPr="00361BA1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  <w:lang w:val="id-ID"/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1507490</wp:posOffset>
                </wp:positionH>
                <wp:positionV relativeFrom="paragraph">
                  <wp:posOffset>890270</wp:posOffset>
                </wp:positionV>
                <wp:extent cx="2072005" cy="876300"/>
                <wp:effectExtent l="2540" t="4445" r="1905" b="0"/>
                <wp:wrapNone/>
                <wp:docPr id="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00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D12" w:rsidRPr="007D1D12" w:rsidRDefault="007D1D12" w:rsidP="00BE745A">
                            <w:pPr>
                              <w:ind w:left="426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  <w:lang w:val="id-ID"/>
                              </w:rPr>
                            </w:pPr>
                          </w:p>
                          <w:p w:rsidR="00446D2E" w:rsidRDefault="00446D2E" w:rsidP="007D1D12">
                            <w:pPr>
                              <w:ind w:left="709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lang w:val="id-ID"/>
                              </w:rPr>
                              <w:t>Disusun Oleh:</w:t>
                            </w:r>
                          </w:p>
                          <w:p w:rsidR="00050B43" w:rsidRDefault="00EC6ECA" w:rsidP="007D1D12">
                            <w:pPr>
                              <w:ind w:left="709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lang w:val="id-ID"/>
                              </w:rPr>
                              <w:t>Nama MHS</w:t>
                            </w:r>
                          </w:p>
                          <w:p w:rsidR="00BE745A" w:rsidRPr="00BE745A" w:rsidRDefault="00EC6ECA" w:rsidP="007D1D12">
                            <w:pPr>
                              <w:ind w:left="709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lang w:val="id-ID"/>
                              </w:rPr>
                              <w:t>NIM</w:t>
                            </w:r>
                          </w:p>
                          <w:p w:rsidR="00BE745A" w:rsidRPr="00BE745A" w:rsidRDefault="00BE745A" w:rsidP="00BE745A">
                            <w:pPr>
                              <w:ind w:left="1440" w:firstLine="720"/>
                              <w:rPr>
                                <w:sz w:val="14"/>
                                <w:szCs w:val="28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9" type="#_x0000_t202" style="position:absolute;margin-left:118.7pt;margin-top:70.1pt;width:163.15pt;height:6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1AugIAAME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" filled="f" stroked="f">
                <v:textbox>
                  <w:txbxContent>
                    <w:p w:rsidR="007D1D12" w:rsidRPr="007D1D12" w:rsidRDefault="007D1D12" w:rsidP="00BE745A">
                      <w:pPr>
                        <w:ind w:left="426"/>
                        <w:rPr>
                          <w:rFonts w:ascii="Times New Roman" w:hAnsi="Times New Roman" w:cs="Times New Roman"/>
                          <w:b/>
                          <w:szCs w:val="24"/>
                          <w:lang w:val="id-ID"/>
                        </w:rPr>
                      </w:pPr>
                    </w:p>
                    <w:p w:rsidR="00446D2E" w:rsidRDefault="00446D2E" w:rsidP="007D1D12">
                      <w:pPr>
                        <w:ind w:left="709"/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lang w:val="id-ID"/>
                        </w:rPr>
                        <w:t>Disusun Oleh:</w:t>
                      </w:r>
                    </w:p>
                    <w:p w:rsidR="00050B43" w:rsidRDefault="00EC6ECA" w:rsidP="007D1D12">
                      <w:pPr>
                        <w:ind w:left="709"/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lang w:val="id-ID"/>
                        </w:rPr>
                        <w:t>Nama MHS</w:t>
                      </w:r>
                    </w:p>
                    <w:p w:rsidR="00BE745A" w:rsidRPr="00BE745A" w:rsidRDefault="00EC6ECA" w:rsidP="007D1D12">
                      <w:pPr>
                        <w:ind w:left="709"/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lang w:val="id-ID"/>
                        </w:rPr>
                        <w:t>NIM</w:t>
                      </w:r>
                    </w:p>
                    <w:p w:rsidR="00BE745A" w:rsidRPr="00BE745A" w:rsidRDefault="00BE745A" w:rsidP="00BE745A">
                      <w:pPr>
                        <w:ind w:left="1440" w:firstLine="720"/>
                        <w:rPr>
                          <w:sz w:val="14"/>
                          <w:szCs w:val="28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-855980</wp:posOffset>
                </wp:positionV>
                <wp:extent cx="4152900" cy="4267200"/>
                <wp:effectExtent l="9525" t="10795" r="9525" b="8255"/>
                <wp:wrapNone/>
                <wp:docPr id="4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4267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7" o:spid="_x0000_s1026" style="position:absolute;margin-left:-26.25pt;margin-top:-67.4pt;width:327pt;height:3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" filled="f" strokecolor="white [3212]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-669290</wp:posOffset>
                </wp:positionH>
                <wp:positionV relativeFrom="paragraph">
                  <wp:posOffset>-855980</wp:posOffset>
                </wp:positionV>
                <wp:extent cx="4184015" cy="4229735"/>
                <wp:effectExtent l="6985" t="1270" r="0" b="762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4015" cy="422973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-52.7pt;margin-top:-67.4pt;width:329.45pt;height:333.0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" fillcolor="white [3201]" stroked="f" strokecolor="black [3200]" strokeweight=".1pt">
                <v:shadow color="#868686"/>
              </v:oval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-1000125</wp:posOffset>
                </wp:positionH>
                <wp:positionV relativeFrom="paragraph">
                  <wp:posOffset>-865505</wp:posOffset>
                </wp:positionV>
                <wp:extent cx="4152900" cy="4267200"/>
                <wp:effectExtent l="9525" t="10795" r="9525" b="8255"/>
                <wp:wrapNone/>
                <wp:docPr id="1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4267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" o:spid="_x0000_s1026" style="position:absolute;margin-left:-78.75pt;margin-top:-68.15pt;width:327pt;height:3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" filled="f" strokecolor="white [3212]"/>
            </w:pict>
          </mc:Fallback>
        </mc:AlternateContent>
      </w:r>
    </w:p>
    <w:sectPr w:rsidR="00850C8F" w:rsidRPr="00BE745A" w:rsidSect="0072703C">
      <w:pgSz w:w="7371" w:h="7371"/>
      <w:pgMar w:top="1797" w:right="284" w:bottom="17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11CA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8BE4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4FC47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2DDA8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51"/>
    <w:rsid w:val="00050B43"/>
    <w:rsid w:val="00065E58"/>
    <w:rsid w:val="000A23D7"/>
    <w:rsid w:val="001A4C51"/>
    <w:rsid w:val="00361BA1"/>
    <w:rsid w:val="00365DC7"/>
    <w:rsid w:val="003E748E"/>
    <w:rsid w:val="00446D2E"/>
    <w:rsid w:val="0046147C"/>
    <w:rsid w:val="00465B65"/>
    <w:rsid w:val="004A2DDB"/>
    <w:rsid w:val="005126FB"/>
    <w:rsid w:val="00552029"/>
    <w:rsid w:val="005D5DC5"/>
    <w:rsid w:val="00604FD0"/>
    <w:rsid w:val="00726AE1"/>
    <w:rsid w:val="0072703C"/>
    <w:rsid w:val="00756B41"/>
    <w:rsid w:val="0078428C"/>
    <w:rsid w:val="007A1B55"/>
    <w:rsid w:val="007D1D12"/>
    <w:rsid w:val="00850C8F"/>
    <w:rsid w:val="0093707D"/>
    <w:rsid w:val="00AD14A3"/>
    <w:rsid w:val="00B316B4"/>
    <w:rsid w:val="00BE745A"/>
    <w:rsid w:val="00C733B7"/>
    <w:rsid w:val="00CA63EC"/>
    <w:rsid w:val="00EC6ECA"/>
    <w:rsid w:val="00F21E82"/>
    <w:rsid w:val="00F3719E"/>
    <w:rsid w:val="00F87D70"/>
    <w:rsid w:val="00FC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8F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850C8F"/>
    <w:pPr>
      <w:outlineLvl w:val="0"/>
    </w:pPr>
    <w:rPr>
      <w:rFonts w:asciiTheme="majorHAnsi" w:hAnsiTheme="majorHAnsi"/>
      <w:caps/>
      <w:spacing w:val="2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850C8F"/>
    <w:rPr>
      <w:rFonts w:asciiTheme="majorHAnsi" w:hAnsiTheme="majorHAnsi"/>
      <w:caps/>
      <w:spacing w:val="20"/>
      <w:sz w:val="36"/>
    </w:rPr>
  </w:style>
  <w:style w:type="paragraph" w:customStyle="1" w:styleId="CDDate">
    <w:name w:val="CD Date"/>
    <w:basedOn w:val="Normal"/>
    <w:qFormat/>
    <w:rsid w:val="00850C8F"/>
    <w:rPr>
      <w:i/>
      <w:sz w:val="20"/>
    </w:rPr>
  </w:style>
  <w:style w:type="paragraph" w:customStyle="1" w:styleId="Description">
    <w:name w:val="Description"/>
    <w:basedOn w:val="Normal"/>
    <w:qFormat/>
    <w:rsid w:val="00850C8F"/>
    <w:pPr>
      <w:spacing w:line="264" w:lineRule="auto"/>
    </w:pPr>
  </w:style>
  <w:style w:type="character" w:styleId="PlaceholderText">
    <w:name w:val="Placeholder Text"/>
    <w:basedOn w:val="DefaultParagraphFont"/>
    <w:uiPriority w:val="99"/>
    <w:semiHidden/>
    <w:rsid w:val="00850C8F"/>
    <w:rPr>
      <w:color w:val="808080"/>
    </w:rPr>
  </w:style>
  <w:style w:type="paragraph" w:customStyle="1" w:styleId="CDTitle">
    <w:name w:val="CD Title"/>
    <w:basedOn w:val="Normal"/>
    <w:qFormat/>
    <w:rsid w:val="00850C8F"/>
    <w:pPr>
      <w:outlineLvl w:val="0"/>
    </w:pPr>
    <w:rPr>
      <w:rFonts w:asciiTheme="majorHAnsi" w:hAnsiTheme="majorHAnsi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C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8F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850C8F"/>
    <w:pPr>
      <w:outlineLvl w:val="0"/>
    </w:pPr>
    <w:rPr>
      <w:rFonts w:asciiTheme="majorHAnsi" w:hAnsiTheme="majorHAnsi"/>
      <w:caps/>
      <w:spacing w:val="2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850C8F"/>
    <w:rPr>
      <w:rFonts w:asciiTheme="majorHAnsi" w:hAnsiTheme="majorHAnsi"/>
      <w:caps/>
      <w:spacing w:val="20"/>
      <w:sz w:val="36"/>
    </w:rPr>
  </w:style>
  <w:style w:type="paragraph" w:customStyle="1" w:styleId="CDDate">
    <w:name w:val="CD Date"/>
    <w:basedOn w:val="Normal"/>
    <w:qFormat/>
    <w:rsid w:val="00850C8F"/>
    <w:rPr>
      <w:i/>
      <w:sz w:val="20"/>
    </w:rPr>
  </w:style>
  <w:style w:type="paragraph" w:customStyle="1" w:styleId="Description">
    <w:name w:val="Description"/>
    <w:basedOn w:val="Normal"/>
    <w:qFormat/>
    <w:rsid w:val="00850C8F"/>
    <w:pPr>
      <w:spacing w:line="264" w:lineRule="auto"/>
    </w:pPr>
  </w:style>
  <w:style w:type="character" w:styleId="PlaceholderText">
    <w:name w:val="Placeholder Text"/>
    <w:basedOn w:val="DefaultParagraphFont"/>
    <w:uiPriority w:val="99"/>
    <w:semiHidden/>
    <w:rsid w:val="00850C8F"/>
    <w:rPr>
      <w:color w:val="808080"/>
    </w:rPr>
  </w:style>
  <w:style w:type="paragraph" w:customStyle="1" w:styleId="CDTitle">
    <w:name w:val="CD Title"/>
    <w:basedOn w:val="Normal"/>
    <w:qFormat/>
    <w:rsid w:val="00850C8F"/>
    <w:pPr>
      <w:outlineLvl w:val="0"/>
    </w:pPr>
    <w:rPr>
      <w:rFonts w:asciiTheme="majorHAnsi" w:hAnsiTheme="majorHAnsi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C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%20compaq\AppData\Roaming\Microsoft\Templates\CD_DVDFaceLabel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20179A-9725-4457-BB73-7D4E4A6E0E48}">
  <ds:schemaRefs>
    <ds:schemaRef ds:uri="http://schemas.microsoft.com/office/word/2004/10/bibliography"/>
  </ds:schemaRefs>
</ds:datastoreItem>
</file>

<file path=customXml/itemProps2.xml><?xml version="1.0" encoding="utf-8"?>
<ds:datastoreItem xmlns:ds="http://schemas.openxmlformats.org/officeDocument/2006/customXml" ds:itemID="{C80BF43C-B6B7-465E-BE28-D891180041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CD_DVDFaceLabel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compaq</dc:creator>
  <cp:lastModifiedBy>BAAK_3</cp:lastModifiedBy>
  <cp:revision>5</cp:revision>
  <cp:lastPrinted>2015-01-16T07:36:00Z</cp:lastPrinted>
  <dcterms:created xsi:type="dcterms:W3CDTF">2015-01-17T04:39:00Z</dcterms:created>
  <dcterms:modified xsi:type="dcterms:W3CDTF">2015-01-24T07:38:00Z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TC101695589990</vt:lpwstr>
  </property>
</Properties>
</file>