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4143" w14:textId="26F475D0" w:rsidR="00432605" w:rsidRDefault="00881053" w:rsidP="00432605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D1CC478" wp14:editId="06C81629">
                <wp:simplePos x="0" y="0"/>
                <wp:positionH relativeFrom="page">
                  <wp:posOffset>326390</wp:posOffset>
                </wp:positionH>
                <wp:positionV relativeFrom="paragraph">
                  <wp:posOffset>72481</wp:posOffset>
                </wp:positionV>
                <wp:extent cx="819150" cy="326571"/>
                <wp:effectExtent l="0" t="0" r="19050" b="1651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657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8407C" w14:textId="77777777" w:rsidR="00CB145D" w:rsidRPr="004206C7" w:rsidRDefault="00CB145D" w:rsidP="009B4FA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CC478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25.7pt;margin-top:5.7pt;width:64.5pt;height:25.7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" filled="f" strokeweight=".5pt">
                <v:textbox>
                  <w:txbxContent>
                    <w:p w14:paraId="0E28407C" w14:textId="77777777" w:rsidR="00CB145D" w:rsidRPr="004206C7" w:rsidRDefault="00CB145D" w:rsidP="009B4FA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4FA3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FAFD3E" wp14:editId="78AD952B">
                <wp:simplePos x="0" y="0"/>
                <wp:positionH relativeFrom="margin">
                  <wp:align>right</wp:align>
                </wp:positionH>
                <wp:positionV relativeFrom="paragraph">
                  <wp:posOffset>-754380</wp:posOffset>
                </wp:positionV>
                <wp:extent cx="6184900" cy="4857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98DA8" w14:textId="288EEF82" w:rsidR="00CB145D" w:rsidRPr="00447B4B" w:rsidRDefault="00CB14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Setting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dokumen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(margin, font style, font size, dan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lainnya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langsung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gunakan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dari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template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ini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Jangan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dibuat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dari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New File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dan</w:t>
                            </w:r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tetap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melihat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ketentuan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umum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>penulisan</w:t>
                            </w:r>
                            <w:proofErr w:type="spellEnd"/>
                            <w:r w:rsidRPr="00447B4B">
                              <w:rPr>
                                <w:rFonts w:ascii="Times New Roman" w:hAnsi="Times New Roman" w:cs="Times New Roman"/>
                              </w:rPr>
                              <w:t xml:space="preserve"> SKRIPSI.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FD3E" id="Text Box 3" o:spid="_x0000_s1027" type="#_x0000_t202" style="position:absolute;left:0;text-align:left;margin-left:435.8pt;margin-top:-59.4pt;width:487pt;height:38.2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" fillcolor="yellow" strokeweight=".5pt">
                <v:textbox>
                  <w:txbxContent>
                    <w:p w14:paraId="58298DA8" w14:textId="288EEF82" w:rsidR="00CB145D" w:rsidRPr="00447B4B" w:rsidRDefault="00CB14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47B4B">
                        <w:rPr>
                          <w:rFonts w:ascii="Times New Roman" w:hAnsi="Times New Roman" w:cs="Times New Roman"/>
                        </w:rPr>
                        <w:t xml:space="preserve">Setting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dokumen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(margin, font style, font size, dan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lainnya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langsung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gunakan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dari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template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ini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Jangan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dibuat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dari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New File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dan</w:t>
                      </w:r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tetap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melihat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ketentuan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umum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47B4B">
                        <w:rPr>
                          <w:rFonts w:ascii="Times New Roman" w:hAnsi="Times New Roman" w:cs="Times New Roman"/>
                        </w:rPr>
                        <w:t>penulisan</w:t>
                      </w:r>
                      <w:proofErr w:type="spellEnd"/>
                      <w:r w:rsidRPr="00447B4B">
                        <w:rPr>
                          <w:rFonts w:ascii="Times New Roman" w:hAnsi="Times New Roman" w:cs="Times New Roman"/>
                        </w:rPr>
                        <w:t xml:space="preserve"> SKRIPSI.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7AD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C0E504B" wp14:editId="32A8CF41">
                <wp:simplePos x="0" y="0"/>
                <wp:positionH relativeFrom="page">
                  <wp:posOffset>174171</wp:posOffset>
                </wp:positionH>
                <wp:positionV relativeFrom="paragraph">
                  <wp:posOffset>409756</wp:posOffset>
                </wp:positionV>
                <wp:extent cx="1033780" cy="859790"/>
                <wp:effectExtent l="0" t="0" r="433070" b="16510"/>
                <wp:wrapNone/>
                <wp:docPr id="65" name="Callout: 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3780" cy="859790"/>
                        </a:xfrm>
                        <a:prstGeom prst="borderCallout1">
                          <a:avLst>
                            <a:gd name="adj1" fmla="val 50402"/>
                            <a:gd name="adj2" fmla="val -962"/>
                            <a:gd name="adj3" fmla="val 11860"/>
                            <a:gd name="adj4" fmla="val -401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1E372" w14:textId="77777777" w:rsidR="00CB145D" w:rsidRPr="00D115B6" w:rsidRDefault="00CB145D" w:rsidP="006D67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 </w:t>
                            </w:r>
                            <w:r w:rsidRPr="00D115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  <w:p w14:paraId="041F6043" w14:textId="77777777" w:rsidR="00CB145D" w:rsidRDefault="00CB145D" w:rsidP="006D67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Font: Times New Roman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12.</w:t>
                            </w:r>
                          </w:p>
                          <w:p w14:paraId="7DBE11B7" w14:textId="77777777" w:rsidR="00CB145D" w:rsidRDefault="00CB145D" w:rsidP="006D6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E504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5" o:spid="_x0000_s1028" type="#_x0000_t47" style="position:absolute;left:0;text-align:left;margin-left:13.7pt;margin-top:32.25pt;width:81.4pt;height:67.7pt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" adj="-8677,2562,-208,10887" fillcolor="#4f81bd [3204]" strokecolor="#243f60 [1604]" strokeweight="2pt">
                <v:textbox>
                  <w:txbxContent>
                    <w:p w14:paraId="5921E372" w14:textId="77777777" w:rsidR="00CB145D" w:rsidRPr="00D115B6" w:rsidRDefault="00CB145D" w:rsidP="006D67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 </w:t>
                      </w:r>
                      <w:r w:rsidRPr="00D115B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Bold</w:t>
                      </w:r>
                    </w:p>
                    <w:p w14:paraId="041F6043" w14:textId="77777777" w:rsidR="00CB145D" w:rsidRDefault="00CB145D" w:rsidP="006D67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Font: Times New Roman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12.</w:t>
                      </w:r>
                    </w:p>
                    <w:p w14:paraId="7DBE11B7" w14:textId="77777777" w:rsidR="00CB145D" w:rsidRDefault="00CB145D" w:rsidP="006D67A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7B4B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0E5340" wp14:editId="3083CEFA">
                <wp:simplePos x="0" y="0"/>
                <wp:positionH relativeFrom="margin">
                  <wp:posOffset>-1154430</wp:posOffset>
                </wp:positionH>
                <wp:positionV relativeFrom="paragraph">
                  <wp:posOffset>-1202055</wp:posOffset>
                </wp:positionV>
                <wp:extent cx="437197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5BD48" w14:textId="757BD51D" w:rsidR="00CB145D" w:rsidRPr="004206C7" w:rsidRDefault="00CB145D" w:rsidP="004206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Halaman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1/Halaman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SKRIPSI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5340" id="Text Box 4" o:spid="_x0000_s1029" type="#_x0000_t202" style="position:absolute;left:0;text-align:left;margin-left:-90.9pt;margin-top:-94.65pt;width:344.25pt;height:24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" filled="f" strokeweight=".5pt">
                <v:textbox>
                  <w:txbxContent>
                    <w:p w14:paraId="4AC5BD48" w14:textId="757BD51D" w:rsidR="00CB145D" w:rsidRPr="004206C7" w:rsidRDefault="00CB145D" w:rsidP="004206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Halaman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1/Halaman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SKRIPSI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605">
        <w:rPr>
          <w:b/>
          <w:szCs w:val="24"/>
        </w:rPr>
        <w:t xml:space="preserve">JUDUL DITULIS HURUF BESAR(CAPITAL) DAN TIDAK DISINGKAT, JIKA LEBIH DARI 1 BARIS HARUS DALAM BENTUK PIRAMIDA </w:t>
      </w:r>
      <w:proofErr w:type="gramStart"/>
      <w:r w:rsidR="00432605">
        <w:rPr>
          <w:b/>
          <w:szCs w:val="24"/>
        </w:rPr>
        <w:t>TERBALIK(</w:t>
      </w:r>
      <w:proofErr w:type="gramEnd"/>
      <w:r w:rsidR="00432605">
        <w:rPr>
          <w:b/>
          <w:szCs w:val="24"/>
        </w:rPr>
        <w:t>HURUF V), MAKSIMAL 20 KATA</w:t>
      </w:r>
    </w:p>
    <w:p w14:paraId="5F2FAF53" w14:textId="39866FDA" w:rsidR="00CD7851" w:rsidRPr="00CD7851" w:rsidRDefault="00CD7851" w:rsidP="00CD78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JIKA TERDAPAT KATA ASING (DI ITALIC)</w:t>
      </w:r>
    </w:p>
    <w:p w14:paraId="0FD76648" w14:textId="3243C893" w:rsidR="00DD4BD8" w:rsidRPr="00FE7C59" w:rsidRDefault="00DD4BD8" w:rsidP="00DD4BD8">
      <w:pPr>
        <w:pStyle w:val="NoSpacing"/>
        <w:spacing w:line="360" w:lineRule="auto"/>
        <w:jc w:val="center"/>
        <w:rPr>
          <w:b/>
          <w:szCs w:val="24"/>
          <w:lang w:val="id-ID"/>
        </w:rPr>
      </w:pPr>
      <w:r w:rsidRPr="00FE7C59">
        <w:rPr>
          <w:b/>
          <w:szCs w:val="24"/>
        </w:rPr>
        <w:t>(</w:t>
      </w:r>
      <w:proofErr w:type="spellStart"/>
      <w:r w:rsidRPr="00FE7C59">
        <w:rPr>
          <w:b/>
          <w:szCs w:val="24"/>
        </w:rPr>
        <w:t>Studi</w:t>
      </w:r>
      <w:proofErr w:type="spellEnd"/>
      <w:r w:rsidRPr="00FE7C59">
        <w:rPr>
          <w:b/>
          <w:szCs w:val="24"/>
        </w:rPr>
        <w:t xml:space="preserve"> </w:t>
      </w:r>
      <w:proofErr w:type="spellStart"/>
      <w:r w:rsidRPr="00FE7C59">
        <w:rPr>
          <w:b/>
          <w:szCs w:val="24"/>
        </w:rPr>
        <w:t>Kasus</w:t>
      </w:r>
      <w:proofErr w:type="spellEnd"/>
      <w:r w:rsidRPr="00FE7C59">
        <w:rPr>
          <w:b/>
          <w:szCs w:val="24"/>
        </w:rPr>
        <w:t>:</w:t>
      </w:r>
      <w:r w:rsidR="000B7F51">
        <w:rPr>
          <w:b/>
          <w:szCs w:val="24"/>
        </w:rPr>
        <w:t xml:space="preserve"> Jika Ada</w:t>
      </w:r>
      <w:r w:rsidRPr="00FE7C59">
        <w:rPr>
          <w:b/>
          <w:szCs w:val="24"/>
        </w:rPr>
        <w:t>)</w:t>
      </w:r>
      <w:r w:rsidRPr="00FE7C59">
        <w:rPr>
          <w:b/>
          <w:szCs w:val="24"/>
          <w:lang w:val="id-ID"/>
        </w:rPr>
        <w:t xml:space="preserve"> </w:t>
      </w:r>
    </w:p>
    <w:p w14:paraId="557BA1D0" w14:textId="14A1B15D" w:rsidR="00DD4BD8" w:rsidRPr="00D115B6" w:rsidRDefault="00D115B6" w:rsidP="0018100B">
      <w:pPr>
        <w:pStyle w:val="Heading1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0" w:name="_Toc74923535"/>
      <w:bookmarkStart w:id="1" w:name="_Toc179822463"/>
      <w:r w:rsidRPr="00C343FD">
        <w:rPr>
          <w:b/>
          <w:noProof/>
          <w:color w:val="FFFFFF" w:themeColor="background1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43D4D4" wp14:editId="072214B6">
                <wp:simplePos x="0" y="0"/>
                <wp:positionH relativeFrom="margin">
                  <wp:posOffset>3373120</wp:posOffset>
                </wp:positionH>
                <wp:positionV relativeFrom="paragraph">
                  <wp:posOffset>43180</wp:posOffset>
                </wp:positionV>
                <wp:extent cx="2543175" cy="723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E2CA2" w14:textId="4C8AD5CD" w:rsidR="00CB145D" w:rsidRPr="00D115B6" w:rsidRDefault="00CB145D" w:rsidP="00D115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Diantara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keterangan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Skripsi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”,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terdapat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tulisan ‘HALAMAN SAMPUL’ yang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diberi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warna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putih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Tujuannya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agar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dimasukkan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DAFTAR 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1303AB" w14:textId="77777777" w:rsidR="00CB145D" w:rsidRDefault="00CB145D" w:rsidP="00D115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806F2A" w14:textId="77777777" w:rsidR="00CB145D" w:rsidRPr="00447B4B" w:rsidRDefault="00CB145D" w:rsidP="00D115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D4D4" id="Text Box 6" o:spid="_x0000_s1030" type="#_x0000_t202" style="position:absolute;left:0;text-align:left;margin-left:265.6pt;margin-top:3.4pt;width:200.25pt;height:57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" fillcolor="#fabf8f [1945]" strokeweight=".5pt">
                <v:textbox>
                  <w:txbxContent>
                    <w:p w14:paraId="144E2CA2" w14:textId="4C8AD5CD" w:rsidR="00CB145D" w:rsidRPr="00D115B6" w:rsidRDefault="00CB145D" w:rsidP="00D115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Diantara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keterangan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Skripsi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”,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terdapat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tulisan ‘HALAMAN SAMPUL’ yang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diberi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warna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putih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Tujuannya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agar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dimasukkan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DAFTAR ISI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161303AB" w14:textId="77777777" w:rsidR="00CB145D" w:rsidRDefault="00CB145D" w:rsidP="00D115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806F2A" w14:textId="77777777" w:rsidR="00CB145D" w:rsidRPr="00447B4B" w:rsidRDefault="00CB145D" w:rsidP="00D115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00B" w:rsidRPr="00C343F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HALAMAN </w:t>
      </w:r>
      <w:bookmarkEnd w:id="0"/>
      <w:r w:rsidRPr="00C343FD">
        <w:rPr>
          <w:rFonts w:ascii="Times New Roman" w:hAnsi="Times New Roman" w:cs="Times New Roman"/>
          <w:color w:val="FFFFFF" w:themeColor="background1"/>
          <w:sz w:val="24"/>
          <w:szCs w:val="24"/>
        </w:rPr>
        <w:t>SAMPUL</w:t>
      </w:r>
      <w:bookmarkEnd w:id="1"/>
    </w:p>
    <w:p w14:paraId="02FB7CC0" w14:textId="7B8A5E97" w:rsidR="00DD4BD8" w:rsidRPr="00D115B6" w:rsidRDefault="00DD4BD8" w:rsidP="00DD4BD8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F9A88F" w14:textId="75842B76" w:rsidR="00D115B6" w:rsidRPr="00FE7C59" w:rsidRDefault="00D115B6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D74D2" w14:textId="314B4CF6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E7C59">
        <w:rPr>
          <w:rFonts w:ascii="Times New Roman" w:hAnsi="Times New Roman"/>
          <w:b/>
          <w:sz w:val="24"/>
          <w:szCs w:val="24"/>
        </w:rPr>
        <w:t>Skripsi</w:t>
      </w:r>
      <w:proofErr w:type="spellEnd"/>
    </w:p>
    <w:p w14:paraId="24A75012" w14:textId="562E2535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6DDA5A7" w14:textId="5378EB4B" w:rsidR="001E0C32" w:rsidRPr="00FE7C59" w:rsidRDefault="001E0C32" w:rsidP="00D115B6">
      <w:p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7028B675" w14:textId="206DB308" w:rsidR="00DD4BD8" w:rsidRPr="00FE7C59" w:rsidRDefault="000C12E2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5062CC7" wp14:editId="5029CBF9">
                <wp:simplePos x="0" y="0"/>
                <wp:positionH relativeFrom="margin">
                  <wp:align>right</wp:align>
                </wp:positionH>
                <wp:positionV relativeFrom="paragraph">
                  <wp:posOffset>513715</wp:posOffset>
                </wp:positionV>
                <wp:extent cx="1079500" cy="2794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9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516B2" w14:textId="41D9A0DA" w:rsidR="00CB145D" w:rsidRPr="000C12E2" w:rsidRDefault="00CB145D" w:rsidP="000C12E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>Tinggi :</w:t>
                            </w:r>
                            <w:proofErr w:type="gramEnd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 xml:space="preserve"> 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2CC7" id="Text Box 10" o:spid="_x0000_s1031" type="#_x0000_t202" style="position:absolute;left:0;text-align:left;margin-left:33.8pt;margin-top:40.45pt;width:85pt;height:22pt;z-index:251825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" fillcolor="#fabf8f [1945]" strokeweight=".5pt">
                <v:textbox>
                  <w:txbxContent>
                    <w:p w14:paraId="79D516B2" w14:textId="41D9A0DA" w:rsidR="00CB145D" w:rsidRPr="000C12E2" w:rsidRDefault="00CB145D" w:rsidP="000C12E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C12E2">
                        <w:rPr>
                          <w:rFonts w:ascii="Times New Roman" w:hAnsi="Times New Roman" w:cs="Times New Roman"/>
                        </w:rPr>
                        <w:t>Tinggi :</w:t>
                      </w:r>
                      <w:proofErr w:type="gramEnd"/>
                      <w:r w:rsidRPr="000C12E2">
                        <w:rPr>
                          <w:rFonts w:ascii="Times New Roman" w:hAnsi="Times New Roman" w:cs="Times New Roman"/>
                        </w:rPr>
                        <w:t xml:space="preserve"> 4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4A6BF30" wp14:editId="37E76E16">
                <wp:simplePos x="0" y="0"/>
                <wp:positionH relativeFrom="column">
                  <wp:posOffset>3843020</wp:posOffset>
                </wp:positionH>
                <wp:positionV relativeFrom="paragraph">
                  <wp:posOffset>18415</wp:posOffset>
                </wp:positionV>
                <wp:extent cx="12700" cy="139700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9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A519708" id="Straight Connector 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pt,1.45pt" to="303.6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" strokecolor="black [3040]"/>
            </w:pict>
          </mc:Fallback>
        </mc:AlternateContent>
      </w:r>
      <w:r w:rsidR="0075352E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46FDF9F2" wp14:editId="0AAC6763">
            <wp:extent cx="1978251" cy="1440000"/>
            <wp:effectExtent l="0" t="0" r="3175" b="8255"/>
            <wp:docPr id="9" name="Picture 9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C8895" w14:textId="1EC14927" w:rsidR="00DD4BD8" w:rsidRPr="00FE7C59" w:rsidRDefault="000C12E2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D3B773" wp14:editId="49172467">
                <wp:simplePos x="0" y="0"/>
                <wp:positionH relativeFrom="margin">
                  <wp:posOffset>2979420</wp:posOffset>
                </wp:positionH>
                <wp:positionV relativeFrom="paragraph">
                  <wp:posOffset>172085</wp:posOffset>
                </wp:positionV>
                <wp:extent cx="1206500" cy="266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28AA5" w14:textId="6EA8DE1B" w:rsidR="00CB145D" w:rsidRPr="000C12E2" w:rsidRDefault="00CB145D" w:rsidP="000C12E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>Lebar :</w:t>
                            </w:r>
                            <w:proofErr w:type="gramEnd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 xml:space="preserve"> 5,5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3B773" id="Text Box 12" o:spid="_x0000_s1032" type="#_x0000_t202" style="position:absolute;left:0;text-align:left;margin-left:234.6pt;margin-top:13.55pt;width:95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" fillcolor="#fabf8f [1945]" strokeweight=".5pt">
                <v:textbox>
                  <w:txbxContent>
                    <w:p w14:paraId="67A28AA5" w14:textId="6EA8DE1B" w:rsidR="00CB145D" w:rsidRPr="000C12E2" w:rsidRDefault="00CB145D" w:rsidP="000C12E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C12E2">
                        <w:rPr>
                          <w:rFonts w:ascii="Times New Roman" w:hAnsi="Times New Roman" w:cs="Times New Roman"/>
                        </w:rPr>
                        <w:t>Lebar :</w:t>
                      </w:r>
                      <w:proofErr w:type="gramEnd"/>
                      <w:r w:rsidRPr="000C12E2">
                        <w:rPr>
                          <w:rFonts w:ascii="Times New Roman" w:hAnsi="Times New Roman" w:cs="Times New Roman"/>
                        </w:rPr>
                        <w:t xml:space="preserve"> 5,5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C215BB4" wp14:editId="1B55DD4C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20320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7300F6" id="Straight Connector 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55pt" to="16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P+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" strokecolor="black [3040]">
                <w10:wrap anchorx="margin"/>
              </v:line>
            </w:pict>
          </mc:Fallback>
        </mc:AlternateContent>
      </w:r>
    </w:p>
    <w:p w14:paraId="6140B37D" w14:textId="561ABA4E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2A9D1" w14:textId="64027F09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7C59">
        <w:rPr>
          <w:rFonts w:ascii="Times New Roman" w:hAnsi="Times New Roman"/>
          <w:sz w:val="24"/>
          <w:szCs w:val="24"/>
        </w:rPr>
        <w:t>Disusun</w:t>
      </w:r>
      <w:proofErr w:type="spellEnd"/>
      <w:r w:rsidRPr="00FE7C59">
        <w:rPr>
          <w:rFonts w:ascii="Times New Roman" w:hAnsi="Times New Roman"/>
          <w:sz w:val="24"/>
          <w:szCs w:val="24"/>
        </w:rPr>
        <w:t xml:space="preserve"> oleh</w:t>
      </w:r>
    </w:p>
    <w:p w14:paraId="54A95D83" w14:textId="799818EB" w:rsidR="00DD4BD8" w:rsidRPr="00FE7C59" w:rsidRDefault="009B4FA3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9EF1D52" wp14:editId="12FD8114">
                <wp:simplePos x="0" y="0"/>
                <wp:positionH relativeFrom="page">
                  <wp:posOffset>1295400</wp:posOffset>
                </wp:positionH>
                <wp:positionV relativeFrom="paragraph">
                  <wp:posOffset>167186</wp:posOffset>
                </wp:positionV>
                <wp:extent cx="1186180" cy="914400"/>
                <wp:effectExtent l="0" t="0" r="871220" b="19050"/>
                <wp:wrapNone/>
                <wp:docPr id="66" name="Callout: 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6180" cy="914400"/>
                        </a:xfrm>
                        <a:prstGeom prst="borderCallout1">
                          <a:avLst>
                            <a:gd name="adj1" fmla="val 50402"/>
                            <a:gd name="adj2" fmla="val 873"/>
                            <a:gd name="adj3" fmla="val 27336"/>
                            <a:gd name="adj4" fmla="val -713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A1933" w14:textId="77777777" w:rsidR="00CB145D" w:rsidRPr="00CA7739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kapital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Capitalize Each Word.</w:t>
                            </w:r>
                          </w:p>
                          <w:p w14:paraId="43AF2217" w14:textId="77777777" w:rsidR="00CB145D" w:rsidRDefault="00CB145D" w:rsidP="009B4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1D52" id="Callout: Line 66" o:spid="_x0000_s1033" type="#_x0000_t47" style="position:absolute;left:0;text-align:left;margin-left:102pt;margin-top:13.15pt;width:93.4pt;height:1in;flip:x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" adj="-15417,5905,189,10887" fillcolor="#4f81bd [3204]" strokecolor="#243f60 [1604]" strokeweight="2pt">
                <v:textbox>
                  <w:txbxContent>
                    <w:p w14:paraId="76CA1933" w14:textId="77777777" w:rsidR="00CB145D" w:rsidRPr="00CA7739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Penulisan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kapital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Capitalize Each Word.</w:t>
                      </w:r>
                    </w:p>
                    <w:p w14:paraId="43AF2217" w14:textId="77777777" w:rsidR="00CB145D" w:rsidRDefault="00CB145D" w:rsidP="009B4FA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755957" w14:textId="15AF744E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14:paraId="30F0FD8D" w14:textId="09C06087" w:rsidR="00DD4BD8" w:rsidRPr="00FE7C59" w:rsidRDefault="009B4FA3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7F7C911" wp14:editId="2B206CA3">
                <wp:simplePos x="0" y="0"/>
                <wp:positionH relativeFrom="page">
                  <wp:posOffset>5159829</wp:posOffset>
                </wp:positionH>
                <wp:positionV relativeFrom="paragraph">
                  <wp:posOffset>86088</wp:posOffset>
                </wp:positionV>
                <wp:extent cx="2168525" cy="609600"/>
                <wp:effectExtent l="0" t="0" r="22225" b="400050"/>
                <wp:wrapNone/>
                <wp:docPr id="67" name="Callout: 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8525" cy="609600"/>
                        </a:xfrm>
                        <a:prstGeom prst="borderCallout1">
                          <a:avLst>
                            <a:gd name="adj1" fmla="val 99211"/>
                            <a:gd name="adj2" fmla="val 49512"/>
                            <a:gd name="adj3" fmla="val 159479"/>
                            <a:gd name="adj4" fmla="val 854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3FF98" w14:textId="77777777" w:rsidR="00CB145D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INFORMATIKA/SISTEM INFORMASI/DLL</w:t>
                            </w:r>
                          </w:p>
                          <w:p w14:paraId="08D12305" w14:textId="50229007" w:rsidR="00CB145D" w:rsidRPr="000C12E2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Diketik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pakai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Kapital/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7834C0B" w14:textId="77777777" w:rsidR="00CB145D" w:rsidRDefault="00CB145D" w:rsidP="009B4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C911" id="Callout: Line 67" o:spid="_x0000_s1034" type="#_x0000_t47" style="position:absolute;left:0;text-align:left;margin-left:406.3pt;margin-top:6.8pt;width:170.75pt;height:48pt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" adj="18462,34447,10695,21430" fillcolor="#4f81bd [3204]" strokecolor="#243f60 [1604]" strokeweight="2pt">
                <v:textbox>
                  <w:txbxContent>
                    <w:p w14:paraId="1FE3FF98" w14:textId="77777777" w:rsidR="00CB145D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INFORMATIKA/SISTEM INFORMASI/DLL</w:t>
                      </w:r>
                    </w:p>
                    <w:p w14:paraId="08D12305" w14:textId="50229007" w:rsidR="00CB145D" w:rsidRPr="000C12E2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Diketik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pakai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Kapital/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Besar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7834C0B" w14:textId="77777777" w:rsidR="00CB145D" w:rsidRDefault="00CB145D" w:rsidP="009B4FA3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DD4BD8">
        <w:rPr>
          <w:rFonts w:ascii="Times New Roman" w:hAnsi="Times New Roman"/>
          <w:b/>
          <w:sz w:val="24"/>
          <w:szCs w:val="24"/>
          <w:lang w:val="id-ID"/>
        </w:rPr>
        <w:t>NIM</w:t>
      </w:r>
    </w:p>
    <w:p w14:paraId="283BE4BD" w14:textId="1478E802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CC2F5D3" w14:textId="3B2A3FA6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F9C7FF4" w14:textId="773DBE3F" w:rsidR="00DD4BD8" w:rsidRPr="00FE7C59" w:rsidRDefault="009B4FA3" w:rsidP="00CD7851">
      <w:p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3BCF24A" wp14:editId="3C6D2E4F">
                <wp:simplePos x="0" y="0"/>
                <wp:positionH relativeFrom="page">
                  <wp:posOffset>108857</wp:posOffset>
                </wp:positionH>
                <wp:positionV relativeFrom="paragraph">
                  <wp:posOffset>342446</wp:posOffset>
                </wp:positionV>
                <wp:extent cx="1817370" cy="1447800"/>
                <wp:effectExtent l="0" t="0" r="887730" b="19050"/>
                <wp:wrapNone/>
                <wp:docPr id="69" name="Callout: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7370" cy="1447800"/>
                        </a:xfrm>
                        <a:prstGeom prst="borderCallout1">
                          <a:avLst>
                            <a:gd name="adj1" fmla="val 50402"/>
                            <a:gd name="adj2" fmla="val 1379"/>
                            <a:gd name="adj3" fmla="val 19817"/>
                            <a:gd name="adj4" fmla="val -480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B1911" w14:textId="77777777" w:rsidR="00CB145D" w:rsidRPr="00EF65B1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FAKULTAS ILMU KOMPUTER</w:t>
                            </w:r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Prodi SI, TI,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Informatika</w:t>
                            </w:r>
                            <w:proofErr w:type="spellEnd"/>
                          </w:p>
                          <w:p w14:paraId="2C2D892E" w14:textId="77777777" w:rsidR="00CB145D" w:rsidRPr="00EF65B1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F461AE" w14:textId="77777777" w:rsidR="00CB145D" w:rsidRPr="00EF65B1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FAKULTAS BISNIS DAN ILMU SOSIAL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Prodi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Bisnis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Digital dan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Ilmu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Komunikasi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9A53AE6" w14:textId="77777777" w:rsidR="00CB145D" w:rsidRDefault="00CB145D" w:rsidP="009B4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F24A" id="Callout: Line 69" o:spid="_x0000_s1035" type="#_x0000_t47" style="position:absolute;margin-left:8.55pt;margin-top:26.95pt;width:143.1pt;height:114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" adj="-10371,4280,298,10887" fillcolor="#4f81bd [3204]" strokecolor="#243f60 [1604]" strokeweight="2pt">
                <v:textbox>
                  <w:txbxContent>
                    <w:p w14:paraId="4EEB1911" w14:textId="77777777" w:rsidR="00CB145D" w:rsidRPr="00EF65B1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FAKULTAS ILMU KOMPUTER</w:t>
                      </w:r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Prodi SI, TI,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Informatika</w:t>
                      </w:r>
                      <w:proofErr w:type="spellEnd"/>
                    </w:p>
                    <w:p w14:paraId="2C2D892E" w14:textId="77777777" w:rsidR="00CB145D" w:rsidRPr="00EF65B1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9F461AE" w14:textId="77777777" w:rsidR="00CB145D" w:rsidRPr="00EF65B1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FAKULTAS BISNIS DAN ILMU SOSIAL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Prodi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Bisnis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Digital dan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Ilmu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Komunikasi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9A53AE6" w14:textId="77777777" w:rsidR="00CB145D" w:rsidRDefault="00CB145D" w:rsidP="009B4FA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E59952" w14:textId="5ED8913B" w:rsidR="00DD4BD8" w:rsidRPr="0054042F" w:rsidRDefault="00F5412D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65CAF88" wp14:editId="15366A8C">
                <wp:simplePos x="0" y="0"/>
                <wp:positionH relativeFrom="page">
                  <wp:posOffset>5644878</wp:posOffset>
                </wp:positionH>
                <wp:positionV relativeFrom="paragraph">
                  <wp:posOffset>202021</wp:posOffset>
                </wp:positionV>
                <wp:extent cx="819150" cy="2952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C482C" w14:textId="77777777" w:rsidR="00CB145D" w:rsidRPr="004206C7" w:rsidRDefault="00CB145D" w:rsidP="006A6D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CAF88" id="Text Box 41" o:spid="_x0000_s1036" type="#_x0000_t202" style="position:absolute;left:0;text-align:left;margin-left:444.5pt;margin-top:15.9pt;width:64.5pt;height:23.2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" filled="f" strokeweight=".5pt">
                <v:textbox>
                  <w:txbxContent>
                    <w:p w14:paraId="25AC482C" w14:textId="77777777" w:rsidR="00CB145D" w:rsidRPr="004206C7" w:rsidRDefault="00CB145D" w:rsidP="006A6D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4BD8" w:rsidRPr="00FE7C59">
        <w:rPr>
          <w:rFonts w:ascii="Times New Roman" w:hAnsi="Times New Roman"/>
          <w:b/>
          <w:sz w:val="24"/>
          <w:szCs w:val="24"/>
        </w:rPr>
        <w:t xml:space="preserve">PROGRAM STUDI </w:t>
      </w:r>
      <w:r w:rsidR="00B6775F"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NAMA PROGRAM STUDI</w:t>
      </w:r>
    </w:p>
    <w:p w14:paraId="3037A4EC" w14:textId="7BC7918B" w:rsidR="00DD4BD8" w:rsidRPr="00EF65B1" w:rsidRDefault="00DD4BD8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FAKULTAS </w:t>
      </w:r>
      <w:r w:rsidR="00C343FD">
        <w:rPr>
          <w:rFonts w:ascii="Times New Roman" w:hAnsi="Times New Roman"/>
          <w:b/>
          <w:color w:val="FF0000"/>
          <w:sz w:val="24"/>
          <w:szCs w:val="24"/>
        </w:rPr>
        <w:t>ILMU KOMPUTER</w:t>
      </w:r>
    </w:p>
    <w:p w14:paraId="61BECC2C" w14:textId="7476B156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 w:rsidRPr="00FE7C59">
        <w:rPr>
          <w:rFonts w:ascii="Times New Roman" w:hAnsi="Times New Roman"/>
          <w:b/>
          <w:sz w:val="24"/>
          <w:szCs w:val="24"/>
        </w:rPr>
        <w:t>AMIKOM PURWOKERTO</w:t>
      </w:r>
      <w:r w:rsidR="005412D9">
        <w:rPr>
          <w:rFonts w:ascii="Times New Roman" w:hAnsi="Times New Roman"/>
          <w:b/>
          <w:sz w:val="24"/>
          <w:szCs w:val="24"/>
        </w:rPr>
        <w:t xml:space="preserve"> </w:t>
      </w:r>
    </w:p>
    <w:p w14:paraId="6FAB9709" w14:textId="53954116"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</w:rPr>
        <w:t>PURWOKERTO</w:t>
      </w:r>
    </w:p>
    <w:p w14:paraId="24CE396B" w14:textId="56771991" w:rsidR="00DD4BD8" w:rsidRPr="00CB145D" w:rsidRDefault="009B4FA3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C1C0537" wp14:editId="22A79E27">
                <wp:simplePos x="0" y="0"/>
                <wp:positionH relativeFrom="page">
                  <wp:posOffset>4525736</wp:posOffset>
                </wp:positionH>
                <wp:positionV relativeFrom="paragraph">
                  <wp:posOffset>317954</wp:posOffset>
                </wp:positionV>
                <wp:extent cx="1893570" cy="271780"/>
                <wp:effectExtent l="342900" t="266700" r="11430" b="13970"/>
                <wp:wrapNone/>
                <wp:docPr id="70" name="Callout: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3570" cy="271780"/>
                        </a:xfrm>
                        <a:prstGeom prst="borderCallout1">
                          <a:avLst>
                            <a:gd name="adj1" fmla="val 1385"/>
                            <a:gd name="adj2" fmla="val 48945"/>
                            <a:gd name="adj3" fmla="val -93191"/>
                            <a:gd name="adj4" fmla="val 11752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82FB5" w14:textId="77777777" w:rsidR="00CB145D" w:rsidRPr="00EF65B1" w:rsidRDefault="00CB145D" w:rsidP="009B4F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SKRIPSI</w:t>
                            </w:r>
                          </w:p>
                          <w:p w14:paraId="43480515" w14:textId="77777777" w:rsidR="00CB145D" w:rsidRDefault="00CB145D" w:rsidP="009B4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0537" id="Callout: Line 70" o:spid="_x0000_s1037" type="#_x0000_t47" style="position:absolute;left:0;text-align:left;margin-left:356.35pt;margin-top:25.05pt;width:149.1pt;height:21.4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" adj="25386,-20129,10572,299" fillcolor="#4f81bd [3204]" strokecolor="#243f60 [1604]" strokeweight="2pt">
                <v:textbox>
                  <w:txbxContent>
                    <w:p w14:paraId="1B382FB5" w14:textId="77777777" w:rsidR="00CB145D" w:rsidRPr="00EF65B1" w:rsidRDefault="00CB145D" w:rsidP="009B4F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Anda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SKRIPSI</w:t>
                      </w:r>
                    </w:p>
                    <w:p w14:paraId="43480515" w14:textId="77777777" w:rsidR="00CB145D" w:rsidRDefault="00CB145D" w:rsidP="009B4FA3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r w:rsidR="00512336">
        <w:rPr>
          <w:rFonts w:ascii="Times New Roman" w:hAnsi="Times New Roman"/>
          <w:b/>
          <w:color w:val="FF0000"/>
          <w:sz w:val="24"/>
          <w:szCs w:val="24"/>
        </w:rPr>
        <w:t>20</w:t>
      </w:r>
      <w:r w:rsidR="00512336">
        <w:rPr>
          <w:rFonts w:ascii="Times New Roman" w:hAnsi="Times New Roman"/>
          <w:b/>
          <w:color w:val="FF0000"/>
          <w:sz w:val="24"/>
          <w:szCs w:val="24"/>
          <w:lang w:val="id-ID"/>
        </w:rPr>
        <w:t>2</w:t>
      </w:r>
      <w:r w:rsidR="00CB145D">
        <w:rPr>
          <w:rFonts w:ascii="Times New Roman" w:hAnsi="Times New Roman"/>
          <w:b/>
          <w:color w:val="FF0000"/>
          <w:sz w:val="24"/>
          <w:szCs w:val="24"/>
        </w:rPr>
        <w:t>4</w:t>
      </w:r>
    </w:p>
    <w:p w14:paraId="6AF41D81" w14:textId="15F46E00" w:rsidR="00BA7D5B" w:rsidRDefault="00BA7D5B" w:rsidP="00BA7D5B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062ECF5" wp14:editId="55B90509">
                <wp:simplePos x="0" y="0"/>
                <wp:positionH relativeFrom="page">
                  <wp:posOffset>174171</wp:posOffset>
                </wp:positionH>
                <wp:positionV relativeFrom="paragraph">
                  <wp:posOffset>409756</wp:posOffset>
                </wp:positionV>
                <wp:extent cx="1033780" cy="859790"/>
                <wp:effectExtent l="0" t="0" r="433070" b="16510"/>
                <wp:wrapNone/>
                <wp:docPr id="72" name="Callout: 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3780" cy="859790"/>
                        </a:xfrm>
                        <a:prstGeom prst="borderCallout1">
                          <a:avLst>
                            <a:gd name="adj1" fmla="val 50402"/>
                            <a:gd name="adj2" fmla="val -962"/>
                            <a:gd name="adj3" fmla="val 11860"/>
                            <a:gd name="adj4" fmla="val -401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B453A" w14:textId="77777777" w:rsidR="00CB145D" w:rsidRPr="00D115B6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 </w:t>
                            </w:r>
                            <w:r w:rsidRPr="00D115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  <w:p w14:paraId="5EDB9C35" w14:textId="77777777" w:rsidR="00CB145D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Font: Times New Roman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12.</w:t>
                            </w:r>
                          </w:p>
                          <w:p w14:paraId="2A048ACD" w14:textId="77777777" w:rsidR="00CB145D" w:rsidRDefault="00CB145D" w:rsidP="00BA7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ECF5" id="Callout: Line 72" o:spid="_x0000_s1038" type="#_x0000_t47" style="position:absolute;left:0;text-align:left;margin-left:13.7pt;margin-top:32.25pt;width:81.4pt;height:67.7pt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" adj="-8677,2562,-208,10887" fillcolor="#4f81bd [3204]" strokecolor="#243f60 [1604]" strokeweight="2pt">
                <v:textbox>
                  <w:txbxContent>
                    <w:p w14:paraId="4A3B453A" w14:textId="77777777" w:rsidR="00CB145D" w:rsidRPr="00D115B6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 </w:t>
                      </w:r>
                      <w:r w:rsidRPr="00D115B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Bold</w:t>
                      </w:r>
                    </w:p>
                    <w:p w14:paraId="5EDB9C35" w14:textId="77777777" w:rsidR="00CB145D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Font: Times New Roman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12.</w:t>
                      </w:r>
                    </w:p>
                    <w:p w14:paraId="2A048ACD" w14:textId="77777777" w:rsidR="00CB145D" w:rsidRDefault="00CB145D" w:rsidP="00BA7D5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Cs w:val="24"/>
        </w:rPr>
        <w:t xml:space="preserve">JUDUL DITULIS HURUF BESAR(CAPITAL) DAN TIDAK DISINGKAT, JIKA LEBIH DARI 1 BARIS HARUS DALAM BENTUK PIRAMIDA </w:t>
      </w:r>
      <w:proofErr w:type="gramStart"/>
      <w:r>
        <w:rPr>
          <w:b/>
          <w:szCs w:val="24"/>
        </w:rPr>
        <w:t>TERBALIK(</w:t>
      </w:r>
      <w:proofErr w:type="gramEnd"/>
      <w:r>
        <w:rPr>
          <w:b/>
          <w:szCs w:val="24"/>
        </w:rPr>
        <w:t>HURUF V), MAKSIMAL 20 KATA</w:t>
      </w:r>
    </w:p>
    <w:p w14:paraId="5D2CC619" w14:textId="50555F02" w:rsidR="00CD7851" w:rsidRPr="00CD7851" w:rsidRDefault="00CD7851" w:rsidP="00CD78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JIKA TERDAPAT KATA ASING (DI ITALIC)</w:t>
      </w:r>
    </w:p>
    <w:p w14:paraId="321CC50A" w14:textId="4EE77983" w:rsidR="00BA7D5B" w:rsidRPr="00FE7C59" w:rsidRDefault="00881053" w:rsidP="00BA7D5B">
      <w:pPr>
        <w:pStyle w:val="NoSpacing"/>
        <w:spacing w:line="360" w:lineRule="auto"/>
        <w:jc w:val="center"/>
        <w:rPr>
          <w:b/>
          <w:szCs w:val="24"/>
          <w:lang w:val="id-ID"/>
        </w:rPr>
      </w:pPr>
      <w:r w:rsidRPr="00BA7D5B">
        <w:rPr>
          <w:b/>
          <w:noProof/>
          <w:color w:val="FFFFFF" w:themeColor="background1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48B9C43" wp14:editId="0011E06C">
                <wp:simplePos x="0" y="0"/>
                <wp:positionH relativeFrom="page">
                  <wp:posOffset>337276</wp:posOffset>
                </wp:positionH>
                <wp:positionV relativeFrom="paragraph">
                  <wp:posOffset>241391</wp:posOffset>
                </wp:positionV>
                <wp:extent cx="819150" cy="25717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18FF6" w14:textId="77777777" w:rsidR="00CB145D" w:rsidRPr="004206C7" w:rsidRDefault="00CB145D" w:rsidP="00BA7D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9C43" id="Text Box 74" o:spid="_x0000_s1039" type="#_x0000_t202" style="position:absolute;left:0;text-align:left;margin-left:26.55pt;margin-top:19pt;width:64.5pt;height:20.25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" filled="f" strokeweight=".5pt">
                <v:textbox>
                  <w:txbxContent>
                    <w:p w14:paraId="3C818FF6" w14:textId="77777777" w:rsidR="00CB145D" w:rsidRPr="004206C7" w:rsidRDefault="00CB145D" w:rsidP="00BA7D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412D" w:rsidRPr="00BA7D5B">
        <w:rPr>
          <w:b/>
          <w:noProof/>
          <w:color w:val="FFFFFF" w:themeColor="background1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0CC5D76" wp14:editId="6D481EC1">
                <wp:simplePos x="0" y="0"/>
                <wp:positionH relativeFrom="margin">
                  <wp:posOffset>3394892</wp:posOffset>
                </wp:positionH>
                <wp:positionV relativeFrom="paragraph">
                  <wp:posOffset>175441</wp:posOffset>
                </wp:positionV>
                <wp:extent cx="2543175" cy="723900"/>
                <wp:effectExtent l="0" t="0" r="28575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CB465" w14:textId="2B2BDB5A" w:rsidR="00CB145D" w:rsidRPr="00D115B6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Diantara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keterangan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Skripsi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”,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terdapat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tulisan ‘HALAMAN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</w:t>
                            </w:r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UL’ yang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diberi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warna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putih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Tujuannya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agar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dimasukkan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115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DAFTAR 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217357" w14:textId="77777777" w:rsidR="00CB145D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52929D" w14:textId="77777777" w:rsidR="00CB145D" w:rsidRPr="00447B4B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5D76" id="Text Box 75" o:spid="_x0000_s1040" type="#_x0000_t202" style="position:absolute;left:0;text-align:left;margin-left:267.3pt;margin-top:13.8pt;width:200.25pt;height:57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" fillcolor="#fabf8f [1945]" strokeweight=".5pt">
                <v:textbox>
                  <w:txbxContent>
                    <w:p w14:paraId="517CB465" w14:textId="2B2BDB5A" w:rsidR="00CB145D" w:rsidRPr="00D115B6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Diantara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keterangan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Skripsi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”,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terdapat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tulisan ‘HALAMAN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</w:t>
                      </w:r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UL’ yang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diberi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warna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putih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Tujuannya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agar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dimasukkan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115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DAFTAR ISI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8217357" w14:textId="77777777" w:rsidR="00CB145D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652929D" w14:textId="77777777" w:rsidR="00CB145D" w:rsidRPr="00447B4B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D5B" w:rsidRPr="00FE7C59">
        <w:rPr>
          <w:b/>
          <w:szCs w:val="24"/>
        </w:rPr>
        <w:t>(</w:t>
      </w:r>
      <w:proofErr w:type="spellStart"/>
      <w:r w:rsidR="00BA7D5B" w:rsidRPr="00FE7C59">
        <w:rPr>
          <w:b/>
          <w:szCs w:val="24"/>
        </w:rPr>
        <w:t>Studi</w:t>
      </w:r>
      <w:proofErr w:type="spellEnd"/>
      <w:r w:rsidR="00BA7D5B" w:rsidRPr="00FE7C59">
        <w:rPr>
          <w:b/>
          <w:szCs w:val="24"/>
        </w:rPr>
        <w:t xml:space="preserve"> </w:t>
      </w:r>
      <w:proofErr w:type="spellStart"/>
      <w:r w:rsidR="00BA7D5B" w:rsidRPr="00FE7C59">
        <w:rPr>
          <w:b/>
          <w:szCs w:val="24"/>
        </w:rPr>
        <w:t>Kasus</w:t>
      </w:r>
      <w:proofErr w:type="spellEnd"/>
      <w:r w:rsidR="00BA7D5B" w:rsidRPr="00FE7C59">
        <w:rPr>
          <w:b/>
          <w:szCs w:val="24"/>
        </w:rPr>
        <w:t>:</w:t>
      </w:r>
      <w:r w:rsidR="00BA7D5B">
        <w:rPr>
          <w:b/>
          <w:szCs w:val="24"/>
        </w:rPr>
        <w:t xml:space="preserve"> Jika Ada</w:t>
      </w:r>
      <w:r w:rsidR="00BA7D5B" w:rsidRPr="00FE7C59">
        <w:rPr>
          <w:b/>
          <w:szCs w:val="24"/>
        </w:rPr>
        <w:t>)</w:t>
      </w:r>
      <w:r w:rsidR="00BA7D5B" w:rsidRPr="00FE7C59">
        <w:rPr>
          <w:b/>
          <w:szCs w:val="24"/>
          <w:lang w:val="id-ID"/>
        </w:rPr>
        <w:t xml:space="preserve"> </w:t>
      </w:r>
    </w:p>
    <w:p w14:paraId="52F3A019" w14:textId="669A7781" w:rsidR="00BA7D5B" w:rsidRPr="00F5412D" w:rsidRDefault="00BA7D5B" w:rsidP="00F5412D">
      <w:pPr>
        <w:pStyle w:val="Heading1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A7D5B">
        <w:rPr>
          <w:rFonts w:ascii="Times New Roman" w:hAnsi="Times New Roman" w:cs="Times New Roman"/>
          <w:color w:val="FFFFFF" w:themeColor="background1"/>
          <w:sz w:val="24"/>
          <w:szCs w:val="24"/>
        </w:rPr>
        <w:t>HALAMAN JUDUL</w:t>
      </w:r>
    </w:p>
    <w:p w14:paraId="6751C488" w14:textId="0B439FB5" w:rsidR="00BA7D5B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E7C59">
        <w:rPr>
          <w:rFonts w:ascii="Times New Roman" w:hAnsi="Times New Roman"/>
          <w:b/>
          <w:sz w:val="24"/>
          <w:szCs w:val="24"/>
        </w:rPr>
        <w:t>Skripsi</w:t>
      </w:r>
      <w:proofErr w:type="spellEnd"/>
    </w:p>
    <w:p w14:paraId="5C7C0DC8" w14:textId="01A4C8F7" w:rsidR="00BA7D5B" w:rsidRDefault="00F5412D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D5B">
        <w:rPr>
          <w:b/>
          <w:noProof/>
          <w:color w:val="FFFFFF" w:themeColor="background1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F22607C" wp14:editId="5C7EFA0D">
                <wp:simplePos x="0" y="0"/>
                <wp:positionH relativeFrom="page">
                  <wp:posOffset>925104</wp:posOffset>
                </wp:positionH>
                <wp:positionV relativeFrom="paragraph">
                  <wp:posOffset>342265</wp:posOffset>
                </wp:positionV>
                <wp:extent cx="819150" cy="257175"/>
                <wp:effectExtent l="0" t="0" r="19050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A5C40" w14:textId="29BE62CE" w:rsidR="00CB145D" w:rsidRPr="004206C7" w:rsidRDefault="00CB145D" w:rsidP="00F541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607C" id="Text Box 88" o:spid="_x0000_s1041" type="#_x0000_t202" style="position:absolute;left:0;text-align:left;margin-left:72.85pt;margin-top:26.95pt;width:64.5pt;height:20.25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" filled="f" strokeweight=".5pt">
                <v:textbox>
                  <w:txbxContent>
                    <w:p w14:paraId="4D0A5C40" w14:textId="29BE62CE" w:rsidR="00CB145D" w:rsidRPr="004206C7" w:rsidRDefault="00CB145D" w:rsidP="00F541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B3598E" w14:textId="5AA766E5" w:rsidR="00BA7D5B" w:rsidRPr="00935D37" w:rsidRDefault="00BA7D5B" w:rsidP="00BA7D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5D37">
        <w:rPr>
          <w:rFonts w:ascii="Times New Roman" w:hAnsi="Times New Roman"/>
          <w:sz w:val="24"/>
          <w:szCs w:val="24"/>
          <w:lang w:val="id-ID"/>
        </w:rPr>
        <w:t>U</w:t>
      </w:r>
      <w:proofErr w:type="spellStart"/>
      <w:r w:rsidRPr="00935D37">
        <w:rPr>
          <w:rFonts w:ascii="Times New Roman" w:hAnsi="Times New Roman"/>
          <w:sz w:val="24"/>
          <w:szCs w:val="24"/>
        </w:rPr>
        <w:t>ntuk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memenuhi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sebagian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persyaratan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mencapai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derajat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D37">
        <w:rPr>
          <w:rFonts w:ascii="Times New Roman" w:hAnsi="Times New Roman"/>
          <w:sz w:val="24"/>
          <w:szCs w:val="24"/>
        </w:rPr>
        <w:t>Sarjana</w:t>
      </w:r>
      <w:proofErr w:type="spellEnd"/>
      <w:r w:rsidRPr="00935D37">
        <w:rPr>
          <w:rFonts w:ascii="Times New Roman" w:hAnsi="Times New Roman"/>
          <w:sz w:val="24"/>
          <w:szCs w:val="24"/>
        </w:rPr>
        <w:t xml:space="preserve"> S1</w:t>
      </w:r>
    </w:p>
    <w:p w14:paraId="46ED935C" w14:textId="2F40F9CE" w:rsidR="00BA7D5B" w:rsidRDefault="00F5412D" w:rsidP="00BA7D5B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8EFE7A5" wp14:editId="056E1014">
                <wp:simplePos x="0" y="0"/>
                <wp:positionH relativeFrom="page">
                  <wp:posOffset>141514</wp:posOffset>
                </wp:positionH>
                <wp:positionV relativeFrom="paragraph">
                  <wp:posOffset>251006</wp:posOffset>
                </wp:positionV>
                <wp:extent cx="1893570" cy="544195"/>
                <wp:effectExtent l="0" t="76200" r="1383030" b="27305"/>
                <wp:wrapNone/>
                <wp:docPr id="86" name="Callout: Lin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3570" cy="544195"/>
                        </a:xfrm>
                        <a:prstGeom prst="borderCallout1">
                          <a:avLst>
                            <a:gd name="adj1" fmla="val 50402"/>
                            <a:gd name="adj2" fmla="val 873"/>
                            <a:gd name="adj3" fmla="val -10670"/>
                            <a:gd name="adj4" fmla="val -719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D8602" w14:textId="77777777" w:rsidR="00CB145D" w:rsidRPr="00D115B6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Informatika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dll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masing-masing</w:t>
                            </w:r>
                          </w:p>
                          <w:p w14:paraId="686AD34A" w14:textId="77777777" w:rsidR="00CB145D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38B28B" w14:textId="77777777" w:rsidR="00CB145D" w:rsidRPr="00447B4B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E652B0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E7A5" id="Callout: Line 86" o:spid="_x0000_s1042" type="#_x0000_t47" style="position:absolute;left:0;text-align:left;margin-left:11.15pt;margin-top:19.75pt;width:149.1pt;height:42.85pt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" adj="-15541,-2305,189,10887" fillcolor="#4f81bd [3204]" strokecolor="#243f60 [1604]" strokeweight="2pt">
                <v:textbox>
                  <w:txbxContent>
                    <w:p w14:paraId="57DD8602" w14:textId="77777777" w:rsidR="00CB145D" w:rsidRPr="00D115B6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Informatika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dll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masing-masing</w:t>
                      </w:r>
                    </w:p>
                    <w:p w14:paraId="686AD34A" w14:textId="77777777" w:rsidR="00CB145D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38B28B" w14:textId="77777777" w:rsidR="00CB145D" w:rsidRPr="00447B4B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E652B0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7D5B" w:rsidRPr="00935D37">
        <w:rPr>
          <w:rFonts w:ascii="Times New Roman" w:hAnsi="Times New Roman"/>
          <w:sz w:val="24"/>
          <w:szCs w:val="24"/>
        </w:rPr>
        <w:t xml:space="preserve">pada Program </w:t>
      </w:r>
      <w:proofErr w:type="spellStart"/>
      <w:r w:rsidR="00BA7D5B" w:rsidRPr="00935D37">
        <w:rPr>
          <w:rFonts w:ascii="Times New Roman" w:hAnsi="Times New Roman"/>
          <w:sz w:val="24"/>
          <w:szCs w:val="24"/>
        </w:rPr>
        <w:t>Studi</w:t>
      </w:r>
      <w:proofErr w:type="spellEnd"/>
      <w:r w:rsidR="00BA7D5B" w:rsidRPr="00935D37">
        <w:rPr>
          <w:rFonts w:ascii="Times New Roman" w:hAnsi="Times New Roman"/>
          <w:sz w:val="24"/>
          <w:szCs w:val="24"/>
        </w:rPr>
        <w:t xml:space="preserve"> </w:t>
      </w:r>
      <w:r w:rsidR="00BA7D5B">
        <w:rPr>
          <w:rFonts w:ascii="Times New Roman" w:hAnsi="Times New Roman"/>
          <w:color w:val="FF0000"/>
          <w:sz w:val="24"/>
          <w:szCs w:val="24"/>
          <w:lang w:val="id-ID"/>
        </w:rPr>
        <w:t>Nama Program Studi</w:t>
      </w:r>
      <w:r w:rsidR="00BA7D5B" w:rsidRPr="00935D37">
        <w:rPr>
          <w:rFonts w:ascii="Times New Roman" w:hAnsi="Times New Roman"/>
          <w:sz w:val="24"/>
          <w:szCs w:val="24"/>
          <w:lang w:val="id-ID"/>
        </w:rPr>
        <w:t xml:space="preserve"> Fakultas </w:t>
      </w:r>
      <w:r w:rsidR="00BA7D5B" w:rsidRPr="00CC485D">
        <w:rPr>
          <w:rFonts w:ascii="Times New Roman" w:hAnsi="Times New Roman"/>
          <w:color w:val="FF0000"/>
          <w:sz w:val="24"/>
          <w:szCs w:val="24"/>
          <w:lang w:val="id-ID"/>
        </w:rPr>
        <w:t>Nama Fakultas</w:t>
      </w:r>
    </w:p>
    <w:p w14:paraId="34D38EDB" w14:textId="6ABC30D2" w:rsidR="00F5412D" w:rsidRDefault="00F5412D" w:rsidP="00BA7D5B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B9DDBBD" wp14:editId="06401F81">
                <wp:simplePos x="0" y="0"/>
                <wp:positionH relativeFrom="page">
                  <wp:posOffset>4550229</wp:posOffset>
                </wp:positionH>
                <wp:positionV relativeFrom="paragraph">
                  <wp:posOffset>163921</wp:posOffset>
                </wp:positionV>
                <wp:extent cx="2862580" cy="413385"/>
                <wp:effectExtent l="0" t="285750" r="13970" b="24765"/>
                <wp:wrapNone/>
                <wp:docPr id="87" name="Callout: Lin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62580" cy="413385"/>
                        </a:xfrm>
                        <a:prstGeom prst="borderCallout1">
                          <a:avLst>
                            <a:gd name="adj1" fmla="val 997"/>
                            <a:gd name="adj2" fmla="val 48832"/>
                            <a:gd name="adj3" fmla="val -64797"/>
                            <a:gd name="adj4" fmla="val 616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D3D57" w14:textId="77777777" w:rsidR="00CB145D" w:rsidRPr="00A97F2C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Fakultas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Ilmu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Komputer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Fakultas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Bisnis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Ilmu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Sosial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sesuaikan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fakultas</w:t>
                            </w:r>
                            <w:proofErr w:type="spellEnd"/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massing-masing.</w:t>
                            </w:r>
                            <w:r w:rsidRPr="00A97F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</w:p>
                          <w:p w14:paraId="3B070866" w14:textId="77777777" w:rsidR="00CB145D" w:rsidRPr="00A97F2C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5BA2FF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DBBD" id="Callout: Line 87" o:spid="_x0000_s1043" type="#_x0000_t47" style="position:absolute;left:0;text-align:left;margin-left:358.3pt;margin-top:12.9pt;width:225.4pt;height:32.55pt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" adj="13312,-13996,10548,215" fillcolor="#4f81bd [3204]" strokecolor="#243f60 [1604]" strokeweight="2pt">
                <v:textbox>
                  <w:txbxContent>
                    <w:p w14:paraId="535D3D57" w14:textId="77777777" w:rsidR="00CB145D" w:rsidRPr="00A97F2C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Fakultas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Ilmu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Komputer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Fakultas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Bisnis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Ilmu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Sosial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sesuaikan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fakultas</w:t>
                      </w:r>
                      <w:proofErr w:type="spellEnd"/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massing-masing.</w:t>
                      </w:r>
                      <w:r w:rsidRPr="00A97F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</w:t>
                      </w:r>
                    </w:p>
                    <w:p w14:paraId="3B070866" w14:textId="77777777" w:rsidR="00CB145D" w:rsidRPr="00A97F2C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E5BA2FF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</w:p>
    <w:p w14:paraId="1D44123A" w14:textId="7E0E24A0" w:rsidR="00F5412D" w:rsidRPr="00BA7D5B" w:rsidRDefault="00F5412D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B173A" w14:textId="5E70D2AC" w:rsidR="00BA7D5B" w:rsidRPr="00FE7C59" w:rsidRDefault="00BA7D5B" w:rsidP="00BA7D5B">
      <w:p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2CF6C7A4" w14:textId="7BC1A9F6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F1D9A7E" wp14:editId="4DBC92CA">
                <wp:simplePos x="0" y="0"/>
                <wp:positionH relativeFrom="margin">
                  <wp:align>right</wp:align>
                </wp:positionH>
                <wp:positionV relativeFrom="paragraph">
                  <wp:posOffset>513715</wp:posOffset>
                </wp:positionV>
                <wp:extent cx="1079500" cy="279400"/>
                <wp:effectExtent l="0" t="0" r="25400" b="2540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9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F9236" w14:textId="77777777" w:rsidR="00CB145D" w:rsidRPr="000C12E2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>Tinggi :</w:t>
                            </w:r>
                            <w:proofErr w:type="gramEnd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 xml:space="preserve"> 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9A7E" id="Text Box 76" o:spid="_x0000_s1044" type="#_x0000_t202" style="position:absolute;left:0;text-align:left;margin-left:33.8pt;margin-top:40.45pt;width:85pt;height:22pt;z-index:25197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" fillcolor="#fabf8f [1945]" strokeweight=".5pt">
                <v:textbox>
                  <w:txbxContent>
                    <w:p w14:paraId="58CF9236" w14:textId="77777777" w:rsidR="00CB145D" w:rsidRPr="000C12E2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C12E2">
                        <w:rPr>
                          <w:rFonts w:ascii="Times New Roman" w:hAnsi="Times New Roman" w:cs="Times New Roman"/>
                        </w:rPr>
                        <w:t>Tinggi :</w:t>
                      </w:r>
                      <w:proofErr w:type="gramEnd"/>
                      <w:r w:rsidRPr="000C12E2">
                        <w:rPr>
                          <w:rFonts w:ascii="Times New Roman" w:hAnsi="Times New Roman" w:cs="Times New Roman"/>
                        </w:rPr>
                        <w:t xml:space="preserve"> 4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6582001" wp14:editId="0DD0B14A">
                <wp:simplePos x="0" y="0"/>
                <wp:positionH relativeFrom="column">
                  <wp:posOffset>3843020</wp:posOffset>
                </wp:positionH>
                <wp:positionV relativeFrom="paragraph">
                  <wp:posOffset>18415</wp:posOffset>
                </wp:positionV>
                <wp:extent cx="12700" cy="1397000"/>
                <wp:effectExtent l="0" t="0" r="25400" b="317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9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B2B2F" id="Straight Connector 77" o:spid="_x0000_s1026" style="position:absolute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pt,1.45pt" to="303.6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1A2E1F14" wp14:editId="766B08C5">
            <wp:extent cx="1978251" cy="1440000"/>
            <wp:effectExtent l="0" t="0" r="3175" b="8255"/>
            <wp:docPr id="85" name="Picture 85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A191" w14:textId="7A100246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33C6ADA" wp14:editId="3FDBD548">
                <wp:simplePos x="0" y="0"/>
                <wp:positionH relativeFrom="margin">
                  <wp:posOffset>2979420</wp:posOffset>
                </wp:positionH>
                <wp:positionV relativeFrom="paragraph">
                  <wp:posOffset>172085</wp:posOffset>
                </wp:positionV>
                <wp:extent cx="1206500" cy="266700"/>
                <wp:effectExtent l="0" t="0" r="12700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90127" w14:textId="77777777" w:rsidR="00CB145D" w:rsidRPr="000C12E2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>Lebar :</w:t>
                            </w:r>
                            <w:proofErr w:type="gramEnd"/>
                            <w:r w:rsidRPr="000C12E2">
                              <w:rPr>
                                <w:rFonts w:ascii="Times New Roman" w:hAnsi="Times New Roman" w:cs="Times New Roman"/>
                              </w:rPr>
                              <w:t xml:space="preserve"> 5,5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6ADA" id="Text Box 78" o:spid="_x0000_s1045" type="#_x0000_t202" style="position:absolute;left:0;text-align:left;margin-left:234.6pt;margin-top:13.55pt;width:95pt;height:21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" fillcolor="#fabf8f [1945]" strokeweight=".5pt">
                <v:textbox>
                  <w:txbxContent>
                    <w:p w14:paraId="2E290127" w14:textId="77777777" w:rsidR="00CB145D" w:rsidRPr="000C12E2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C12E2">
                        <w:rPr>
                          <w:rFonts w:ascii="Times New Roman" w:hAnsi="Times New Roman" w:cs="Times New Roman"/>
                        </w:rPr>
                        <w:t>Lebar :</w:t>
                      </w:r>
                      <w:proofErr w:type="gramEnd"/>
                      <w:r w:rsidRPr="000C12E2">
                        <w:rPr>
                          <w:rFonts w:ascii="Times New Roman" w:hAnsi="Times New Roman" w:cs="Times New Roman"/>
                        </w:rPr>
                        <w:t xml:space="preserve"> 5,5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F920BD0" wp14:editId="50DC278B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2032000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FA915" id="Straight Connector 79" o:spid="_x0000_s1026" style="position:absolute;z-index:25197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55pt" to="16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" strokecolor="black [3040]">
                <w10:wrap anchorx="margin"/>
              </v:line>
            </w:pict>
          </mc:Fallback>
        </mc:AlternateContent>
      </w:r>
    </w:p>
    <w:p w14:paraId="7A23F9FC" w14:textId="6EB73BDC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3A2F3C" w14:textId="77777777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7C59">
        <w:rPr>
          <w:rFonts w:ascii="Times New Roman" w:hAnsi="Times New Roman"/>
          <w:sz w:val="24"/>
          <w:szCs w:val="24"/>
        </w:rPr>
        <w:t>Disusun</w:t>
      </w:r>
      <w:proofErr w:type="spellEnd"/>
      <w:r w:rsidRPr="00FE7C59">
        <w:rPr>
          <w:rFonts w:ascii="Times New Roman" w:hAnsi="Times New Roman"/>
          <w:sz w:val="24"/>
          <w:szCs w:val="24"/>
        </w:rPr>
        <w:t xml:space="preserve"> oleh</w:t>
      </w:r>
    </w:p>
    <w:p w14:paraId="4032DFD9" w14:textId="4E114B2E" w:rsidR="00BA7D5B" w:rsidRPr="00FE7C59" w:rsidRDefault="00F5412D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D9DB8B5" wp14:editId="42293112">
                <wp:simplePos x="0" y="0"/>
                <wp:positionH relativeFrom="page">
                  <wp:posOffset>5007429</wp:posOffset>
                </wp:positionH>
                <wp:positionV relativeFrom="paragraph">
                  <wp:posOffset>108404</wp:posOffset>
                </wp:positionV>
                <wp:extent cx="2168525" cy="609600"/>
                <wp:effectExtent l="0" t="0" r="22225" b="342900"/>
                <wp:wrapNone/>
                <wp:docPr id="81" name="Callout: Lin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8525" cy="609600"/>
                        </a:xfrm>
                        <a:prstGeom prst="borderCallout1">
                          <a:avLst>
                            <a:gd name="adj1" fmla="val 99211"/>
                            <a:gd name="adj2" fmla="val 49512"/>
                            <a:gd name="adj3" fmla="val 152336"/>
                            <a:gd name="adj4" fmla="val 854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45C5E" w14:textId="77777777" w:rsidR="00CB145D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INFORMATIKA/SISTEM INFORMASI/DLL</w:t>
                            </w:r>
                          </w:p>
                          <w:p w14:paraId="65D87C34" w14:textId="77777777" w:rsidR="00CB145D" w:rsidRPr="000C12E2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Diketik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pakai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Kapital/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D21D30C" w14:textId="77777777" w:rsidR="00CB145D" w:rsidRDefault="00CB145D" w:rsidP="00BA7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B8B5" id="Callout: Line 81" o:spid="_x0000_s1046" type="#_x0000_t47" style="position:absolute;left:0;text-align:left;margin-left:394.3pt;margin-top:8.55pt;width:170.75pt;height:48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" adj="18462,32905,10695,21430" fillcolor="#4f81bd [3204]" strokecolor="#243f60 [1604]" strokeweight="2pt">
                <v:textbox>
                  <w:txbxContent>
                    <w:p w14:paraId="79845C5E" w14:textId="77777777" w:rsidR="00CB145D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INFORMATIKA/SISTEM INFORMASI/DLL</w:t>
                      </w:r>
                    </w:p>
                    <w:p w14:paraId="65D87C34" w14:textId="77777777" w:rsidR="00CB145D" w:rsidRPr="000C12E2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Diketik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pakai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Kapital/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Besar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D21D30C" w14:textId="77777777" w:rsidR="00CB145D" w:rsidRDefault="00CB145D" w:rsidP="00BA7D5B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BA7D5B"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8E5D870" wp14:editId="538AAA1A">
                <wp:simplePos x="0" y="0"/>
                <wp:positionH relativeFrom="page">
                  <wp:posOffset>1295400</wp:posOffset>
                </wp:positionH>
                <wp:positionV relativeFrom="paragraph">
                  <wp:posOffset>123463</wp:posOffset>
                </wp:positionV>
                <wp:extent cx="1186180" cy="914400"/>
                <wp:effectExtent l="0" t="0" r="871220" b="19050"/>
                <wp:wrapNone/>
                <wp:docPr id="80" name="Callout: Lin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6180" cy="914400"/>
                        </a:xfrm>
                        <a:prstGeom prst="borderCallout1">
                          <a:avLst>
                            <a:gd name="adj1" fmla="val 50402"/>
                            <a:gd name="adj2" fmla="val 873"/>
                            <a:gd name="adj3" fmla="val 27336"/>
                            <a:gd name="adj4" fmla="val -713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DFF58" w14:textId="77777777" w:rsidR="00CB145D" w:rsidRPr="00CA7739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kapital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Capitalize Each Word.</w:t>
                            </w:r>
                          </w:p>
                          <w:p w14:paraId="77D9CC6D" w14:textId="77777777" w:rsidR="00CB145D" w:rsidRDefault="00CB145D" w:rsidP="00BA7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D870" id="Callout: Line 80" o:spid="_x0000_s1047" type="#_x0000_t47" style="position:absolute;left:0;text-align:left;margin-left:102pt;margin-top:9.7pt;width:93.4pt;height:1in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" adj="-15417,5905,189,10887" fillcolor="#4f81bd [3204]" strokecolor="#243f60 [1604]" strokeweight="2pt">
                <v:textbox>
                  <w:txbxContent>
                    <w:p w14:paraId="761DFF58" w14:textId="77777777" w:rsidR="00CB145D" w:rsidRPr="00CA7739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Penulisan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kapital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Capitalize Each Word.</w:t>
                      </w:r>
                    </w:p>
                    <w:p w14:paraId="77D9CC6D" w14:textId="77777777" w:rsidR="00CB145D" w:rsidRDefault="00CB145D" w:rsidP="00BA7D5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C25382" w14:textId="18034D2B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14:paraId="4359A945" w14:textId="1FAE4936" w:rsidR="00BA7D5B" w:rsidRDefault="00BA7D5B" w:rsidP="00CD78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NIM</w:t>
      </w:r>
    </w:p>
    <w:p w14:paraId="61BF9C1F" w14:textId="1DA88836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7901FCB" wp14:editId="381B9321">
                <wp:simplePos x="0" y="0"/>
                <wp:positionH relativeFrom="page">
                  <wp:posOffset>108857</wp:posOffset>
                </wp:positionH>
                <wp:positionV relativeFrom="paragraph">
                  <wp:posOffset>342446</wp:posOffset>
                </wp:positionV>
                <wp:extent cx="1817370" cy="1447800"/>
                <wp:effectExtent l="0" t="0" r="887730" b="19050"/>
                <wp:wrapNone/>
                <wp:docPr id="83" name="Callout: 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7370" cy="1447800"/>
                        </a:xfrm>
                        <a:prstGeom prst="borderCallout1">
                          <a:avLst>
                            <a:gd name="adj1" fmla="val 50402"/>
                            <a:gd name="adj2" fmla="val 1379"/>
                            <a:gd name="adj3" fmla="val 19817"/>
                            <a:gd name="adj4" fmla="val -480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0D0A0" w14:textId="77777777" w:rsidR="00CB145D" w:rsidRPr="00EF65B1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FAKULTAS ILMU KOMPUTER</w:t>
                            </w:r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Prodi SI, TI,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Informatika</w:t>
                            </w:r>
                            <w:proofErr w:type="spellEnd"/>
                          </w:p>
                          <w:p w14:paraId="2E90441F" w14:textId="77777777" w:rsidR="00CB145D" w:rsidRPr="00EF65B1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92235D" w14:textId="77777777" w:rsidR="00CB145D" w:rsidRPr="00EF65B1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FAKULTAS BISNIS DAN ILMU SOSIAL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Prodi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Bisnis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Digital dan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Ilmu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>Komunikasi</w:t>
                            </w:r>
                            <w:proofErr w:type="spellEnd"/>
                            <w:r w:rsidRPr="00EF65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463A4C7" w14:textId="77777777" w:rsidR="00CB145D" w:rsidRDefault="00CB145D" w:rsidP="00BA7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1FCB" id="Callout: Line 83" o:spid="_x0000_s1048" type="#_x0000_t47" style="position:absolute;left:0;text-align:left;margin-left:8.55pt;margin-top:26.95pt;width:143.1pt;height:114pt;flip:x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" adj="-10371,4280,298,10887" fillcolor="#4f81bd [3204]" strokecolor="#243f60 [1604]" strokeweight="2pt">
                <v:textbox>
                  <w:txbxContent>
                    <w:p w14:paraId="0140D0A0" w14:textId="77777777" w:rsidR="00CB145D" w:rsidRPr="00EF65B1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FAKULTAS ILMU KOMPUTER</w:t>
                      </w:r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Prodi SI, TI,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Informatika</w:t>
                      </w:r>
                      <w:proofErr w:type="spellEnd"/>
                    </w:p>
                    <w:p w14:paraId="2E90441F" w14:textId="77777777" w:rsidR="00CB145D" w:rsidRPr="00EF65B1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F92235D" w14:textId="77777777" w:rsidR="00CB145D" w:rsidRPr="00EF65B1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FAKULTAS BISNIS DAN ILMU SOSIAL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Prodi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Bisnis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Digital dan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Ilmu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F65B1">
                        <w:rPr>
                          <w:rFonts w:ascii="Times New Roman" w:hAnsi="Times New Roman" w:cs="Times New Roman"/>
                        </w:rPr>
                        <w:t>Komunikasi</w:t>
                      </w:r>
                      <w:proofErr w:type="spellEnd"/>
                      <w:r w:rsidRPr="00EF65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463A4C7" w14:textId="77777777" w:rsidR="00CB145D" w:rsidRDefault="00CB145D" w:rsidP="00BA7D5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D54C39" w14:textId="33097DB1" w:rsidR="00BA7D5B" w:rsidRPr="0054042F" w:rsidRDefault="00BA7D5B" w:rsidP="00BA7D5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 w:rsidRPr="00FE7C59">
        <w:rPr>
          <w:rFonts w:ascii="Times New Roman" w:hAnsi="Times New Roman"/>
          <w:b/>
          <w:sz w:val="24"/>
          <w:szCs w:val="24"/>
        </w:rPr>
        <w:t xml:space="preserve">PROGRAM STUDI </w:t>
      </w:r>
      <w:r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NAMA PROGRAM STUDI</w:t>
      </w:r>
    </w:p>
    <w:p w14:paraId="27D9DCF5" w14:textId="0E27C147" w:rsidR="00BA7D5B" w:rsidRPr="00EF65B1" w:rsidRDefault="00F5412D" w:rsidP="00BA7D5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4A23F7C" wp14:editId="62D62CFC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819150" cy="295275"/>
                <wp:effectExtent l="0" t="0" r="19050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A4C60" w14:textId="77777777" w:rsidR="00CB145D" w:rsidRPr="004206C7" w:rsidRDefault="00CB145D" w:rsidP="00BA7D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3F7C" id="Text Box 82" o:spid="_x0000_s1049" type="#_x0000_t202" style="position:absolute;left:0;text-align:left;margin-left:13.3pt;margin-top:1.3pt;width:64.5pt;height:23.25pt;z-index:25197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" filled="f" strokeweight=".5pt">
                <v:textbox>
                  <w:txbxContent>
                    <w:p w14:paraId="55AA4C60" w14:textId="77777777" w:rsidR="00CB145D" w:rsidRPr="004206C7" w:rsidRDefault="00CB145D" w:rsidP="00BA7D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D5B" w:rsidRPr="00FE7C59">
        <w:rPr>
          <w:rFonts w:ascii="Times New Roman" w:hAnsi="Times New Roman"/>
          <w:b/>
          <w:sz w:val="24"/>
          <w:szCs w:val="24"/>
          <w:lang w:val="id-ID"/>
        </w:rPr>
        <w:t xml:space="preserve">FAKULTAS </w:t>
      </w:r>
      <w:r w:rsidR="00BA7D5B">
        <w:rPr>
          <w:rFonts w:ascii="Times New Roman" w:hAnsi="Times New Roman"/>
          <w:b/>
          <w:color w:val="FF0000"/>
          <w:sz w:val="24"/>
          <w:szCs w:val="24"/>
        </w:rPr>
        <w:t>ILMU KOMPUTER</w:t>
      </w:r>
    </w:p>
    <w:p w14:paraId="6BFE69F5" w14:textId="77777777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 w:rsidRPr="00FE7C59">
        <w:rPr>
          <w:rFonts w:ascii="Times New Roman" w:hAnsi="Times New Roman"/>
          <w:b/>
          <w:sz w:val="24"/>
          <w:szCs w:val="24"/>
        </w:rPr>
        <w:t>AMIKOM PURWOKERTO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33DCBC" w14:textId="77777777" w:rsidR="00BA7D5B" w:rsidRPr="00FE7C59" w:rsidRDefault="00BA7D5B" w:rsidP="00BA7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</w:rPr>
        <w:t>PURWOKERTO</w:t>
      </w:r>
    </w:p>
    <w:p w14:paraId="52A7CE2B" w14:textId="21E47983" w:rsidR="00BA7D5B" w:rsidRPr="00CB145D" w:rsidRDefault="00BA7D5B" w:rsidP="00BA7D5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A843DEF" wp14:editId="6E48EDF6">
                <wp:simplePos x="0" y="0"/>
                <wp:positionH relativeFrom="page">
                  <wp:posOffset>4525736</wp:posOffset>
                </wp:positionH>
                <wp:positionV relativeFrom="paragraph">
                  <wp:posOffset>317954</wp:posOffset>
                </wp:positionV>
                <wp:extent cx="1893570" cy="271780"/>
                <wp:effectExtent l="342900" t="266700" r="11430" b="13970"/>
                <wp:wrapNone/>
                <wp:docPr id="84" name="Callout: Lin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3570" cy="271780"/>
                        </a:xfrm>
                        <a:prstGeom prst="borderCallout1">
                          <a:avLst>
                            <a:gd name="adj1" fmla="val 1385"/>
                            <a:gd name="adj2" fmla="val 48945"/>
                            <a:gd name="adj3" fmla="val -93191"/>
                            <a:gd name="adj4" fmla="val 11752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53D70" w14:textId="77777777" w:rsidR="00CB145D" w:rsidRPr="00EF65B1" w:rsidRDefault="00CB145D" w:rsidP="00BA7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SKRIPSI</w:t>
                            </w:r>
                          </w:p>
                          <w:p w14:paraId="7D02AEAD" w14:textId="77777777" w:rsidR="00CB145D" w:rsidRDefault="00CB145D" w:rsidP="00BA7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3DEF" id="Callout: Line 84" o:spid="_x0000_s1050" type="#_x0000_t47" style="position:absolute;left:0;text-align:left;margin-left:356.35pt;margin-top:25.05pt;width:149.1pt;height:21.4pt;flip:x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" adj="25386,-20129,10572,299" fillcolor="#4f81bd [3204]" strokecolor="#243f60 [1604]" strokeweight="2pt">
                <v:textbox>
                  <w:txbxContent>
                    <w:p w14:paraId="0DB53D70" w14:textId="77777777" w:rsidR="00CB145D" w:rsidRPr="00EF65B1" w:rsidRDefault="00CB145D" w:rsidP="00BA7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Anda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SKRIPSI</w:t>
                      </w:r>
                    </w:p>
                    <w:p w14:paraId="7D02AEAD" w14:textId="77777777" w:rsidR="00CB145D" w:rsidRDefault="00CB145D" w:rsidP="00BA7D5B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FF0000"/>
          <w:sz w:val="24"/>
          <w:szCs w:val="24"/>
        </w:rPr>
        <w:t>20</w:t>
      </w:r>
      <w:r>
        <w:rPr>
          <w:rFonts w:ascii="Times New Roman" w:hAnsi="Times New Roman"/>
          <w:b/>
          <w:color w:val="FF0000"/>
          <w:sz w:val="24"/>
          <w:szCs w:val="24"/>
          <w:lang w:val="id-ID"/>
        </w:rPr>
        <w:t>2</w:t>
      </w:r>
      <w:r w:rsidR="00CB145D">
        <w:rPr>
          <w:rFonts w:ascii="Times New Roman" w:hAnsi="Times New Roman"/>
          <w:b/>
          <w:color w:val="FF0000"/>
          <w:sz w:val="24"/>
          <w:szCs w:val="24"/>
        </w:rPr>
        <w:t>4</w:t>
      </w:r>
    </w:p>
    <w:p w14:paraId="0BBD797F" w14:textId="085E8CB1" w:rsidR="000B7F51" w:rsidRPr="00FE7C59" w:rsidRDefault="005F55C2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AD3D123" wp14:editId="73CEC789">
                <wp:simplePos x="0" y="0"/>
                <wp:positionH relativeFrom="margin">
                  <wp:posOffset>-1202056</wp:posOffset>
                </wp:positionH>
                <wp:positionV relativeFrom="paragraph">
                  <wp:posOffset>-1211581</wp:posOffset>
                </wp:positionV>
                <wp:extent cx="5648325" cy="6762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EAFAD" w14:textId="46CBD4BD" w:rsidR="00CB145D" w:rsidRPr="00AE3A1D" w:rsidRDefault="00CB145D" w:rsidP="005F55C2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Halaman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Persetujuan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Skripsi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Silakan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pilih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salah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satu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masing-masing.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dirapikan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template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D123" id="Text Box 29" o:spid="_x0000_s1051" type="#_x0000_t202" style="position:absolute;left:0;text-align:left;margin-left:-94.65pt;margin-top:-95.4pt;width:444.75pt;height:53.2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" filled="f" strokeweight=".5pt">
                <v:textbox>
                  <w:txbxContent>
                    <w:p w14:paraId="739EAFAD" w14:textId="46CBD4BD" w:rsidR="00CB145D" w:rsidRPr="00AE3A1D" w:rsidRDefault="00CB145D" w:rsidP="005F55C2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Halaman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Persetujuan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Skripsi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Silakan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pilih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salah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satu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masing-masing.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Kemudian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catatan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dirapikan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template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F51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="000B7F51" w:rsidRPr="00FE7C59">
        <w:rPr>
          <w:rFonts w:ascii="Times New Roman" w:hAnsi="Times New Roman" w:cs="Times New Roman"/>
          <w:b/>
          <w:sz w:val="24"/>
          <w:szCs w:val="24"/>
        </w:rPr>
        <w:t>ERSETUJUAN</w:t>
      </w:r>
    </w:p>
    <w:p w14:paraId="7EEAC4FD" w14:textId="77777777" w:rsidR="000B7F51" w:rsidRPr="00C343FD" w:rsidRDefault="000B7F51" w:rsidP="000B7F51">
      <w:pPr>
        <w:pStyle w:val="Heading1"/>
        <w:spacing w:before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2" w:name="_Toc39143503"/>
      <w:bookmarkStart w:id="3" w:name="_Toc74923536"/>
      <w:bookmarkStart w:id="4" w:name="_Toc179822465"/>
      <w:r w:rsidRPr="00C343FD">
        <w:rPr>
          <w:rFonts w:ascii="Times New Roman" w:hAnsi="Times New Roman" w:cs="Times New Roman"/>
          <w:color w:val="FFFFFF" w:themeColor="background1"/>
          <w:sz w:val="24"/>
          <w:szCs w:val="24"/>
        </w:rPr>
        <w:t>HALAMAN PERSETUJUAN</w:t>
      </w:r>
      <w:bookmarkEnd w:id="2"/>
      <w:bookmarkEnd w:id="3"/>
      <w:bookmarkEnd w:id="4"/>
    </w:p>
    <w:p w14:paraId="0F942589" w14:textId="77777777" w:rsidR="000B7F51" w:rsidRPr="00FE7C59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14:paraId="4170A38E" w14:textId="35485AAD" w:rsidR="000B7F51" w:rsidRPr="0060292F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93F4D90" w14:textId="0B998397" w:rsidR="000B7F51" w:rsidRPr="00432605" w:rsidRDefault="000B7F51" w:rsidP="000B7F51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DITULIS HURUF BESAR(CAPITAL) DAN TIDAK DISINGKAT, JIKA LEBIH DARI 1 BARIS HARUS DALAM BENTUK PIRAMIDA </w:t>
      </w:r>
      <w:proofErr w:type="gramStart"/>
      <w:r>
        <w:rPr>
          <w:b/>
          <w:szCs w:val="24"/>
        </w:rPr>
        <w:t>TERBALIK(</w:t>
      </w:r>
      <w:proofErr w:type="gramEnd"/>
      <w:r>
        <w:rPr>
          <w:b/>
          <w:szCs w:val="24"/>
        </w:rPr>
        <w:t>HURUF V), MAKSIMAL 20 KATA</w:t>
      </w:r>
    </w:p>
    <w:p w14:paraId="2C8F5206" w14:textId="5E8BDC5C" w:rsidR="000B7F51" w:rsidRPr="00FE7C59" w:rsidRDefault="00F5412D" w:rsidP="000B7F51">
      <w:pPr>
        <w:pStyle w:val="NoSpacing"/>
        <w:spacing w:line="360" w:lineRule="auto"/>
        <w:jc w:val="center"/>
        <w:rPr>
          <w:rFonts w:cs="Times New Roman"/>
          <w:b/>
          <w:szCs w:val="24"/>
          <w:lang w:val="id-ID"/>
        </w:rPr>
      </w:pPr>
      <w:r w:rsidRPr="00FE7C59">
        <w:rPr>
          <w:b/>
          <w:szCs w:val="24"/>
        </w:rPr>
        <w:t xml:space="preserve"> </w:t>
      </w:r>
      <w:r w:rsidR="000B7F51" w:rsidRPr="00FE7C59">
        <w:rPr>
          <w:b/>
          <w:szCs w:val="24"/>
        </w:rPr>
        <w:t>(</w:t>
      </w:r>
      <w:proofErr w:type="spellStart"/>
      <w:r w:rsidR="000B7F51" w:rsidRPr="00FE7C59">
        <w:rPr>
          <w:b/>
          <w:szCs w:val="24"/>
        </w:rPr>
        <w:t>Studi</w:t>
      </w:r>
      <w:proofErr w:type="spellEnd"/>
      <w:r w:rsidR="000B7F51" w:rsidRPr="00FE7C59">
        <w:rPr>
          <w:b/>
          <w:szCs w:val="24"/>
        </w:rPr>
        <w:t xml:space="preserve"> </w:t>
      </w:r>
      <w:proofErr w:type="spellStart"/>
      <w:r w:rsidR="000B7F51" w:rsidRPr="00FE7C59">
        <w:rPr>
          <w:b/>
          <w:szCs w:val="24"/>
        </w:rPr>
        <w:t>Kasus</w:t>
      </w:r>
      <w:proofErr w:type="spellEnd"/>
      <w:r w:rsidR="000B7F51" w:rsidRPr="00FE7C59">
        <w:rPr>
          <w:b/>
          <w:szCs w:val="24"/>
        </w:rPr>
        <w:t>:</w:t>
      </w:r>
      <w:r w:rsidR="000B7F51">
        <w:rPr>
          <w:b/>
          <w:szCs w:val="24"/>
        </w:rPr>
        <w:t xml:space="preserve"> Jika Ada</w:t>
      </w:r>
      <w:r w:rsidR="000B7F51" w:rsidRPr="00FE7C59">
        <w:rPr>
          <w:b/>
          <w:szCs w:val="24"/>
        </w:rPr>
        <w:t>)</w:t>
      </w:r>
      <w:r w:rsidR="000B7F51" w:rsidRPr="00FE7C59">
        <w:rPr>
          <w:b/>
          <w:szCs w:val="24"/>
          <w:lang w:val="id-ID"/>
        </w:rPr>
        <w:t xml:space="preserve"> </w:t>
      </w:r>
      <w:r w:rsidR="000B7F51" w:rsidRPr="00FE7C59">
        <w:rPr>
          <w:rFonts w:cs="Times New Roman"/>
          <w:b/>
          <w:szCs w:val="24"/>
          <w:lang w:val="id-ID"/>
        </w:rPr>
        <w:t xml:space="preserve"> </w:t>
      </w:r>
    </w:p>
    <w:p w14:paraId="114A7950" w14:textId="57F06909" w:rsidR="000B7F51" w:rsidRPr="00FE7C59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CB053" w14:textId="264C75CA" w:rsidR="000B7F51" w:rsidRPr="00FE7C59" w:rsidRDefault="00F5412D" w:rsidP="000B7F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121B334" wp14:editId="61D3784F">
                <wp:simplePos x="0" y="0"/>
                <wp:positionH relativeFrom="page">
                  <wp:posOffset>500743</wp:posOffset>
                </wp:positionH>
                <wp:positionV relativeFrom="paragraph">
                  <wp:posOffset>261348</wp:posOffset>
                </wp:positionV>
                <wp:extent cx="1979930" cy="641985"/>
                <wp:effectExtent l="0" t="0" r="820420" b="24765"/>
                <wp:wrapNone/>
                <wp:docPr id="89" name="Callout: Lin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9930" cy="641985"/>
                        </a:xfrm>
                        <a:prstGeom prst="borderCallout1">
                          <a:avLst>
                            <a:gd name="adj1" fmla="val 50402"/>
                            <a:gd name="adj2" fmla="val 873"/>
                            <a:gd name="adj3" fmla="val 53562"/>
                            <a:gd name="adj4" fmla="val -4029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3671" w14:textId="77777777" w:rsidR="00CB145D" w:rsidRPr="00CA7739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kapital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Capitalize Each Word.</w:t>
                            </w:r>
                          </w:p>
                          <w:p w14:paraId="1FFF65FE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B334" id="Callout: Line 89" o:spid="_x0000_s1052" type="#_x0000_t47" style="position:absolute;left:0;text-align:left;margin-left:39.45pt;margin-top:20.6pt;width:155.9pt;height:50.55pt;flip:x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" adj="-8704,11569,189,10887" fillcolor="#4f81bd [3204]" strokecolor="#243f60 [1604]" strokeweight="2pt">
                <v:textbox>
                  <w:txbxContent>
                    <w:p w14:paraId="4F523671" w14:textId="77777777" w:rsidR="00CB145D" w:rsidRPr="00CA7739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Penulisan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kapital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Capitalize Each Word.</w:t>
                      </w:r>
                    </w:p>
                    <w:p w14:paraId="1FFF65FE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0B7F51" w:rsidRPr="00FE7C5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0B7F51" w:rsidRPr="00FE7C59">
        <w:rPr>
          <w:rFonts w:ascii="Times New Roman" w:hAnsi="Times New Roman" w:cs="Times New Roman"/>
          <w:sz w:val="24"/>
          <w:szCs w:val="24"/>
        </w:rPr>
        <w:t>h</w:t>
      </w:r>
    </w:p>
    <w:p w14:paraId="74A55E2E" w14:textId="505382A0" w:rsidR="000B7F51" w:rsidRPr="00FE7C59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AF8A2" w14:textId="02B54CE4" w:rsidR="000B7F51" w:rsidRPr="00FE7C59" w:rsidRDefault="00F5412D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BE56DB5" wp14:editId="1A9C75A3">
                <wp:simplePos x="0" y="0"/>
                <wp:positionH relativeFrom="page">
                  <wp:posOffset>5497286</wp:posOffset>
                </wp:positionH>
                <wp:positionV relativeFrom="paragraph">
                  <wp:posOffset>127454</wp:posOffset>
                </wp:positionV>
                <wp:extent cx="1871345" cy="412750"/>
                <wp:effectExtent l="0" t="0" r="14605" b="539750"/>
                <wp:wrapNone/>
                <wp:docPr id="90" name="Callout: 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71345" cy="412750"/>
                        </a:xfrm>
                        <a:prstGeom prst="borderCallout1">
                          <a:avLst>
                            <a:gd name="adj1" fmla="val 97513"/>
                            <a:gd name="adj2" fmla="val 49520"/>
                            <a:gd name="adj3" fmla="val 220213"/>
                            <a:gd name="adj4" fmla="val 950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B7B6" w14:textId="77777777" w:rsidR="00CB145D" w:rsidRPr="00AE3A1D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ACC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terakhir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Pembimbing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student.</w:t>
                            </w:r>
                          </w:p>
                          <w:p w14:paraId="3D4568ED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DB5" id="Callout: Line 90" o:spid="_x0000_s1053" type="#_x0000_t47" style="position:absolute;left:0;text-align:left;margin-left:432.85pt;margin-top:10.05pt;width:147.35pt;height:32.5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" adj="20538,47566,10696,21063" fillcolor="#4f81bd [3204]" strokecolor="#243f60 [1604]" strokeweight="2pt">
                <v:textbox>
                  <w:txbxContent>
                    <w:p w14:paraId="275FB7B6" w14:textId="77777777" w:rsidR="00CB145D" w:rsidRPr="00AE3A1D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ACC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terakhir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Dosen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Pembimbing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student.</w:t>
                      </w:r>
                    </w:p>
                    <w:p w14:paraId="3D4568ED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0B7F51"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</w:p>
    <w:p w14:paraId="30C12450" w14:textId="60E2A72E" w:rsidR="000B7F51" w:rsidRPr="00FE7C59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7C9AD325" w14:textId="1F0DBEF7" w:rsidR="000B7F51" w:rsidRPr="00FE7C59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33A96" w14:textId="6D63C2D3" w:rsidR="000B7F51" w:rsidRPr="00FE7C59" w:rsidRDefault="00F5412D" w:rsidP="000B7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4FE7F1" wp14:editId="241316A1">
                <wp:simplePos x="0" y="0"/>
                <wp:positionH relativeFrom="page">
                  <wp:posOffset>1592853</wp:posOffset>
                </wp:positionH>
                <wp:positionV relativeFrom="paragraph">
                  <wp:posOffset>13335</wp:posOffset>
                </wp:positionV>
                <wp:extent cx="696686" cy="272143"/>
                <wp:effectExtent l="0" t="0" r="27305" b="139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6" cy="2721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AD4F8" w14:textId="731353F5" w:rsidR="00CB145D" w:rsidRPr="004206C7" w:rsidRDefault="00CB145D" w:rsidP="006A6D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FE7F1" id="Text Box 43" o:spid="_x0000_s1054" type="#_x0000_t202" style="position:absolute;left:0;text-align:left;margin-left:125.4pt;margin-top:1.05pt;width:54.85pt;height:21.4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" filled="f" strokeweight=".5pt">
                <v:textbox>
                  <w:txbxContent>
                    <w:p w14:paraId="273AD4F8" w14:textId="731353F5" w:rsidR="00CB145D" w:rsidRPr="004206C7" w:rsidRDefault="00CB145D" w:rsidP="006A6D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430B67FB" w14:textId="2D300780" w:rsidR="000B7F51" w:rsidRPr="00FE7C59" w:rsidRDefault="000B7F51" w:rsidP="000B7F5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FE7C5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01 Januari 2020 (tanggal ACC dosen)</w:t>
      </w:r>
    </w:p>
    <w:p w14:paraId="27A0D9B5" w14:textId="4C667504" w:rsidR="000B7F51" w:rsidRPr="00007AEF" w:rsidRDefault="00F5412D" w:rsidP="000B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643CAD9" wp14:editId="5D4D7BD0">
                <wp:simplePos x="0" y="0"/>
                <wp:positionH relativeFrom="page">
                  <wp:posOffset>87085</wp:posOffset>
                </wp:positionH>
                <wp:positionV relativeFrom="paragraph">
                  <wp:posOffset>468721</wp:posOffset>
                </wp:positionV>
                <wp:extent cx="1196975" cy="1153885"/>
                <wp:effectExtent l="0" t="0" r="384175" b="27305"/>
                <wp:wrapNone/>
                <wp:docPr id="92" name="Callout: Lin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6975" cy="1153885"/>
                        </a:xfrm>
                        <a:prstGeom prst="borderCallout1">
                          <a:avLst>
                            <a:gd name="adj1" fmla="val 52098"/>
                            <a:gd name="adj2" fmla="val 600"/>
                            <a:gd name="adj3" fmla="val 66188"/>
                            <a:gd name="adj4" fmla="val -293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C9C5D" w14:textId="77777777" w:rsidR="00CB145D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Pembimbing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beserta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gelar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terbaru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dan </w:t>
                            </w:r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NIDN.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8767B0" w14:textId="77777777" w:rsidR="00CB145D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jangan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disingkat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7200A5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CAD9" id="Callout: Line 92" o:spid="_x0000_s1055" type="#_x0000_t47" style="position:absolute;left:0;text-align:left;margin-left:6.85pt;margin-top:36.9pt;width:94.25pt;height:90.85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" adj="-6347,14297,130,11253" fillcolor="#4f81bd [3204]" strokecolor="#243f60 [1604]" strokeweight="2pt">
                <v:textbox>
                  <w:txbxContent>
                    <w:p w14:paraId="3F7C9C5D" w14:textId="77777777" w:rsidR="00CB145D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Dosen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Pembimbing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beserta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gelar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terbaru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dan </w:t>
                      </w:r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NIDN.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8767B0" w14:textId="77777777" w:rsidR="00CB145D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jangan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disingkat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7200A5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</w:p>
    <w:tbl>
      <w:tblPr>
        <w:tblStyle w:val="TableGrid"/>
        <w:tblW w:w="77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0B7F51" w14:paraId="71BD3CBD" w14:textId="77777777" w:rsidTr="00AE3A1D">
        <w:tc>
          <w:tcPr>
            <w:tcW w:w="3969" w:type="dxa"/>
          </w:tcPr>
          <w:p w14:paraId="60CCC034" w14:textId="6BBCFDEE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007AEF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007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7AEF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007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</w:t>
            </w:r>
          </w:p>
          <w:p w14:paraId="29F687B9" w14:textId="440A651F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1C18F35" w14:textId="77777777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99FDDA4" w14:textId="7C484265" w:rsidR="000B7F51" w:rsidRPr="00DD4BD8" w:rsidRDefault="000B7F51" w:rsidP="00923971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 w:rsidRPr="00DD4BD8">
              <w:rPr>
                <w:rFonts w:cs="Times New Roman"/>
                <w:b/>
                <w:szCs w:val="24"/>
                <w:u w:val="single"/>
                <w:lang w:val="id-ID"/>
              </w:rPr>
              <w:t xml:space="preserve">                                                 .</w:t>
            </w:r>
          </w:p>
          <w:p w14:paraId="750699F1" w14:textId="77777777" w:rsidR="000B7F51" w:rsidRPr="00007AEF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</w:t>
            </w:r>
            <w:r w:rsidRPr="00DD4B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 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</w:t>
            </w:r>
          </w:p>
        </w:tc>
        <w:tc>
          <w:tcPr>
            <w:tcW w:w="3827" w:type="dxa"/>
          </w:tcPr>
          <w:p w14:paraId="194CA9B1" w14:textId="456524CF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  <w:r w:rsidRPr="00007A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169796" w14:textId="33B5F818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6C21661" w14:textId="04B67456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EE16C9D" w14:textId="7FD1D9EF" w:rsidR="000B7F51" w:rsidRPr="00DD4BD8" w:rsidRDefault="000B7F51" w:rsidP="00923971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 w:rsidRPr="00DD4BD8">
              <w:rPr>
                <w:rFonts w:cs="Times New Roman"/>
                <w:b/>
                <w:szCs w:val="24"/>
                <w:u w:val="single"/>
                <w:lang w:val="id-ID"/>
              </w:rPr>
              <w:t xml:space="preserve">                                                 .</w:t>
            </w:r>
          </w:p>
          <w:p w14:paraId="5910BA05" w14:textId="77777777" w:rsidR="000B7F51" w:rsidRPr="00007AEF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</w:t>
            </w:r>
            <w:r w:rsidRPr="00DD4B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 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</w:t>
            </w:r>
          </w:p>
        </w:tc>
      </w:tr>
    </w:tbl>
    <w:p w14:paraId="03D00039" w14:textId="1B77BE09" w:rsidR="000B7F51" w:rsidRPr="00FE7C59" w:rsidRDefault="00F5412D" w:rsidP="000B7F51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6E81511" wp14:editId="3963F301">
                <wp:simplePos x="0" y="0"/>
                <wp:positionH relativeFrom="page">
                  <wp:posOffset>5856514</wp:posOffset>
                </wp:positionH>
                <wp:positionV relativeFrom="paragraph">
                  <wp:posOffset>13154</wp:posOffset>
                </wp:positionV>
                <wp:extent cx="1524000" cy="282575"/>
                <wp:effectExtent l="419100" t="0" r="19050" b="460375"/>
                <wp:wrapNone/>
                <wp:docPr id="91" name="Callout: Lin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0" cy="282575"/>
                        </a:xfrm>
                        <a:prstGeom prst="borderCallout1">
                          <a:avLst>
                            <a:gd name="adj1" fmla="val 97513"/>
                            <a:gd name="adj2" fmla="val 49520"/>
                            <a:gd name="adj3" fmla="val 251032"/>
                            <a:gd name="adj4" fmla="val 12722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54D1B" w14:textId="77777777" w:rsidR="00CB145D" w:rsidRPr="00AE3A1D" w:rsidRDefault="00CB145D" w:rsidP="00F541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</w:t>
                            </w:r>
                          </w:p>
                          <w:p w14:paraId="417A80B9" w14:textId="77777777" w:rsidR="00CB145D" w:rsidRDefault="00CB145D" w:rsidP="00F5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1511" id="Callout: Line 91" o:spid="_x0000_s1056" type="#_x0000_t47" style="position:absolute;left:0;text-align:left;margin-left:461.15pt;margin-top:1.05pt;width:120pt;height:22.25pt;flip:x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" adj="27481,54223,10696,21063" fillcolor="#4f81bd [3204]" strokecolor="#243f60 [1604]" strokeweight="2pt">
                <v:textbox>
                  <w:txbxContent>
                    <w:p w14:paraId="40F54D1B" w14:textId="77777777" w:rsidR="00CB145D" w:rsidRPr="00AE3A1D" w:rsidRDefault="00CB145D" w:rsidP="00F541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</w:t>
                      </w:r>
                    </w:p>
                    <w:p w14:paraId="417A80B9" w14:textId="77777777" w:rsidR="00CB145D" w:rsidRDefault="00CB145D" w:rsidP="00F5412D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</w:p>
    <w:p w14:paraId="5DA52B00" w14:textId="7A8EE2C0" w:rsidR="000B7F51" w:rsidRPr="00FE7C59" w:rsidRDefault="006A6D24" w:rsidP="000B7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B5E72D" wp14:editId="7DEB1052">
                <wp:simplePos x="0" y="0"/>
                <wp:positionH relativeFrom="margin">
                  <wp:align>left</wp:align>
                </wp:positionH>
                <wp:positionV relativeFrom="paragraph">
                  <wp:posOffset>152763</wp:posOffset>
                </wp:positionV>
                <wp:extent cx="696686" cy="293914"/>
                <wp:effectExtent l="0" t="0" r="27305" b="1143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6" cy="2939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3A6B2" w14:textId="77777777" w:rsidR="00CB145D" w:rsidRPr="004206C7" w:rsidRDefault="00CB145D" w:rsidP="006A6D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E72D" id="Text Box 45" o:spid="_x0000_s1057" type="#_x0000_t202" style="position:absolute;left:0;text-align:left;margin-left:0;margin-top:12.05pt;width:54.85pt;height:23.15pt;z-index:251887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" filled="f" strokeweight=".5pt">
                <v:textbox>
                  <w:txbxContent>
                    <w:p w14:paraId="37A3A6B2" w14:textId="77777777" w:rsidR="00CB145D" w:rsidRPr="004206C7" w:rsidRDefault="00CB145D" w:rsidP="006A6D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F51" w:rsidRPr="00FE7C59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</w:p>
    <w:p w14:paraId="246F83DB" w14:textId="610DD71B" w:rsidR="000B7F51" w:rsidRPr="00FE7C59" w:rsidRDefault="000B7F51" w:rsidP="000B7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gelar Sarjana Komputer (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S.Kom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.)</w:t>
      </w:r>
    </w:p>
    <w:p w14:paraId="65222EC4" w14:textId="006A14CC" w:rsidR="000B7F51" w:rsidRPr="00FE7C59" w:rsidRDefault="0099662F" w:rsidP="000B7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CC7FD11" wp14:editId="39E2CE6E">
                <wp:simplePos x="0" y="0"/>
                <wp:positionH relativeFrom="page">
                  <wp:posOffset>108857</wp:posOffset>
                </wp:positionH>
                <wp:positionV relativeFrom="paragraph">
                  <wp:posOffset>292372</wp:posOffset>
                </wp:positionV>
                <wp:extent cx="2176780" cy="228600"/>
                <wp:effectExtent l="0" t="0" r="13970" b="285750"/>
                <wp:wrapNone/>
                <wp:docPr id="93" name="Callout: Lin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76780" cy="228600"/>
                        </a:xfrm>
                        <a:prstGeom prst="borderCallout1">
                          <a:avLst>
                            <a:gd name="adj1" fmla="val 97513"/>
                            <a:gd name="adj2" fmla="val 49520"/>
                            <a:gd name="adj3" fmla="val 209021"/>
                            <a:gd name="adj4" fmla="val 294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E6F23" w14:textId="77777777" w:rsidR="00CB145D" w:rsidRPr="00AE3A1D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fakultas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masing-masing.</w:t>
                            </w:r>
                          </w:p>
                          <w:p w14:paraId="4C4D3CB3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FD11" id="Callout: Line 93" o:spid="_x0000_s1058" type="#_x0000_t47" style="position:absolute;left:0;text-align:left;margin-left:8.55pt;margin-top:23pt;width:171.4pt;height:18pt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" adj="6350,45149,10696,21063" fillcolor="#4f81bd [3204]" strokecolor="#243f60 [1604]" strokeweight="2pt">
                <v:textbox>
                  <w:txbxContent>
                    <w:p w14:paraId="040E6F23" w14:textId="77777777" w:rsidR="00CB145D" w:rsidRPr="00AE3A1D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fakultas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masing-masing.</w:t>
                      </w:r>
                    </w:p>
                    <w:p w14:paraId="4C4D3CB3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proofErr w:type="spellStart"/>
      <w:r w:rsidR="000B7F51"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0B7F51" w:rsidRPr="00FE7C59">
        <w:rPr>
          <w:rFonts w:ascii="Times New Roman" w:hAnsi="Times New Roman" w:cs="Times New Roman"/>
          <w:sz w:val="24"/>
          <w:szCs w:val="24"/>
        </w:rPr>
        <w:t xml:space="preserve"> </w:t>
      </w:r>
      <w:r w:rsidR="000B7F51">
        <w:rPr>
          <w:rFonts w:ascii="Times New Roman" w:hAnsi="Times New Roman" w:cs="Times New Roman"/>
          <w:color w:val="FF0000"/>
          <w:sz w:val="24"/>
          <w:szCs w:val="24"/>
          <w:lang w:val="id-ID"/>
        </w:rPr>
        <w:t>20 Januari 2020 (tanggal ujian skripsi)</w:t>
      </w:r>
    </w:p>
    <w:p w14:paraId="6B68F69C" w14:textId="652CC147" w:rsidR="000B7F51" w:rsidRDefault="0099662F" w:rsidP="000B7F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7468FF3" wp14:editId="341F2C9D">
                <wp:simplePos x="0" y="0"/>
                <wp:positionH relativeFrom="page">
                  <wp:posOffset>5301343</wp:posOffset>
                </wp:positionH>
                <wp:positionV relativeFrom="paragraph">
                  <wp:posOffset>204198</wp:posOffset>
                </wp:positionV>
                <wp:extent cx="2045970" cy="239395"/>
                <wp:effectExtent l="0" t="0" r="11430" b="332105"/>
                <wp:wrapNone/>
                <wp:docPr id="94" name="Callout: Lin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45970" cy="239395"/>
                        </a:xfrm>
                        <a:prstGeom prst="borderCallout1">
                          <a:avLst>
                            <a:gd name="adj1" fmla="val 97513"/>
                            <a:gd name="adj2" fmla="val 49520"/>
                            <a:gd name="adj3" fmla="val 217257"/>
                            <a:gd name="adj4" fmla="val 656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7107" w14:textId="77777777" w:rsidR="00CB145D" w:rsidRPr="00AE3A1D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masing-masing.</w:t>
                            </w:r>
                          </w:p>
                          <w:p w14:paraId="517CF3D5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8FF3" id="Callout: Line 94" o:spid="_x0000_s1059" type="#_x0000_t47" style="position:absolute;left:0;text-align:left;margin-left:417.45pt;margin-top:16.1pt;width:161.1pt;height:18.85pt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" adj="14173,46928,10696,21063" fillcolor="#4f81bd [3204]" strokecolor="#243f60 [1604]" strokeweight="2pt">
                <v:textbox>
                  <w:txbxContent>
                    <w:p w14:paraId="3BBF7107" w14:textId="77777777" w:rsidR="00CB145D" w:rsidRPr="00AE3A1D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masing-masing.</w:t>
                      </w:r>
                    </w:p>
                    <w:p w14:paraId="517CF3D5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</w:p>
    <w:p w14:paraId="34C99D9B" w14:textId="58EBB287" w:rsidR="000B7F51" w:rsidRDefault="000B7F51" w:rsidP="000B7F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43ABC"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tbl>
      <w:tblPr>
        <w:tblStyle w:val="TableGrid"/>
        <w:tblW w:w="83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45"/>
      </w:tblGrid>
      <w:tr w:rsidR="000B7F51" w14:paraId="66E45F32" w14:textId="77777777" w:rsidTr="00061A21">
        <w:tc>
          <w:tcPr>
            <w:tcW w:w="4536" w:type="dxa"/>
          </w:tcPr>
          <w:p w14:paraId="35B0228B" w14:textId="5F420C6F" w:rsidR="000B7F51" w:rsidRPr="0006346B" w:rsidRDefault="000B7F51" w:rsidP="009239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</w:pPr>
            <w:r w:rsidRPr="000634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 xml:space="preserve">Fakultas </w:t>
            </w:r>
            <w:proofErr w:type="spellStart"/>
            <w:r w:rsidR="00661536" w:rsidRPr="000634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Ilmu</w:t>
            </w:r>
            <w:proofErr w:type="spellEnd"/>
            <w:r w:rsidR="00661536" w:rsidRPr="000634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61536" w:rsidRPr="000634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Komputer</w:t>
            </w:r>
            <w:proofErr w:type="spellEnd"/>
            <w:r w:rsidRPr="000634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</w:p>
          <w:p w14:paraId="412A032A" w14:textId="4259E86C" w:rsidR="000B7F51" w:rsidRDefault="000B7F51" w:rsidP="0092397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Dekan,</w:t>
            </w:r>
          </w:p>
          <w:p w14:paraId="03C845D7" w14:textId="533C2B44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A20AFBA" w14:textId="77777777" w:rsidR="0006346B" w:rsidRDefault="0006346B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5D2F749" w14:textId="6D85FCA2" w:rsidR="000B7F51" w:rsidRPr="005A097D" w:rsidRDefault="00061A21" w:rsidP="00923971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</w:rPr>
              <w:t xml:space="preserve">Prof. </w:t>
            </w:r>
            <w:r w:rsidR="000B7F51" w:rsidRPr="008D56B0">
              <w:rPr>
                <w:rFonts w:cs="Times New Roman"/>
                <w:b/>
                <w:szCs w:val="24"/>
                <w:u w:val="single"/>
                <w:lang w:val="id-ID"/>
              </w:rPr>
              <w:t>Dr. Eng.</w:t>
            </w:r>
            <w:r w:rsidR="00D15EBB">
              <w:rPr>
                <w:rFonts w:cs="Times New Roman"/>
                <w:b/>
                <w:szCs w:val="24"/>
                <w:u w:val="single"/>
              </w:rPr>
              <w:t xml:space="preserve"> </w:t>
            </w:r>
            <w:r w:rsidR="0006346B">
              <w:rPr>
                <w:rFonts w:cs="Times New Roman"/>
                <w:b/>
                <w:szCs w:val="24"/>
                <w:u w:val="single"/>
              </w:rPr>
              <w:t>Ir.</w:t>
            </w:r>
            <w:r w:rsidR="000B7F51" w:rsidRPr="008D56B0">
              <w:rPr>
                <w:rFonts w:cs="Times New Roman"/>
                <w:b/>
                <w:szCs w:val="24"/>
                <w:u w:val="single"/>
                <w:lang w:val="id-ID"/>
              </w:rPr>
              <w:t xml:space="preserve"> Imam Tahyudin, M.M.</w:t>
            </w:r>
          </w:p>
          <w:p w14:paraId="3965AA73" w14:textId="77777777" w:rsidR="000B7F51" w:rsidRPr="00007AEF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2012.09.1.009</w:t>
            </w:r>
          </w:p>
        </w:tc>
        <w:tc>
          <w:tcPr>
            <w:tcW w:w="3845" w:type="dxa"/>
          </w:tcPr>
          <w:p w14:paraId="0C48CC3B" w14:textId="621AC1FD" w:rsidR="000B7F51" w:rsidRDefault="000B7F51" w:rsidP="0092397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FCFADBA" w14:textId="643FFD00" w:rsidR="000B7F51" w:rsidRPr="005C3FFC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</w:pPr>
            <w:r w:rsidRPr="00CF5F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Kaprodi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id-ID"/>
              </w:rPr>
              <w:t>Nama Program Studi</w:t>
            </w:r>
          </w:p>
          <w:p w14:paraId="3D489E8C" w14:textId="5F034783" w:rsidR="000B7F51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5F742DE" w14:textId="77777777" w:rsidR="000B7F51" w:rsidRDefault="000B7F51" w:rsidP="00923971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14:paraId="19CD089B" w14:textId="77777777" w:rsidR="000B7F51" w:rsidRPr="00DD4BD8" w:rsidRDefault="000B7F51" w:rsidP="00923971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 w:rsidRPr="00DD4BD8">
              <w:rPr>
                <w:rFonts w:cs="Times New Roman"/>
                <w:b/>
                <w:szCs w:val="24"/>
                <w:u w:val="single"/>
                <w:lang w:val="id-ID"/>
              </w:rPr>
              <w:t xml:space="preserve">                                                 .</w:t>
            </w:r>
          </w:p>
          <w:p w14:paraId="69CFE07F" w14:textId="77777777" w:rsidR="000B7F51" w:rsidRPr="00007AEF" w:rsidRDefault="000B7F51" w:rsidP="009239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B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..................................</w:t>
            </w:r>
          </w:p>
        </w:tc>
      </w:tr>
    </w:tbl>
    <w:p w14:paraId="495488D0" w14:textId="27DACF86" w:rsidR="00D5001C" w:rsidRPr="00FE7C59" w:rsidRDefault="00AE3A1D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707B47D" wp14:editId="6FCC4332">
                <wp:simplePos x="0" y="0"/>
                <wp:positionH relativeFrom="margin">
                  <wp:posOffset>-1173480</wp:posOffset>
                </wp:positionH>
                <wp:positionV relativeFrom="paragraph">
                  <wp:posOffset>-1240155</wp:posOffset>
                </wp:positionV>
                <wp:extent cx="5648325" cy="6762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E64D3" w14:textId="73E172B0" w:rsidR="00CB145D" w:rsidRPr="00AE3A1D" w:rsidRDefault="00CB145D" w:rsidP="00AE3A1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Halaman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Persetujuan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Skripsi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Tunggal.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Silakan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pilih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salah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satu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masing-masing.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dirapikan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template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B47D" id="Text Box 33" o:spid="_x0000_s1060" type="#_x0000_t202" style="position:absolute;left:0;text-align:left;margin-left:-92.4pt;margin-top:-97.65pt;width:444.75pt;height:53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" filled="f" strokeweight=".5pt">
                <v:textbox>
                  <w:txbxContent>
                    <w:p w14:paraId="4A4E64D3" w14:textId="73E172B0" w:rsidR="00CB145D" w:rsidRPr="00AE3A1D" w:rsidRDefault="00CB145D" w:rsidP="00AE3A1D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Halaman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Persetujuan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Skripsi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Tunggal.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Silakan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pilih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salah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satu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masing-masing.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Kemudian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catatan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dirapikan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template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01C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="00D5001C" w:rsidRPr="00FE7C59">
        <w:rPr>
          <w:rFonts w:ascii="Times New Roman" w:hAnsi="Times New Roman" w:cs="Times New Roman"/>
          <w:b/>
          <w:sz w:val="24"/>
          <w:szCs w:val="24"/>
        </w:rPr>
        <w:t>ERSETUJUAN</w:t>
      </w:r>
    </w:p>
    <w:p w14:paraId="4B117C9D" w14:textId="77777777" w:rsidR="00D5001C" w:rsidRPr="00C343FD" w:rsidRDefault="00D5001C" w:rsidP="00D5001C">
      <w:pPr>
        <w:pStyle w:val="Heading1"/>
        <w:spacing w:before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5" w:name="_Toc179624498"/>
      <w:bookmarkStart w:id="6" w:name="_Toc179822466"/>
      <w:r w:rsidRPr="00C343FD">
        <w:rPr>
          <w:rFonts w:ascii="Times New Roman" w:hAnsi="Times New Roman" w:cs="Times New Roman"/>
          <w:color w:val="FFFFFF" w:themeColor="background1"/>
          <w:sz w:val="24"/>
          <w:szCs w:val="24"/>
        </w:rPr>
        <w:t>HALAMAN PERSETUJUAN</w:t>
      </w:r>
      <w:bookmarkEnd w:id="5"/>
      <w:bookmarkEnd w:id="6"/>
    </w:p>
    <w:p w14:paraId="78E65FD5" w14:textId="7CC76391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14:paraId="38F7758D" w14:textId="25993735" w:rsidR="00D5001C" w:rsidRPr="0060292F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8656FC7" w14:textId="2BFE8F2F" w:rsidR="00D5001C" w:rsidRPr="00432605" w:rsidRDefault="00D5001C" w:rsidP="00D5001C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DITULIS HURUF BESAR(CAPITAL) DAN TIDAK DISINGKAT, JIKA LEBIH DARI 1 BARIS HARUS DALAM BENTUK PIRAMIDA </w:t>
      </w:r>
      <w:proofErr w:type="gramStart"/>
      <w:r>
        <w:rPr>
          <w:b/>
          <w:szCs w:val="24"/>
        </w:rPr>
        <w:t>TERBALIK(</w:t>
      </w:r>
      <w:proofErr w:type="gramEnd"/>
      <w:r>
        <w:rPr>
          <w:b/>
          <w:szCs w:val="24"/>
        </w:rPr>
        <w:t>HURUF V), MAKSIMAL 20 KATA</w:t>
      </w:r>
    </w:p>
    <w:p w14:paraId="367DD8B2" w14:textId="6F1327E7" w:rsidR="00D5001C" w:rsidRPr="00FE7C59" w:rsidRDefault="00D5001C" w:rsidP="00D5001C">
      <w:pPr>
        <w:pStyle w:val="NoSpacing"/>
        <w:spacing w:line="360" w:lineRule="auto"/>
        <w:jc w:val="center"/>
        <w:rPr>
          <w:rFonts w:cs="Times New Roman"/>
          <w:b/>
          <w:szCs w:val="24"/>
          <w:lang w:val="id-ID"/>
        </w:rPr>
      </w:pPr>
      <w:r w:rsidRPr="00FE7C59">
        <w:rPr>
          <w:b/>
          <w:szCs w:val="24"/>
        </w:rPr>
        <w:t>(</w:t>
      </w:r>
      <w:proofErr w:type="spellStart"/>
      <w:r w:rsidRPr="00FE7C59">
        <w:rPr>
          <w:b/>
          <w:szCs w:val="24"/>
        </w:rPr>
        <w:t>Studi</w:t>
      </w:r>
      <w:proofErr w:type="spellEnd"/>
      <w:r w:rsidRPr="00FE7C59">
        <w:rPr>
          <w:b/>
          <w:szCs w:val="24"/>
        </w:rPr>
        <w:t xml:space="preserve"> </w:t>
      </w:r>
      <w:proofErr w:type="spellStart"/>
      <w:r w:rsidRPr="00FE7C59">
        <w:rPr>
          <w:b/>
          <w:szCs w:val="24"/>
        </w:rPr>
        <w:t>Kasus</w:t>
      </w:r>
      <w:proofErr w:type="spellEnd"/>
      <w:r w:rsidRPr="00FE7C59">
        <w:rPr>
          <w:b/>
          <w:szCs w:val="24"/>
        </w:rPr>
        <w:t>:</w:t>
      </w:r>
      <w:r>
        <w:rPr>
          <w:b/>
          <w:szCs w:val="24"/>
        </w:rPr>
        <w:t xml:space="preserve"> Jika Ada</w:t>
      </w:r>
      <w:r w:rsidRPr="00FE7C59">
        <w:rPr>
          <w:b/>
          <w:szCs w:val="24"/>
        </w:rPr>
        <w:t>)</w:t>
      </w:r>
      <w:r w:rsidRPr="00FE7C59">
        <w:rPr>
          <w:b/>
          <w:szCs w:val="24"/>
          <w:lang w:val="id-ID"/>
        </w:rPr>
        <w:t xml:space="preserve"> </w:t>
      </w:r>
      <w:r w:rsidRPr="00FE7C59">
        <w:rPr>
          <w:rFonts w:cs="Times New Roman"/>
          <w:b/>
          <w:szCs w:val="24"/>
          <w:lang w:val="id-ID"/>
        </w:rPr>
        <w:t xml:space="preserve"> </w:t>
      </w:r>
    </w:p>
    <w:p w14:paraId="14EEEF5F" w14:textId="74E59C05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1C6A9" w14:textId="77777777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C5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FE7C5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FE7C59">
        <w:rPr>
          <w:rFonts w:ascii="Times New Roman" w:hAnsi="Times New Roman" w:cs="Times New Roman"/>
          <w:sz w:val="24"/>
          <w:szCs w:val="24"/>
        </w:rPr>
        <w:t>h</w:t>
      </w:r>
    </w:p>
    <w:p w14:paraId="1B0F0F3F" w14:textId="717BE60D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B32A" w14:textId="73F24728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</w:p>
    <w:p w14:paraId="4D8E0C7A" w14:textId="4269EDFF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5D818354" w14:textId="0870F2B5" w:rsidR="00D5001C" w:rsidRPr="00FE7C59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813A4" w14:textId="2F65CD5A" w:rsidR="00D5001C" w:rsidRPr="00FE7C59" w:rsidRDefault="00D5001C" w:rsidP="00D5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01366A86" w14:textId="44E53016" w:rsidR="00D5001C" w:rsidRPr="00FE7C59" w:rsidRDefault="00D5001C" w:rsidP="00D500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FE7C5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01 Januari 2020 (tanggal ACC dosen)</w:t>
      </w:r>
    </w:p>
    <w:p w14:paraId="1FA15865" w14:textId="381B35DE" w:rsidR="00D5001C" w:rsidRPr="00007AEF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313BF1B" w14:textId="2A4DAE6A" w:rsidR="00ED5CF4" w:rsidRDefault="00ED5CF4" w:rsidP="00ED5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007AEF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007A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7AEF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007AEF">
        <w:rPr>
          <w:rFonts w:ascii="Times New Roman" w:hAnsi="Times New Roman" w:cs="Times New Roman"/>
          <w:b/>
          <w:sz w:val="24"/>
          <w:szCs w:val="24"/>
        </w:rPr>
        <w:t xml:space="preserve"> 1,</w:t>
      </w:r>
    </w:p>
    <w:p w14:paraId="22889171" w14:textId="77777777" w:rsidR="00ED5CF4" w:rsidRDefault="00ED5CF4" w:rsidP="00ED5CF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2C73E62" w14:textId="26A24551" w:rsidR="00ED5CF4" w:rsidRDefault="00ED5CF4" w:rsidP="00ED5CF4">
      <w:pPr>
        <w:pStyle w:val="NoSpacing"/>
        <w:jc w:val="center"/>
        <w:rPr>
          <w:rFonts w:cs="Times New Roman"/>
          <w:b/>
          <w:szCs w:val="24"/>
          <w:u w:val="single"/>
          <w:lang w:val="id-ID"/>
        </w:rPr>
      </w:pP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  <w:lang w:val="id-ID"/>
        </w:rPr>
        <w:softHyphen/>
      </w:r>
      <w:r>
        <w:rPr>
          <w:rFonts w:cs="Times New Roman"/>
          <w:b/>
          <w:szCs w:val="24"/>
          <w:u w:val="single"/>
        </w:rPr>
        <w:t>_________________________</w:t>
      </w:r>
      <w:r w:rsidRPr="00DD4BD8">
        <w:rPr>
          <w:rFonts w:cs="Times New Roman"/>
          <w:b/>
          <w:szCs w:val="24"/>
          <w:u w:val="single"/>
          <w:lang w:val="id-ID"/>
        </w:rPr>
        <w:t>.</w:t>
      </w:r>
    </w:p>
    <w:p w14:paraId="71118EE1" w14:textId="30B0DC31" w:rsidR="00D5001C" w:rsidRDefault="00ED5CF4" w:rsidP="00ED5CF4">
      <w:pPr>
        <w:pStyle w:val="NoSpacing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NIDN</w:t>
      </w:r>
      <w:r w:rsidRPr="00DD4BD8">
        <w:rPr>
          <w:rFonts w:cs="Times New Roman"/>
          <w:b/>
          <w:szCs w:val="24"/>
          <w:lang w:val="id-ID"/>
        </w:rPr>
        <w:t>. ..</w:t>
      </w:r>
      <w:r>
        <w:rPr>
          <w:rFonts w:cs="Times New Roman"/>
          <w:b/>
          <w:szCs w:val="24"/>
          <w:lang w:val="id-ID"/>
        </w:rPr>
        <w:t>...............................</w:t>
      </w:r>
    </w:p>
    <w:p w14:paraId="0BFC0C30" w14:textId="5F6C4362" w:rsidR="00ED5CF4" w:rsidRDefault="00ED5CF4" w:rsidP="00ED5CF4">
      <w:pPr>
        <w:pStyle w:val="NoSpacing"/>
        <w:jc w:val="center"/>
        <w:rPr>
          <w:rFonts w:cs="Times New Roman"/>
          <w:b/>
          <w:szCs w:val="24"/>
          <w:lang w:val="id-ID"/>
        </w:rPr>
      </w:pPr>
    </w:p>
    <w:p w14:paraId="5761FE69" w14:textId="64EDCC47" w:rsidR="00ED5CF4" w:rsidRPr="00ED5CF4" w:rsidRDefault="00ED5CF4" w:rsidP="00ED5CF4">
      <w:pPr>
        <w:pStyle w:val="NoSpacing"/>
        <w:jc w:val="center"/>
        <w:rPr>
          <w:rFonts w:cs="Times New Roman"/>
          <w:b/>
          <w:szCs w:val="24"/>
          <w:u w:val="single"/>
          <w:lang w:val="id-ID"/>
        </w:rPr>
      </w:pPr>
    </w:p>
    <w:p w14:paraId="49A34B65" w14:textId="77777777" w:rsidR="00D5001C" w:rsidRPr="00FE7C59" w:rsidRDefault="00D5001C" w:rsidP="00D5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C59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</w:p>
    <w:p w14:paraId="18902CB3" w14:textId="77777777" w:rsidR="00D5001C" w:rsidRPr="00FE7C59" w:rsidRDefault="00D5001C" w:rsidP="00D5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gelar Sarjana Komputer (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S.Kom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.)</w:t>
      </w:r>
    </w:p>
    <w:p w14:paraId="6E0F7BAF" w14:textId="34DD4CF1" w:rsidR="00D5001C" w:rsidRPr="00FE7C59" w:rsidRDefault="00D5001C" w:rsidP="00D5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20 Januari 2020 (tanggal ujian skripsi)</w:t>
      </w:r>
    </w:p>
    <w:p w14:paraId="6308CC4D" w14:textId="1A2FBE11" w:rsidR="00D5001C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3929D2F" w14:textId="0E4AF1F9" w:rsidR="00D5001C" w:rsidRDefault="00D5001C" w:rsidP="00D50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43ABC"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tbl>
      <w:tblPr>
        <w:tblStyle w:val="TableGrid"/>
        <w:tblW w:w="83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45"/>
      </w:tblGrid>
      <w:tr w:rsidR="00D5001C" w14:paraId="1E2AD0AC" w14:textId="77777777" w:rsidTr="00061A21">
        <w:tc>
          <w:tcPr>
            <w:tcW w:w="4536" w:type="dxa"/>
          </w:tcPr>
          <w:p w14:paraId="0AA4ED8B" w14:textId="77777777" w:rsidR="00D5001C" w:rsidRPr="005A097D" w:rsidRDefault="00D5001C" w:rsidP="00F127E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A097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Fakultas</w:t>
            </w:r>
            <w:r w:rsidRPr="006615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61536">
              <w:rPr>
                <w:rFonts w:ascii="Times New Roman" w:hAnsi="Times New Roman"/>
                <w:b/>
                <w:sz w:val="24"/>
                <w:szCs w:val="24"/>
              </w:rPr>
              <w:t>Ilmu</w:t>
            </w:r>
            <w:proofErr w:type="spellEnd"/>
            <w:r w:rsidRPr="00661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536">
              <w:rPr>
                <w:rFonts w:ascii="Times New Roman" w:hAnsi="Times New Roman"/>
                <w:b/>
                <w:sz w:val="24"/>
                <w:szCs w:val="24"/>
              </w:rPr>
              <w:t>Komputer</w:t>
            </w:r>
            <w:proofErr w:type="spellEnd"/>
            <w:r w:rsidRPr="006615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  <w:p w14:paraId="74399C53" w14:textId="77777777" w:rsidR="00D5001C" w:rsidRDefault="00D5001C" w:rsidP="00F127E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Dekan,</w:t>
            </w:r>
          </w:p>
          <w:p w14:paraId="612F0A25" w14:textId="77777777" w:rsidR="00D5001C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4A52028" w14:textId="77777777" w:rsidR="00D5001C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DCF7BE5" w14:textId="22E78B5D" w:rsidR="00D5001C" w:rsidRPr="005A097D" w:rsidRDefault="00061A21" w:rsidP="00F127E3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</w:rPr>
              <w:t xml:space="preserve">Prof. </w:t>
            </w:r>
            <w:r w:rsidR="00D5001C" w:rsidRPr="008D56B0">
              <w:rPr>
                <w:rFonts w:cs="Times New Roman"/>
                <w:b/>
                <w:szCs w:val="24"/>
                <w:u w:val="single"/>
                <w:lang w:val="id-ID"/>
              </w:rPr>
              <w:t>Dr. Eng.</w:t>
            </w:r>
            <w:r w:rsidR="00D15EBB">
              <w:rPr>
                <w:rFonts w:cs="Times New Roman"/>
                <w:b/>
                <w:szCs w:val="24"/>
                <w:u w:val="single"/>
              </w:rPr>
              <w:t xml:space="preserve"> </w:t>
            </w:r>
            <w:r w:rsidR="0006346B">
              <w:rPr>
                <w:rFonts w:cs="Times New Roman"/>
                <w:b/>
                <w:szCs w:val="24"/>
                <w:u w:val="single"/>
              </w:rPr>
              <w:t>Ir.</w:t>
            </w:r>
            <w:r w:rsidR="00D5001C" w:rsidRPr="008D56B0">
              <w:rPr>
                <w:rFonts w:cs="Times New Roman"/>
                <w:b/>
                <w:szCs w:val="24"/>
                <w:u w:val="single"/>
                <w:lang w:val="id-ID"/>
              </w:rPr>
              <w:t xml:space="preserve"> Imam Tahyudin, M.M.</w:t>
            </w:r>
          </w:p>
          <w:p w14:paraId="0BD0C01C" w14:textId="77777777" w:rsidR="00D5001C" w:rsidRPr="00007AEF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2012.09.1.009</w:t>
            </w:r>
          </w:p>
        </w:tc>
        <w:tc>
          <w:tcPr>
            <w:tcW w:w="3845" w:type="dxa"/>
          </w:tcPr>
          <w:p w14:paraId="6266A353" w14:textId="77777777" w:rsidR="00D5001C" w:rsidRDefault="00D5001C" w:rsidP="00F127E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169486FD" w14:textId="77777777" w:rsidR="00D5001C" w:rsidRPr="005C3FFC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</w:pPr>
            <w:r w:rsidRPr="00CF5F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Kaprodi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id-ID"/>
              </w:rPr>
              <w:t>Nama Program Studi</w:t>
            </w:r>
          </w:p>
          <w:p w14:paraId="5B0B5799" w14:textId="77777777" w:rsidR="00D5001C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D2C718E" w14:textId="77777777" w:rsidR="00D5001C" w:rsidRDefault="00D5001C" w:rsidP="00F127E3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14:paraId="0D0D40C9" w14:textId="77777777" w:rsidR="00D5001C" w:rsidRPr="00DD4BD8" w:rsidRDefault="00D5001C" w:rsidP="00F127E3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 w:rsidRPr="00DD4BD8">
              <w:rPr>
                <w:rFonts w:cs="Times New Roman"/>
                <w:b/>
                <w:szCs w:val="24"/>
                <w:u w:val="single"/>
                <w:lang w:val="id-ID"/>
              </w:rPr>
              <w:t xml:space="preserve">                                                 .</w:t>
            </w:r>
          </w:p>
          <w:p w14:paraId="507B1D95" w14:textId="77777777" w:rsidR="00D5001C" w:rsidRPr="00007AEF" w:rsidRDefault="00D5001C" w:rsidP="00F12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B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..................................</w:t>
            </w:r>
          </w:p>
        </w:tc>
      </w:tr>
    </w:tbl>
    <w:p w14:paraId="6224F30E" w14:textId="192BBF14" w:rsidR="00E428DE" w:rsidRPr="000A718A" w:rsidRDefault="000A718A" w:rsidP="00E42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PENGESAHAN</w:t>
      </w:r>
    </w:p>
    <w:p w14:paraId="3E8D3D86" w14:textId="13793F49" w:rsidR="00E428DE" w:rsidRPr="006A6D24" w:rsidRDefault="0018100B" w:rsidP="0018100B">
      <w:pPr>
        <w:pStyle w:val="Heading1"/>
        <w:spacing w:before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7" w:name="_Toc74923537"/>
      <w:bookmarkStart w:id="8" w:name="_Toc179822467"/>
      <w:r w:rsidRPr="006A6D24">
        <w:rPr>
          <w:rFonts w:ascii="Times New Roman" w:hAnsi="Times New Roman" w:cs="Times New Roman"/>
          <w:color w:val="FFFFFF" w:themeColor="background1"/>
          <w:sz w:val="24"/>
          <w:szCs w:val="24"/>
        </w:rPr>
        <w:t>HALAMAN PEN</w:t>
      </w:r>
      <w:r w:rsidR="006A6D24" w:rsidRPr="006A6D24">
        <w:rPr>
          <w:rFonts w:ascii="Times New Roman" w:hAnsi="Times New Roman" w:cs="Times New Roman"/>
          <w:color w:val="FFFFFF" w:themeColor="background1"/>
          <w:sz w:val="24"/>
          <w:szCs w:val="24"/>
        </w:rPr>
        <w:t>GE</w:t>
      </w:r>
      <w:r w:rsidRPr="006A6D24">
        <w:rPr>
          <w:rFonts w:ascii="Times New Roman" w:hAnsi="Times New Roman" w:cs="Times New Roman"/>
          <w:color w:val="FFFFFF" w:themeColor="background1"/>
          <w:sz w:val="24"/>
          <w:szCs w:val="24"/>
        </w:rPr>
        <w:t>SAHAN</w:t>
      </w:r>
      <w:bookmarkEnd w:id="7"/>
      <w:bookmarkEnd w:id="8"/>
    </w:p>
    <w:p w14:paraId="4B7E0490" w14:textId="77777777" w:rsidR="00E428DE" w:rsidRDefault="00E428DE" w:rsidP="00E42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14:paraId="3C81DBB5" w14:textId="6516C6EB" w:rsidR="000B7F51" w:rsidRPr="00FE7C59" w:rsidRDefault="000B7F51" w:rsidP="00E42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68EF6" w14:textId="23679B58" w:rsidR="000B7F51" w:rsidRPr="00432605" w:rsidRDefault="00F55DFE" w:rsidP="000B7F51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DA386DB" wp14:editId="17BC9771">
                <wp:simplePos x="0" y="0"/>
                <wp:positionH relativeFrom="leftMargin">
                  <wp:align>right</wp:align>
                </wp:positionH>
                <wp:positionV relativeFrom="paragraph">
                  <wp:posOffset>255815</wp:posOffset>
                </wp:positionV>
                <wp:extent cx="819150" cy="295275"/>
                <wp:effectExtent l="0" t="0" r="19050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BAB14" w14:textId="77777777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86DB" id="Text Box 52" o:spid="_x0000_s1061" type="#_x0000_t202" style="position:absolute;left:0;text-align:left;margin-left:13.3pt;margin-top:20.15pt;width:64.5pt;height:23.25pt;z-index:2518958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" filled="f" strokeweight=".5pt">
                <v:textbox>
                  <w:txbxContent>
                    <w:p w14:paraId="1A1BAB14" w14:textId="77777777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F51">
        <w:rPr>
          <w:b/>
          <w:szCs w:val="24"/>
        </w:rPr>
        <w:t xml:space="preserve">JUDUL DITULIS HURUF BESAR(CAPITAL) DAN TIDAK DISINGKAT, JIKA LEBIH DARI 1 BARIS HARUS DALAM BENTUK PIRAMIDA </w:t>
      </w:r>
      <w:proofErr w:type="gramStart"/>
      <w:r w:rsidR="000B7F51">
        <w:rPr>
          <w:b/>
          <w:szCs w:val="24"/>
        </w:rPr>
        <w:t>TERBALIK(</w:t>
      </w:r>
      <w:proofErr w:type="gramEnd"/>
      <w:r w:rsidR="000B7F51">
        <w:rPr>
          <w:b/>
          <w:szCs w:val="24"/>
        </w:rPr>
        <w:t>HURUF V), MAKSIMAL 20 KATA</w:t>
      </w:r>
    </w:p>
    <w:p w14:paraId="2E3755E6" w14:textId="585D5D6C" w:rsidR="000B7F51" w:rsidRDefault="000B7F51" w:rsidP="000B7F51">
      <w:pPr>
        <w:pStyle w:val="NoSpacing"/>
        <w:spacing w:line="360" w:lineRule="auto"/>
        <w:jc w:val="center"/>
        <w:rPr>
          <w:b/>
          <w:szCs w:val="24"/>
          <w:lang w:val="id-ID"/>
        </w:rPr>
      </w:pPr>
      <w:r w:rsidRPr="00FE7C59">
        <w:rPr>
          <w:b/>
          <w:szCs w:val="24"/>
        </w:rPr>
        <w:t>(</w:t>
      </w:r>
      <w:proofErr w:type="spellStart"/>
      <w:r w:rsidRPr="00FE7C59">
        <w:rPr>
          <w:b/>
          <w:szCs w:val="24"/>
        </w:rPr>
        <w:t>Studi</w:t>
      </w:r>
      <w:proofErr w:type="spellEnd"/>
      <w:r w:rsidRPr="00FE7C59">
        <w:rPr>
          <w:b/>
          <w:szCs w:val="24"/>
        </w:rPr>
        <w:t xml:space="preserve"> </w:t>
      </w:r>
      <w:proofErr w:type="spellStart"/>
      <w:r w:rsidRPr="00FE7C59">
        <w:rPr>
          <w:b/>
          <w:szCs w:val="24"/>
        </w:rPr>
        <w:t>Kasus</w:t>
      </w:r>
      <w:proofErr w:type="spellEnd"/>
      <w:r w:rsidRPr="00FE7C59">
        <w:rPr>
          <w:b/>
          <w:szCs w:val="24"/>
        </w:rPr>
        <w:t>:</w:t>
      </w:r>
      <w:r>
        <w:rPr>
          <w:b/>
          <w:szCs w:val="24"/>
        </w:rPr>
        <w:t xml:space="preserve"> Jika Ada</w:t>
      </w:r>
      <w:r w:rsidRPr="00FE7C59">
        <w:rPr>
          <w:b/>
          <w:szCs w:val="24"/>
        </w:rPr>
        <w:t>)</w:t>
      </w:r>
      <w:r w:rsidRPr="00FE7C59">
        <w:rPr>
          <w:b/>
          <w:szCs w:val="24"/>
          <w:lang w:val="id-ID"/>
        </w:rPr>
        <w:t xml:space="preserve"> </w:t>
      </w:r>
    </w:p>
    <w:p w14:paraId="1BE72CED" w14:textId="62E93637" w:rsidR="00E428DE" w:rsidRPr="00FE7C59" w:rsidRDefault="0099662F" w:rsidP="000B7F51">
      <w:pPr>
        <w:pStyle w:val="NoSpacing"/>
        <w:spacing w:line="360" w:lineRule="auto"/>
        <w:jc w:val="center"/>
        <w:rPr>
          <w:rFonts w:cs="Times New Roman"/>
          <w:b/>
          <w:szCs w:val="24"/>
          <w:lang w:val="id-ID"/>
        </w:rPr>
      </w:pPr>
      <w:r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EF90263" wp14:editId="26391AD8">
                <wp:simplePos x="0" y="0"/>
                <wp:positionH relativeFrom="page">
                  <wp:posOffset>413657</wp:posOffset>
                </wp:positionH>
                <wp:positionV relativeFrom="paragraph">
                  <wp:posOffset>273866</wp:posOffset>
                </wp:positionV>
                <wp:extent cx="1979930" cy="587829"/>
                <wp:effectExtent l="0" t="0" r="953770" b="22225"/>
                <wp:wrapNone/>
                <wp:docPr id="95" name="Callout: Lin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9930" cy="587829"/>
                        </a:xfrm>
                        <a:prstGeom prst="borderCallout1">
                          <a:avLst>
                            <a:gd name="adj1" fmla="val 50402"/>
                            <a:gd name="adj2" fmla="val 873"/>
                            <a:gd name="adj3" fmla="val 65431"/>
                            <a:gd name="adj4" fmla="val -463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96841" w14:textId="77777777" w:rsidR="00CB145D" w:rsidRPr="00CA7739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awal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kapital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Capitalize Each Word.</w:t>
                            </w:r>
                          </w:p>
                          <w:p w14:paraId="05C15A5C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0263" id="Callout: Line 95" o:spid="_x0000_s1062" type="#_x0000_t47" style="position:absolute;left:0;text-align:left;margin-left:32.55pt;margin-top:21.55pt;width:155.9pt;height:46.3pt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" adj="-10010,14133,189,10887" fillcolor="#4f81bd [3204]" strokecolor="#243f60 [1604]" strokeweight="2pt">
                <v:textbox>
                  <w:txbxContent>
                    <w:p w14:paraId="4C196841" w14:textId="77777777" w:rsidR="00CB145D" w:rsidRPr="00CA7739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Penulisan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huruf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kapital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Capitalize Each Word.</w:t>
                      </w:r>
                    </w:p>
                    <w:p w14:paraId="05C15A5C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E428DE" w:rsidRPr="00FE7C59">
        <w:rPr>
          <w:rFonts w:cs="Times New Roman"/>
          <w:b/>
          <w:szCs w:val="24"/>
          <w:lang w:val="id-ID"/>
        </w:rPr>
        <w:t xml:space="preserve"> </w:t>
      </w:r>
    </w:p>
    <w:p w14:paraId="0EB347CF" w14:textId="461D5162" w:rsidR="00E428DE" w:rsidRPr="00FE7C59" w:rsidRDefault="00E428DE" w:rsidP="000B7F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C5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FE7C5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FE7C59">
        <w:rPr>
          <w:rFonts w:ascii="Times New Roman" w:hAnsi="Times New Roman" w:cs="Times New Roman"/>
          <w:sz w:val="24"/>
          <w:szCs w:val="24"/>
        </w:rPr>
        <w:t>h</w:t>
      </w:r>
    </w:p>
    <w:p w14:paraId="0ED67D29" w14:textId="0FC7BF42" w:rsidR="00F06720" w:rsidRPr="00FE7C59" w:rsidRDefault="00F06720" w:rsidP="00F067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</w:p>
    <w:p w14:paraId="558C40C5" w14:textId="7D010610" w:rsidR="00F06720" w:rsidRPr="00FE7C59" w:rsidRDefault="0099662F" w:rsidP="00F067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6A1DE35" wp14:editId="722C1A7C">
                <wp:simplePos x="0" y="0"/>
                <wp:positionH relativeFrom="page">
                  <wp:posOffset>5508171</wp:posOffset>
                </wp:positionH>
                <wp:positionV relativeFrom="paragraph">
                  <wp:posOffset>7166</wp:posOffset>
                </wp:positionV>
                <wp:extent cx="1632585" cy="260985"/>
                <wp:effectExtent l="571500" t="0" r="24765" b="329565"/>
                <wp:wrapNone/>
                <wp:docPr id="96" name="Callout: Lin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2585" cy="260985"/>
                        </a:xfrm>
                        <a:prstGeom prst="borderCallout1">
                          <a:avLst>
                            <a:gd name="adj1" fmla="val 100454"/>
                            <a:gd name="adj2" fmla="val 50881"/>
                            <a:gd name="adj3" fmla="val 207245"/>
                            <a:gd name="adj4" fmla="val 13435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A94A" w14:textId="77777777" w:rsidR="00CB145D" w:rsidRPr="00AE3A1D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</w:t>
                            </w:r>
                          </w:p>
                          <w:p w14:paraId="17B3AFA9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1DE35" id="Callout: Line 96" o:spid="_x0000_s1063" type="#_x0000_t47" style="position:absolute;left:0;text-align:left;margin-left:433.7pt;margin-top:.55pt;width:128.55pt;height:20.55pt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" adj="29020,44765,10990,21698" fillcolor="#4f81bd [3204]" strokecolor="#243f60 [1604]" strokeweight="2pt">
                <v:textbox>
                  <w:txbxContent>
                    <w:p w14:paraId="3CD0A94A" w14:textId="77777777" w:rsidR="00CB145D" w:rsidRPr="00AE3A1D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</w:t>
                      </w:r>
                    </w:p>
                    <w:p w14:paraId="17B3AFA9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BF4934"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009DAC39" w14:textId="2769C7E8" w:rsidR="00E428DE" w:rsidRPr="00FE7C59" w:rsidRDefault="0099662F" w:rsidP="00E42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AFEE5C1" wp14:editId="75E508A2">
                <wp:simplePos x="0" y="0"/>
                <wp:positionH relativeFrom="margin">
                  <wp:posOffset>348343</wp:posOffset>
                </wp:positionH>
                <wp:positionV relativeFrom="paragraph">
                  <wp:posOffset>78014</wp:posOffset>
                </wp:positionV>
                <wp:extent cx="674915" cy="250372"/>
                <wp:effectExtent l="0" t="0" r="11430" b="1651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15" cy="2503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43E84" w14:textId="77777777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E5C1" id="Text Box 53" o:spid="_x0000_s1064" type="#_x0000_t202" style="position:absolute;left:0;text-align:left;margin-left:27.45pt;margin-top:6.15pt;width:53.15pt;height:19.7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" filled="f" strokeweight=".5pt">
                <v:textbox>
                  <w:txbxContent>
                    <w:p w14:paraId="16643E84" w14:textId="77777777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8DE" w:rsidRPr="00FE7C59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="00E428DE" w:rsidRPr="00FE7C59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="00E428DE" w:rsidRPr="00FE7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8A" w:rsidRPr="000A718A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="000A718A" w:rsidRPr="000A71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A718A" w:rsidRPr="000A718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0A718A" w:rsidRPr="000A718A"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 w:rsidR="000A718A" w:rsidRPr="000A718A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14:paraId="3BE4B457" w14:textId="7CD9DCDE" w:rsidR="003E0F88" w:rsidRPr="00FE7C59" w:rsidRDefault="0099662F" w:rsidP="003E0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E102BBF" wp14:editId="64CCFD67">
                <wp:simplePos x="0" y="0"/>
                <wp:positionH relativeFrom="leftMargin">
                  <wp:posOffset>119380</wp:posOffset>
                </wp:positionH>
                <wp:positionV relativeFrom="paragraph">
                  <wp:posOffset>614045</wp:posOffset>
                </wp:positionV>
                <wp:extent cx="990600" cy="1441450"/>
                <wp:effectExtent l="0" t="0" r="228600" b="25400"/>
                <wp:wrapNone/>
                <wp:docPr id="97" name="Callout: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0600" cy="1441450"/>
                        </a:xfrm>
                        <a:prstGeom prst="borderCallout1">
                          <a:avLst>
                            <a:gd name="adj1" fmla="val 51157"/>
                            <a:gd name="adj2" fmla="val -21999"/>
                            <a:gd name="adj3" fmla="val 51125"/>
                            <a:gd name="adj4" fmla="val 12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BFDD5" w14:textId="77777777" w:rsidR="00CB145D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Pembimbing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beserta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gelar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terbaru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dan </w:t>
                            </w:r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NIDN.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35B5A2" w14:textId="77777777" w:rsidR="00CB145D" w:rsidRPr="006A6D24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jangan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disingkat</w:t>
                            </w:r>
                            <w:proofErr w:type="spellEnd"/>
                            <w:r w:rsidRPr="006A6D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F3ED23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2BBF" id="Callout: Line 97" o:spid="_x0000_s1065" type="#_x0000_t47" style="position:absolute;left:0;text-align:left;margin-left:9.4pt;margin-top:48.35pt;width:78pt;height:113.5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" adj="278,11043,-4752,11050" fillcolor="#4f81bd [3204]" strokecolor="#243f60 [1604]" strokeweight="2pt">
                <v:textbox>
                  <w:txbxContent>
                    <w:p w14:paraId="41ABFDD5" w14:textId="77777777" w:rsidR="00CB145D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Dosen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Pembimbing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beserta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gelar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terbaru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dan </w:t>
                      </w:r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NIDN.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35B5A2" w14:textId="77777777" w:rsidR="00CB145D" w:rsidRPr="006A6D24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jangan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disingkat</w:t>
                      </w:r>
                      <w:proofErr w:type="spellEnd"/>
                      <w:r w:rsidRPr="006A6D2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F3ED23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1D36112" wp14:editId="4CFB2A08">
                <wp:simplePos x="0" y="0"/>
                <wp:positionH relativeFrom="column">
                  <wp:posOffset>-123009</wp:posOffset>
                </wp:positionH>
                <wp:positionV relativeFrom="paragraph">
                  <wp:posOffset>537845</wp:posOffset>
                </wp:positionV>
                <wp:extent cx="148953" cy="1589314"/>
                <wp:effectExtent l="0" t="0" r="22860" b="11430"/>
                <wp:wrapNone/>
                <wp:docPr id="98" name="Left Bracke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53" cy="1589314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78F7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98" o:spid="_x0000_s1026" type="#_x0000_t85" style="position:absolute;margin-left:-9.7pt;margin-top:42.35pt;width:11.75pt;height:125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" adj="169" strokecolor="#4579b8 [3044]"/>
            </w:pict>
          </mc:Fallback>
        </mc:AlternateContent>
      </w:r>
      <w:r w:rsidR="00E428DE" w:rsidRPr="00FE7C5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428DE"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428DE" w:rsidRPr="00FE7C59">
        <w:rPr>
          <w:rFonts w:ascii="Times New Roman" w:hAnsi="Times New Roman" w:cs="Times New Roman"/>
          <w:sz w:val="24"/>
          <w:szCs w:val="24"/>
        </w:rPr>
        <w:t xml:space="preserve"> </w:t>
      </w:r>
      <w:r w:rsidR="003E0F88">
        <w:rPr>
          <w:rFonts w:ascii="Times New Roman" w:hAnsi="Times New Roman" w:cs="Times New Roman"/>
          <w:color w:val="FF0000"/>
          <w:sz w:val="24"/>
          <w:szCs w:val="24"/>
          <w:lang w:val="id-ID"/>
        </w:rPr>
        <w:t>20 Januari 2020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934"/>
      </w:tblGrid>
      <w:tr w:rsidR="000A718A" w14:paraId="614B9125" w14:textId="77777777" w:rsidTr="00DA7E6B">
        <w:trPr>
          <w:jc w:val="center"/>
        </w:trPr>
        <w:tc>
          <w:tcPr>
            <w:tcW w:w="3934" w:type="dxa"/>
          </w:tcPr>
          <w:p w14:paraId="4FE738D6" w14:textId="50A77253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747C36C4" w14:textId="7851B358" w:rsidR="000A718A" w:rsidRP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0A71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1</w:t>
            </w:r>
          </w:p>
          <w:p w14:paraId="5C4DF2EA" w14:textId="77777777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356CE2A2" w14:textId="77777777" w:rsidR="000A718A" w:rsidRPr="00DA7E6B" w:rsidRDefault="000A718A" w:rsidP="000A718A">
            <w:pPr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2D3F42B6" w14:textId="3292126F" w:rsidR="00DA7E6B" w:rsidRPr="00007AEF" w:rsidRDefault="00DA7E6B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6EEEFC22" w14:textId="5851F418" w:rsidR="000A718A" w:rsidRDefault="0040459F" w:rsidP="00E43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7A31BB1" wp14:editId="4AFF2A0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338290</wp:posOffset>
                      </wp:positionV>
                      <wp:extent cx="1809750" cy="0"/>
                      <wp:effectExtent l="0" t="0" r="19050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2B65ED1" id="Straight Connector 105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5pt,26.65pt" to="190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" strokecolor="black [3213]"/>
                  </w:pict>
                </mc:Fallback>
              </mc:AlternateContent>
            </w:r>
          </w:p>
        </w:tc>
      </w:tr>
      <w:tr w:rsidR="000A718A" w14:paraId="41136BD7" w14:textId="77777777" w:rsidTr="00DA7E6B">
        <w:trPr>
          <w:jc w:val="center"/>
        </w:trPr>
        <w:tc>
          <w:tcPr>
            <w:tcW w:w="3934" w:type="dxa"/>
          </w:tcPr>
          <w:p w14:paraId="2B0C2EC1" w14:textId="45FC327D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0D6A74B0" w14:textId="5DD860FC" w:rsidR="000A718A" w:rsidRP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0A71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2</w:t>
            </w:r>
          </w:p>
          <w:p w14:paraId="480B3DDB" w14:textId="77777777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7250E40E" w14:textId="77777777" w:rsidR="000A718A" w:rsidRPr="00DA7E6B" w:rsidRDefault="000A718A" w:rsidP="000A718A">
            <w:pPr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2449E3B3" w14:textId="77777777" w:rsidR="00DA7E6B" w:rsidRPr="000A718A" w:rsidRDefault="00DA7E6B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41B1122F" w14:textId="71B57733" w:rsidR="000A718A" w:rsidRDefault="0040459F" w:rsidP="00E43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CA3C4E" wp14:editId="0AF9DED3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331775</wp:posOffset>
                      </wp:positionV>
                      <wp:extent cx="1809750" cy="0"/>
                      <wp:effectExtent l="0" t="0" r="19050" b="1905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970AF98" id="Straight Connector 107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pt,26.1pt" to="190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" strokecolor="black [3213]"/>
                  </w:pict>
                </mc:Fallback>
              </mc:AlternateContent>
            </w:r>
          </w:p>
        </w:tc>
      </w:tr>
      <w:tr w:rsidR="000A718A" w14:paraId="205CA0A8" w14:textId="77777777" w:rsidTr="00DA7E6B">
        <w:trPr>
          <w:jc w:val="center"/>
        </w:trPr>
        <w:tc>
          <w:tcPr>
            <w:tcW w:w="3934" w:type="dxa"/>
          </w:tcPr>
          <w:p w14:paraId="211CFDFC" w14:textId="45499DBF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70486F15" w14:textId="6AE08681" w:rsidR="000A718A" w:rsidRP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0A71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3 / Pendamping</w:t>
            </w:r>
          </w:p>
          <w:p w14:paraId="25DA5DDC" w14:textId="77777777" w:rsid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454F83AF" w14:textId="77777777" w:rsidR="000A718A" w:rsidRPr="000A718A" w:rsidRDefault="000A718A" w:rsidP="000A718A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167BA459" w14:textId="1655A85F" w:rsidR="000A718A" w:rsidRDefault="0040459F" w:rsidP="00E43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1C0DC64" wp14:editId="6ED3C576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299390</wp:posOffset>
                      </wp:positionV>
                      <wp:extent cx="1809750" cy="0"/>
                      <wp:effectExtent l="0" t="0" r="19050" b="1905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9E28761" id="Straight Connector 109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5pt,23.55pt" to="190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" strokecolor="black [3213]"/>
                  </w:pict>
                </mc:Fallback>
              </mc:AlternateContent>
            </w:r>
          </w:p>
        </w:tc>
      </w:tr>
    </w:tbl>
    <w:p w14:paraId="1C8C1AF6" w14:textId="2BE9C575" w:rsidR="0011202C" w:rsidRDefault="00F55DFE" w:rsidP="00E42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8E8B7A6" wp14:editId="1FFF71AD">
                <wp:simplePos x="0" y="0"/>
                <wp:positionH relativeFrom="margin">
                  <wp:posOffset>-123009</wp:posOffset>
                </wp:positionH>
                <wp:positionV relativeFrom="paragraph">
                  <wp:posOffset>185148</wp:posOffset>
                </wp:positionV>
                <wp:extent cx="762000" cy="283028"/>
                <wp:effectExtent l="0" t="0" r="19050" b="222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830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7EC72" w14:textId="77777777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B7A6" id="Text Box 54" o:spid="_x0000_s1066" type="#_x0000_t202" style="position:absolute;left:0;text-align:left;margin-left:-9.7pt;margin-top:14.6pt;width:60pt;height:22.3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" filled="f" strokeweight=".5pt">
                <v:textbox>
                  <w:txbxContent>
                    <w:p w14:paraId="65B7EC72" w14:textId="77777777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02C" w:rsidRPr="0011202C">
        <w:rPr>
          <w:rFonts w:ascii="Times New Roman" w:hAnsi="Times New Roman" w:cs="Times New Roman"/>
          <w:sz w:val="24"/>
          <w:szCs w:val="24"/>
          <w:lang w:val="id-ID"/>
        </w:rPr>
        <w:t>Skripsi ini telah disahkan</w:t>
      </w:r>
      <w:r w:rsidR="0011202C">
        <w:rPr>
          <w:rFonts w:ascii="Times New Roman" w:hAnsi="Times New Roman" w:cs="Times New Roman"/>
          <w:sz w:val="24"/>
          <w:szCs w:val="24"/>
          <w:lang w:val="id-ID"/>
        </w:rPr>
        <w:t xml:space="preserve"> sebagai salah satu persyaratan</w:t>
      </w:r>
    </w:p>
    <w:p w14:paraId="45F2FF3F" w14:textId="6AC26854" w:rsidR="00E428DE" w:rsidRPr="00FE7C59" w:rsidRDefault="0011202C" w:rsidP="00E42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02C">
        <w:rPr>
          <w:rFonts w:ascii="Times New Roman" w:hAnsi="Times New Roman" w:cs="Times New Roman"/>
          <w:sz w:val="24"/>
          <w:szCs w:val="24"/>
          <w:lang w:val="id-ID"/>
        </w:rPr>
        <w:t>untuk memperoleh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gelar Sarjana Komputer (S.Kom</w:t>
      </w:r>
      <w:r w:rsidR="000760F7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1636F05A" w14:textId="3FEF47F6" w:rsidR="003E0F88" w:rsidRPr="00FE7C59" w:rsidRDefault="00E428DE" w:rsidP="003E0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7C5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E7C59">
        <w:rPr>
          <w:rFonts w:ascii="Times New Roman" w:hAnsi="Times New Roman" w:cs="Times New Roman"/>
          <w:sz w:val="24"/>
          <w:szCs w:val="24"/>
        </w:rPr>
        <w:t xml:space="preserve"> </w:t>
      </w:r>
      <w:r w:rsidR="003E0F88">
        <w:rPr>
          <w:rFonts w:ascii="Times New Roman" w:hAnsi="Times New Roman" w:cs="Times New Roman"/>
          <w:color w:val="FF0000"/>
          <w:sz w:val="24"/>
          <w:szCs w:val="24"/>
          <w:lang w:val="id-ID"/>
        </w:rPr>
        <w:t>20 Januari 2020</w:t>
      </w:r>
    </w:p>
    <w:p w14:paraId="54AF65B7" w14:textId="59A8867A" w:rsidR="000B7F51" w:rsidRDefault="0099662F" w:rsidP="00943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ACF84DF" wp14:editId="5561EBC6">
                <wp:simplePos x="0" y="0"/>
                <wp:positionH relativeFrom="page">
                  <wp:posOffset>5502729</wp:posOffset>
                </wp:positionH>
                <wp:positionV relativeFrom="paragraph">
                  <wp:posOffset>214539</wp:posOffset>
                </wp:positionV>
                <wp:extent cx="1632585" cy="260985"/>
                <wp:effectExtent l="723900" t="304800" r="24765" b="24765"/>
                <wp:wrapNone/>
                <wp:docPr id="99" name="Callout: Lin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2585" cy="260985"/>
                        </a:xfrm>
                        <a:prstGeom prst="borderCallout1">
                          <a:avLst>
                            <a:gd name="adj1" fmla="val 4521"/>
                            <a:gd name="adj2" fmla="val 48214"/>
                            <a:gd name="adj3" fmla="val -113923"/>
                            <a:gd name="adj4" fmla="val 1436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1BF2F" w14:textId="77777777" w:rsidR="00CB145D" w:rsidRPr="00AE3A1D" w:rsidRDefault="00CB145D" w:rsidP="00996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</w:t>
                            </w:r>
                          </w:p>
                          <w:p w14:paraId="79C063C9" w14:textId="77777777" w:rsidR="00CB145D" w:rsidRDefault="00CB145D" w:rsidP="0099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84DF" id="Callout: Line 99" o:spid="_x0000_s1067" type="#_x0000_t47" style="position:absolute;left:0;text-align:left;margin-left:433.3pt;margin-top:16.9pt;width:128.55pt;height:20.55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" adj="31037,-24607,10414,977" fillcolor="#4f81bd [3204]" strokecolor="#243f60 [1604]" strokeweight="2pt">
                <v:textbox>
                  <w:txbxContent>
                    <w:p w14:paraId="6F71BF2F" w14:textId="77777777" w:rsidR="00CB145D" w:rsidRPr="00AE3A1D" w:rsidRDefault="00CB145D" w:rsidP="00996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</w:t>
                      </w:r>
                    </w:p>
                    <w:p w14:paraId="79C063C9" w14:textId="77777777" w:rsidR="00CB145D" w:rsidRDefault="00CB145D" w:rsidP="0099662F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</w:p>
    <w:p w14:paraId="67DE0016" w14:textId="01940DEA" w:rsidR="00943ABC" w:rsidRPr="00943ABC" w:rsidRDefault="00943ABC" w:rsidP="00943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43ABC"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DD4BD8" w14:paraId="77A1CD22" w14:textId="77777777" w:rsidTr="00061A21">
        <w:trPr>
          <w:jc w:val="center"/>
        </w:trPr>
        <w:tc>
          <w:tcPr>
            <w:tcW w:w="4820" w:type="dxa"/>
          </w:tcPr>
          <w:p w14:paraId="4AB62754" w14:textId="6473040A" w:rsidR="005A097D" w:rsidRPr="00661536" w:rsidRDefault="00534001" w:rsidP="00244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Fakultas </w:t>
            </w:r>
            <w:proofErr w:type="spellStart"/>
            <w:r w:rsidR="00661536" w:rsidRPr="00661536">
              <w:rPr>
                <w:rFonts w:ascii="Times New Roman" w:hAnsi="Times New Roman"/>
                <w:b/>
                <w:sz w:val="24"/>
                <w:szCs w:val="24"/>
              </w:rPr>
              <w:t>Ilmu</w:t>
            </w:r>
            <w:proofErr w:type="spellEnd"/>
            <w:r w:rsidR="00661536" w:rsidRPr="00661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61536" w:rsidRPr="00661536">
              <w:rPr>
                <w:rFonts w:ascii="Times New Roman" w:hAnsi="Times New Roman"/>
                <w:b/>
                <w:sz w:val="24"/>
                <w:szCs w:val="24"/>
              </w:rPr>
              <w:t>Komputer</w:t>
            </w:r>
            <w:proofErr w:type="spellEnd"/>
          </w:p>
          <w:p w14:paraId="490FAB77" w14:textId="77777777" w:rsidR="005A097D" w:rsidRPr="005A097D" w:rsidRDefault="001A1943" w:rsidP="00244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Dekan</w:t>
            </w:r>
          </w:p>
          <w:p w14:paraId="7931C7EC" w14:textId="77777777" w:rsidR="00DD4BD8" w:rsidRDefault="00DD4BD8" w:rsidP="00E437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5CFA4D2" w14:textId="77777777" w:rsidR="000B7F51" w:rsidRDefault="000B7F51" w:rsidP="00E437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9F2B7FA" w14:textId="4CFE065C" w:rsidR="00DD4BD8" w:rsidRPr="00DD4BD8" w:rsidRDefault="00061A21" w:rsidP="00DD4BD8">
            <w:pPr>
              <w:pStyle w:val="NoSpacing"/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</w:rPr>
              <w:t xml:space="preserve">Prof. </w:t>
            </w:r>
            <w:r w:rsidR="008D56B0" w:rsidRPr="008D56B0">
              <w:rPr>
                <w:b/>
                <w:u w:val="single"/>
                <w:lang w:val="id-ID"/>
              </w:rPr>
              <w:t>Dr. Eng.</w:t>
            </w:r>
            <w:r w:rsidR="00D15EBB">
              <w:rPr>
                <w:b/>
                <w:u w:val="single"/>
              </w:rPr>
              <w:t xml:space="preserve"> </w:t>
            </w:r>
            <w:r w:rsidR="006A6D24">
              <w:rPr>
                <w:b/>
                <w:u w:val="single"/>
              </w:rPr>
              <w:t xml:space="preserve">Ir. </w:t>
            </w:r>
            <w:r w:rsidR="008D56B0" w:rsidRPr="008D56B0">
              <w:rPr>
                <w:b/>
                <w:u w:val="single"/>
                <w:lang w:val="id-ID"/>
              </w:rPr>
              <w:t>Imam Tahyudin, M.M.</w:t>
            </w:r>
          </w:p>
          <w:p w14:paraId="3F88A153" w14:textId="77777777" w:rsidR="00DD4BD8" w:rsidRPr="00007AEF" w:rsidRDefault="00244F07" w:rsidP="00DD4BD8">
            <w:pPr>
              <w:pStyle w:val="NoSpacing"/>
              <w:jc w:val="center"/>
              <w:rPr>
                <w:lang w:val="id-ID"/>
              </w:rPr>
            </w:pPr>
            <w:r>
              <w:rPr>
                <w:b/>
                <w:lang w:val="id-ID"/>
              </w:rPr>
              <w:t>NIK</w:t>
            </w:r>
            <w:r w:rsidR="008D56B0">
              <w:rPr>
                <w:b/>
                <w:lang w:val="id-ID"/>
              </w:rPr>
              <w:t>. 2012.09.1.009</w:t>
            </w:r>
          </w:p>
        </w:tc>
      </w:tr>
    </w:tbl>
    <w:p w14:paraId="73D33B56" w14:textId="77777777" w:rsidR="0060292F" w:rsidRDefault="0060292F" w:rsidP="0060292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B570FD">
        <w:rPr>
          <w:rFonts w:ascii="Times New Roman" w:hAnsi="Times New Roman"/>
          <w:b/>
          <w:sz w:val="24"/>
          <w:szCs w:val="24"/>
        </w:rPr>
        <w:lastRenderedPageBreak/>
        <w:t>SURAT PERNYATAAN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KEASLIAN PENELITIAN</w:t>
      </w:r>
    </w:p>
    <w:p w14:paraId="09983F31" w14:textId="77777777" w:rsidR="0060292F" w:rsidRPr="006A6D24" w:rsidRDefault="0018100B" w:rsidP="0018100B">
      <w:pPr>
        <w:pStyle w:val="Heading1"/>
        <w:spacing w:before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</w:pPr>
      <w:bookmarkStart w:id="9" w:name="_Toc74923538"/>
      <w:bookmarkStart w:id="10" w:name="_Toc179822468"/>
      <w:r w:rsidRPr="006A6D24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HALAMAN PERNYATAAN KEASLIAN</w:t>
      </w:r>
      <w:bookmarkEnd w:id="9"/>
      <w:bookmarkEnd w:id="10"/>
    </w:p>
    <w:p w14:paraId="30BCF279" w14:textId="77777777" w:rsidR="0060292F" w:rsidRDefault="0060292F" w:rsidP="00DD4BD8">
      <w:pPr>
        <w:spacing w:after="0" w:line="24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BAEE439" w14:textId="69B6C90A" w:rsidR="00DD4BD8" w:rsidRPr="00573E5A" w:rsidRDefault="00861FAC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44B6AE9" wp14:editId="3F4668E3">
                <wp:simplePos x="0" y="0"/>
                <wp:positionH relativeFrom="column">
                  <wp:posOffset>-286293</wp:posOffset>
                </wp:positionH>
                <wp:positionV relativeFrom="paragraph">
                  <wp:posOffset>89444</wp:posOffset>
                </wp:positionV>
                <wp:extent cx="195852" cy="4669972"/>
                <wp:effectExtent l="0" t="0" r="13970" b="16510"/>
                <wp:wrapNone/>
                <wp:docPr id="100" name="Left Bracke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52" cy="466997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0C51" id="Left Bracket 100" o:spid="_x0000_s1026" type="#_x0000_t85" style="position:absolute;margin-left:-22.55pt;margin-top:7.05pt;width:15.4pt;height:367.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" adj="75" strokecolor="#4579b8 [3044]"/>
            </w:pict>
          </mc:Fallback>
        </mc:AlternateContent>
      </w:r>
      <w:r w:rsidR="00DD4BD8" w:rsidRPr="00573E5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DD4BD8" w:rsidRPr="00573E5A">
        <w:rPr>
          <w:rFonts w:ascii="Times New Roman" w:hAnsi="Times New Roman"/>
          <w:sz w:val="24"/>
          <w:szCs w:val="24"/>
        </w:rPr>
        <w:t>bertanda</w:t>
      </w:r>
      <w:proofErr w:type="spellEnd"/>
      <w:r w:rsidR="00DD4BD8"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BD8" w:rsidRPr="00573E5A">
        <w:rPr>
          <w:rFonts w:ascii="Times New Roman" w:hAnsi="Times New Roman"/>
          <w:sz w:val="24"/>
          <w:szCs w:val="24"/>
        </w:rPr>
        <w:t>tangan</w:t>
      </w:r>
      <w:proofErr w:type="spellEnd"/>
      <w:r w:rsidR="00DD4BD8"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BD8" w:rsidRPr="00573E5A">
        <w:rPr>
          <w:rFonts w:ascii="Times New Roman" w:hAnsi="Times New Roman"/>
          <w:sz w:val="24"/>
          <w:szCs w:val="24"/>
        </w:rPr>
        <w:t>dibawah</w:t>
      </w:r>
      <w:proofErr w:type="spellEnd"/>
      <w:r w:rsidR="00DD4BD8"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D4BD8" w:rsidRPr="00573E5A">
        <w:rPr>
          <w:rFonts w:ascii="Times New Roman" w:hAnsi="Times New Roman"/>
          <w:sz w:val="24"/>
          <w:szCs w:val="24"/>
        </w:rPr>
        <w:t>ini</w:t>
      </w:r>
      <w:proofErr w:type="spellEnd"/>
      <w:r w:rsidR="00DD4BD8" w:rsidRPr="00573E5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5F76377F" w14:textId="77777777" w:rsidR="00DD4BD8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53BE657" w14:textId="77777777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 w:rsidRPr="00573E5A">
        <w:rPr>
          <w:rFonts w:ascii="Times New Roman" w:hAnsi="Times New Roman"/>
          <w:sz w:val="24"/>
          <w:szCs w:val="24"/>
        </w:rPr>
        <w:t xml:space="preserve">Nama </w:t>
      </w:r>
      <w:proofErr w:type="spellStart"/>
      <w:r w:rsidRPr="00573E5A">
        <w:rPr>
          <w:rFonts w:ascii="Times New Roman" w:hAnsi="Times New Roman"/>
          <w:sz w:val="24"/>
          <w:szCs w:val="24"/>
        </w:rPr>
        <w:t>Mahasiswa</w:t>
      </w:r>
      <w:proofErr w:type="spellEnd"/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>:</w:t>
      </w:r>
    </w:p>
    <w:p w14:paraId="76008453" w14:textId="77777777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 w:rsidRPr="00573E5A">
        <w:rPr>
          <w:rFonts w:ascii="Times New Roman" w:hAnsi="Times New Roman"/>
          <w:sz w:val="24"/>
          <w:szCs w:val="24"/>
        </w:rPr>
        <w:t>NIM</w:t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  <w:lang w:val="id-ID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>:</w:t>
      </w:r>
    </w:p>
    <w:p w14:paraId="0CE15380" w14:textId="77777777" w:rsidR="00DD4BD8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 w:rsidRPr="00573E5A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573E5A">
        <w:rPr>
          <w:rFonts w:ascii="Times New Roman" w:hAnsi="Times New Roman"/>
          <w:sz w:val="24"/>
          <w:szCs w:val="24"/>
        </w:rPr>
        <w:t>Studi</w:t>
      </w:r>
      <w:proofErr w:type="spellEnd"/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  <w:lang w:val="id-ID"/>
        </w:rPr>
        <w:tab/>
      </w:r>
      <w:r w:rsidRPr="00573E5A">
        <w:rPr>
          <w:rFonts w:ascii="Times New Roman" w:hAnsi="Times New Roman"/>
          <w:sz w:val="24"/>
          <w:szCs w:val="24"/>
        </w:rPr>
        <w:t xml:space="preserve">: </w:t>
      </w:r>
    </w:p>
    <w:p w14:paraId="3B4D05FB" w14:textId="12D7D8E6" w:rsidR="00DD4BD8" w:rsidRPr="00435527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Fakultas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14EB35AB" w14:textId="6AE02934" w:rsidR="00DD4BD8" w:rsidRPr="001F77FC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Perguruan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Tinggi</w:t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 xml:space="preserve">: </w:t>
      </w:r>
      <w:r w:rsidR="0075306D">
        <w:rPr>
          <w:rFonts w:ascii="Times New Roman" w:eastAsia="Times New Roman" w:hAnsi="Times New Roman"/>
          <w:sz w:val="24"/>
          <w:szCs w:val="24"/>
        </w:rPr>
        <w:t>U</w:t>
      </w:r>
      <w:r w:rsidR="0075306D">
        <w:rPr>
          <w:rFonts w:ascii="Times New Roman" w:eastAsia="Times New Roman" w:hAnsi="Times New Roman"/>
          <w:spacing w:val="1"/>
          <w:sz w:val="24"/>
          <w:szCs w:val="24"/>
        </w:rPr>
        <w:t>n</w:t>
      </w:r>
      <w:r w:rsidR="0075306D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="0075306D">
        <w:rPr>
          <w:rFonts w:ascii="Times New Roman" w:eastAsia="Times New Roman" w:hAnsi="Times New Roman"/>
          <w:sz w:val="24"/>
          <w:szCs w:val="24"/>
        </w:rPr>
        <w:t>ver</w:t>
      </w:r>
      <w:r w:rsidR="0075306D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="0075306D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="0075306D">
        <w:rPr>
          <w:rFonts w:ascii="Times New Roman" w:eastAsia="Times New Roman" w:hAnsi="Times New Roman"/>
          <w:sz w:val="24"/>
          <w:szCs w:val="24"/>
        </w:rPr>
        <w:t>tas</w:t>
      </w:r>
      <w:r w:rsidR="0075306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75306D">
        <w:rPr>
          <w:rFonts w:ascii="Times New Roman" w:eastAsia="Times New Roman" w:hAnsi="Times New Roman"/>
          <w:sz w:val="24"/>
          <w:szCs w:val="24"/>
        </w:rPr>
        <w:t>A</w:t>
      </w:r>
      <w:r w:rsidR="0075306D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="0075306D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="0075306D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="0075306D">
        <w:rPr>
          <w:rFonts w:ascii="Times New Roman" w:eastAsia="Times New Roman" w:hAnsi="Times New Roman"/>
          <w:sz w:val="24"/>
          <w:szCs w:val="24"/>
        </w:rPr>
        <w:t xml:space="preserve">om </w:t>
      </w:r>
      <w:proofErr w:type="spellStart"/>
      <w:r w:rsidR="0075306D">
        <w:rPr>
          <w:rFonts w:ascii="Times New Roman" w:eastAsia="Times New Roman" w:hAnsi="Times New Roman"/>
          <w:sz w:val="24"/>
          <w:szCs w:val="24"/>
        </w:rPr>
        <w:t>Pur</w:t>
      </w:r>
      <w:r w:rsidR="0075306D">
        <w:rPr>
          <w:rFonts w:ascii="Times New Roman" w:eastAsia="Times New Roman" w:hAnsi="Times New Roman"/>
          <w:spacing w:val="1"/>
          <w:sz w:val="24"/>
          <w:szCs w:val="24"/>
        </w:rPr>
        <w:t>w</w:t>
      </w:r>
      <w:r w:rsidR="0075306D">
        <w:rPr>
          <w:rFonts w:ascii="Times New Roman" w:eastAsia="Times New Roman" w:hAnsi="Times New Roman"/>
          <w:sz w:val="24"/>
          <w:szCs w:val="24"/>
        </w:rPr>
        <w:t>o</w:t>
      </w:r>
      <w:r w:rsidR="0075306D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="0075306D">
        <w:rPr>
          <w:rFonts w:ascii="Times New Roman" w:eastAsia="Times New Roman" w:hAnsi="Times New Roman"/>
          <w:sz w:val="24"/>
          <w:szCs w:val="24"/>
        </w:rPr>
        <w:t>erto</w:t>
      </w:r>
      <w:proofErr w:type="spellEnd"/>
    </w:p>
    <w:p w14:paraId="1E769F8A" w14:textId="34999ABD" w:rsidR="00DD4BD8" w:rsidRDefault="00861FAC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33720AA" wp14:editId="21BAEB71">
                <wp:simplePos x="0" y="0"/>
                <wp:positionH relativeFrom="page">
                  <wp:posOffset>222341</wp:posOffset>
                </wp:positionH>
                <wp:positionV relativeFrom="paragraph">
                  <wp:posOffset>222250</wp:posOffset>
                </wp:positionV>
                <wp:extent cx="819150" cy="29527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CD27D" w14:textId="77777777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20AA" id="Text Box 55" o:spid="_x0000_s1068" type="#_x0000_t202" style="position:absolute;left:0;text-align:left;margin-left:17.5pt;margin-top:17.5pt;width:64.5pt;height:2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" filled="f" strokeweight=".5pt">
                <v:textbox>
                  <w:txbxContent>
                    <w:p w14:paraId="2EACD27D" w14:textId="77777777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D3305F" w14:textId="40D052C8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Menyatakan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bahwa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Skripsi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Sebagai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Berikut</w:t>
      </w:r>
      <w:proofErr w:type="spellEnd"/>
      <w:r w:rsidRPr="00573E5A">
        <w:rPr>
          <w:rFonts w:ascii="Times New Roman" w:hAnsi="Times New Roman"/>
          <w:sz w:val="24"/>
          <w:szCs w:val="24"/>
        </w:rPr>
        <w:t>:</w:t>
      </w:r>
    </w:p>
    <w:p w14:paraId="0BF3920B" w14:textId="2FBC78B6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Judul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Skripsi</w:t>
      </w:r>
      <w:proofErr w:type="spellEnd"/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  <w:lang w:val="id-ID"/>
        </w:rPr>
        <w:tab/>
      </w:r>
      <w:r w:rsidRPr="00573E5A">
        <w:rPr>
          <w:rFonts w:ascii="Times New Roman" w:hAnsi="Times New Roman"/>
          <w:sz w:val="24"/>
          <w:szCs w:val="24"/>
        </w:rPr>
        <w:t>:</w:t>
      </w:r>
    </w:p>
    <w:p w14:paraId="1A366832" w14:textId="57739321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Dosen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Pembimbing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1</w:t>
      </w:r>
      <w:r w:rsidRPr="00573E5A">
        <w:rPr>
          <w:rFonts w:ascii="Times New Roman" w:hAnsi="Times New Roman"/>
          <w:sz w:val="24"/>
          <w:szCs w:val="24"/>
          <w:lang w:val="id-ID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>:</w:t>
      </w:r>
    </w:p>
    <w:p w14:paraId="3448027B" w14:textId="17773A2E" w:rsidR="00DD4BD8" w:rsidRPr="001F77FC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Dosen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Pembimbing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2</w:t>
      </w:r>
      <w:r w:rsidRPr="00573E5A">
        <w:rPr>
          <w:rFonts w:ascii="Times New Roman" w:hAnsi="Times New Roman"/>
          <w:sz w:val="24"/>
          <w:szCs w:val="24"/>
          <w:lang w:val="id-ID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03971">
        <w:rPr>
          <w:rFonts w:ascii="Times New Roman" w:hAnsi="Times New Roman"/>
          <w:color w:val="FF0000"/>
          <w:sz w:val="24"/>
          <w:szCs w:val="24"/>
          <w:lang w:val="id-ID"/>
        </w:rPr>
        <w:t xml:space="preserve">beri tanda </w:t>
      </w:r>
      <w:proofErr w:type="gramStart"/>
      <w:r w:rsidRPr="00903971">
        <w:rPr>
          <w:rFonts w:ascii="Times New Roman" w:hAnsi="Times New Roman"/>
          <w:color w:val="FF0000"/>
          <w:sz w:val="24"/>
          <w:szCs w:val="24"/>
          <w:lang w:val="id-ID"/>
        </w:rPr>
        <w:t>( -</w:t>
      </w:r>
      <w:proofErr w:type="gramEnd"/>
      <w:r w:rsidRPr="00903971">
        <w:rPr>
          <w:rFonts w:ascii="Times New Roman" w:hAnsi="Times New Roman"/>
          <w:color w:val="FF0000"/>
          <w:sz w:val="24"/>
          <w:szCs w:val="24"/>
          <w:lang w:val="id-ID"/>
        </w:rPr>
        <w:t xml:space="preserve"> ) jika hanya pembimbing tunggal</w:t>
      </w:r>
    </w:p>
    <w:p w14:paraId="49940AFD" w14:textId="77777777" w:rsidR="00DD4BD8" w:rsidRDefault="00DD4BD8" w:rsidP="00DD4BD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F7671BD" w14:textId="77777777" w:rsidR="00DD4BD8" w:rsidRDefault="00DD4BD8" w:rsidP="00DD4BD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Adalah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benar-benar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r w:rsidRPr="00573E5A">
        <w:rPr>
          <w:rFonts w:ascii="Times New Roman" w:hAnsi="Times New Roman"/>
          <w:b/>
          <w:sz w:val="24"/>
          <w:szCs w:val="24"/>
        </w:rPr>
        <w:t xml:space="preserve">ASLI </w:t>
      </w:r>
      <w:r w:rsidRPr="00573E5A">
        <w:rPr>
          <w:rFonts w:ascii="Times New Roman" w:hAnsi="Times New Roman"/>
          <w:sz w:val="24"/>
          <w:szCs w:val="24"/>
        </w:rPr>
        <w:t xml:space="preserve">dan </w:t>
      </w:r>
      <w:r w:rsidRPr="00573E5A">
        <w:rPr>
          <w:rFonts w:ascii="Times New Roman" w:hAnsi="Times New Roman"/>
          <w:b/>
          <w:sz w:val="24"/>
          <w:szCs w:val="24"/>
        </w:rPr>
        <w:t>BELUM PERNAH</w:t>
      </w:r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dibuat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 w:rsidRPr="00573E5A">
        <w:rPr>
          <w:rFonts w:ascii="Times New Roman" w:hAnsi="Times New Roman"/>
          <w:sz w:val="24"/>
          <w:szCs w:val="24"/>
        </w:rPr>
        <w:t>kecuali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3E5A">
        <w:rPr>
          <w:rFonts w:ascii="Times New Roman" w:hAnsi="Times New Roman"/>
          <w:sz w:val="24"/>
          <w:szCs w:val="24"/>
        </w:rPr>
        <w:t>diacu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dalam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 w:rsidRPr="00573E5A">
        <w:rPr>
          <w:rFonts w:ascii="Times New Roman" w:hAnsi="Times New Roman"/>
          <w:sz w:val="24"/>
          <w:szCs w:val="24"/>
        </w:rPr>
        <w:t>pustaka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73E5A">
        <w:rPr>
          <w:rFonts w:ascii="Times New Roman" w:hAnsi="Times New Roman"/>
          <w:sz w:val="24"/>
          <w:szCs w:val="24"/>
        </w:rPr>
        <w:t>Skripsi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ini</w:t>
      </w:r>
      <w:proofErr w:type="spellEnd"/>
      <w:r w:rsidRPr="00573E5A">
        <w:rPr>
          <w:rFonts w:ascii="Times New Roman" w:hAnsi="Times New Roman"/>
          <w:sz w:val="24"/>
          <w:szCs w:val="24"/>
        </w:rPr>
        <w:t>.</w:t>
      </w:r>
    </w:p>
    <w:p w14:paraId="0DF633BC" w14:textId="77777777" w:rsidR="00DD4BD8" w:rsidRPr="00435527" w:rsidRDefault="00DD4BD8" w:rsidP="00DD4BD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FED58CB" w14:textId="219CBA07" w:rsidR="00DD4BD8" w:rsidRPr="00573E5A" w:rsidRDefault="00DD4BD8" w:rsidP="00F55DF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E5A">
        <w:rPr>
          <w:rFonts w:ascii="Times New Roman" w:hAnsi="Times New Roman"/>
          <w:sz w:val="24"/>
          <w:szCs w:val="24"/>
        </w:rPr>
        <w:t>Demikian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pernyataan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ini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saya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buat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E5A">
        <w:rPr>
          <w:rFonts w:ascii="Times New Roman" w:hAnsi="Times New Roman"/>
          <w:sz w:val="24"/>
          <w:szCs w:val="24"/>
        </w:rPr>
        <w:t>apabila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ini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73E5A">
        <w:rPr>
          <w:rFonts w:ascii="Times New Roman" w:hAnsi="Times New Roman"/>
          <w:sz w:val="24"/>
          <w:szCs w:val="24"/>
        </w:rPr>
        <w:t>kemudian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hari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terbukti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bahwa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saya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melakukan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penjiplakan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karya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 w:rsidRPr="00573E5A">
        <w:rPr>
          <w:rFonts w:ascii="Times New Roman" w:hAnsi="Times New Roman"/>
          <w:sz w:val="24"/>
          <w:szCs w:val="24"/>
        </w:rPr>
        <w:t>maka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saya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bersedia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E5A">
        <w:rPr>
          <w:rFonts w:ascii="Times New Roman" w:hAnsi="Times New Roman"/>
          <w:sz w:val="24"/>
          <w:szCs w:val="24"/>
        </w:rPr>
        <w:t>menerima</w:t>
      </w:r>
      <w:proofErr w:type="spellEnd"/>
      <w:r w:rsidRPr="00573E5A">
        <w:rPr>
          <w:rFonts w:ascii="Times New Roman" w:hAnsi="Times New Roman"/>
          <w:sz w:val="24"/>
          <w:szCs w:val="24"/>
        </w:rPr>
        <w:t xml:space="preserve"> </w:t>
      </w:r>
      <w:r w:rsidRPr="00573E5A">
        <w:rPr>
          <w:rFonts w:ascii="Times New Roman" w:hAnsi="Times New Roman"/>
          <w:b/>
          <w:sz w:val="24"/>
          <w:szCs w:val="24"/>
        </w:rPr>
        <w:t>SANKSI AKADEMIK</w:t>
      </w:r>
      <w:r w:rsidRPr="00573E5A">
        <w:rPr>
          <w:rFonts w:ascii="Times New Roman" w:hAnsi="Times New Roman"/>
          <w:sz w:val="24"/>
          <w:szCs w:val="24"/>
        </w:rPr>
        <w:t>.</w:t>
      </w:r>
    </w:p>
    <w:p w14:paraId="5F743B7C" w14:textId="520EB64E" w:rsidR="00DD4BD8" w:rsidRPr="00435527" w:rsidRDefault="00DD4BD8" w:rsidP="00DD4BD8">
      <w:pPr>
        <w:spacing w:after="0" w:line="360" w:lineRule="auto"/>
        <w:ind w:left="3600" w:right="429" w:firstLine="720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Purwokerto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>.....................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>, ........</w:t>
      </w:r>
    </w:p>
    <w:p w14:paraId="091AF8CA" w14:textId="741EE305" w:rsidR="00DD4BD8" w:rsidRPr="00573E5A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4B379A" wp14:editId="28DE88EE">
                <wp:simplePos x="0" y="0"/>
                <wp:positionH relativeFrom="column">
                  <wp:posOffset>3238146</wp:posOffset>
                </wp:positionH>
                <wp:positionV relativeFrom="paragraph">
                  <wp:posOffset>245110</wp:posOffset>
                </wp:positionV>
                <wp:extent cx="914400" cy="606056"/>
                <wp:effectExtent l="0" t="0" r="19050" b="2286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6056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F6EC1" w14:textId="77777777" w:rsidR="00CB145D" w:rsidRDefault="00CB145D" w:rsidP="00DD4BD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Bermaterai</w:t>
                            </w:r>
                          </w:p>
                          <w:p w14:paraId="3008BAFB" w14:textId="7DB21B9F" w:rsidR="00CB145D" w:rsidRPr="00903971" w:rsidRDefault="00CB145D" w:rsidP="00DD4BD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10</w:t>
                            </w:r>
                            <w:r>
                              <w:rPr>
                                <w:lang w:val="id-ID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B379A" id="Rectangle 114" o:spid="_x0000_s1069" style="position:absolute;left:0;text-align:left;margin-left:254.95pt;margin-top:19.3pt;width:1in;height:47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" filled="f" strokecolor="black [3213]" strokeweight="1pt">
                <v:textbox>
                  <w:txbxContent>
                    <w:p w14:paraId="29BF6EC1" w14:textId="77777777" w:rsidR="00CB145D" w:rsidRDefault="00CB145D" w:rsidP="00DD4BD8">
                      <w:pPr>
                        <w:pStyle w:val="NoSpacing"/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Bermaterai</w:t>
                      </w:r>
                    </w:p>
                    <w:p w14:paraId="3008BAFB" w14:textId="7DB21B9F" w:rsidR="00CB145D" w:rsidRPr="00903971" w:rsidRDefault="00CB145D" w:rsidP="00DD4BD8">
                      <w:pPr>
                        <w:pStyle w:val="NoSpacing"/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  <w:r>
                        <w:t>10</w:t>
                      </w:r>
                      <w:r>
                        <w:rPr>
                          <w:lang w:val="id-ID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</w:r>
      <w:r w:rsidRPr="00573E5A"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 w:rsidRPr="00573E5A">
        <w:rPr>
          <w:rFonts w:ascii="Times New Roman" w:hAnsi="Times New Roman"/>
          <w:sz w:val="24"/>
          <w:szCs w:val="24"/>
        </w:rPr>
        <w:t>menyatakan</w:t>
      </w:r>
      <w:proofErr w:type="spellEnd"/>
      <w:r w:rsidRPr="00573E5A">
        <w:rPr>
          <w:rFonts w:ascii="Times New Roman" w:hAnsi="Times New Roman"/>
          <w:sz w:val="24"/>
          <w:szCs w:val="24"/>
        </w:rPr>
        <w:t>,</w:t>
      </w:r>
    </w:p>
    <w:p w14:paraId="6AC710B5" w14:textId="352F9570" w:rsidR="00DD4BD8" w:rsidRDefault="0047571C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ED8F059" wp14:editId="29CBA753">
                <wp:simplePos x="0" y="0"/>
                <wp:positionH relativeFrom="page">
                  <wp:posOffset>5992586</wp:posOffset>
                </wp:positionH>
                <wp:positionV relativeFrom="paragraph">
                  <wp:posOffset>19776</wp:posOffset>
                </wp:positionV>
                <wp:extent cx="1506855" cy="559435"/>
                <wp:effectExtent l="247650" t="342900" r="17145" b="12065"/>
                <wp:wrapNone/>
                <wp:docPr id="101" name="Callout: Lin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6855" cy="559435"/>
                        </a:xfrm>
                        <a:prstGeom prst="borderCallout1">
                          <a:avLst>
                            <a:gd name="adj1" fmla="val 4521"/>
                            <a:gd name="adj2" fmla="val 48214"/>
                            <a:gd name="adj3" fmla="val -59649"/>
                            <a:gd name="adj4" fmla="val 1156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13C71" w14:textId="77777777" w:rsidR="00CB145D" w:rsidRPr="00AE3A1D" w:rsidRDefault="00CB145D" w:rsidP="004757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ACC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terakhir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Pembimbing</w:t>
                            </w:r>
                            <w:proofErr w:type="spellEnd"/>
                            <w:r w:rsidRPr="00AE3A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student.</w:t>
                            </w:r>
                          </w:p>
                          <w:p w14:paraId="3E0066C9" w14:textId="77777777" w:rsidR="00CB145D" w:rsidRDefault="00CB145D" w:rsidP="004757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F059" id="Callout: Line 101" o:spid="_x0000_s1070" type="#_x0000_t47" style="position:absolute;left:0;text-align:left;margin-left:471.85pt;margin-top:1.55pt;width:118.65pt;height:44.05pt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" adj="24983,-12884,10414,977" fillcolor="#4f81bd [3204]" strokecolor="#243f60 [1604]" strokeweight="2pt">
                <v:textbox>
                  <w:txbxContent>
                    <w:p w14:paraId="70013C71" w14:textId="77777777" w:rsidR="00CB145D" w:rsidRPr="00AE3A1D" w:rsidRDefault="00CB145D" w:rsidP="004757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ACC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terakhir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Dosen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Pembimbing</w:t>
                      </w:r>
                      <w:proofErr w:type="spellEnd"/>
                      <w:r w:rsidRPr="00AE3A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student.</w:t>
                      </w:r>
                    </w:p>
                    <w:p w14:paraId="3E0066C9" w14:textId="77777777" w:rsidR="00CB145D" w:rsidRDefault="00CB145D" w:rsidP="0047571C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</w:p>
    <w:p w14:paraId="71D8D9DA" w14:textId="573C08EF" w:rsidR="00DD4BD8" w:rsidRDefault="00DD4BD8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D1BE13D" w14:textId="60778962" w:rsidR="00F55DFE" w:rsidRDefault="00F55DFE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B5EFF4B" w14:textId="5BEE45D3" w:rsidR="00F55DFE" w:rsidRPr="00903971" w:rsidRDefault="00F55DFE" w:rsidP="00DD4BD8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72A61D4" w14:textId="46EDA354" w:rsidR="00DD4BD8" w:rsidRPr="00435527" w:rsidRDefault="00DD4BD8" w:rsidP="00DD4BD8">
      <w:pPr>
        <w:pStyle w:val="NoSpacing"/>
        <w:rPr>
          <w:sz w:val="14"/>
        </w:rPr>
      </w:pPr>
    </w:p>
    <w:p w14:paraId="1FF7CF92" w14:textId="11C78FB4" w:rsidR="00DD4BD8" w:rsidRPr="00435527" w:rsidRDefault="00DD4BD8" w:rsidP="00DD4BD8">
      <w:pPr>
        <w:pStyle w:val="NoSpacing"/>
        <w:ind w:left="5040"/>
        <w:rPr>
          <w:b/>
          <w:u w:val="single"/>
          <w:lang w:val="id-ID"/>
        </w:rPr>
      </w:pPr>
      <w:r w:rsidRPr="00435527">
        <w:rPr>
          <w:b/>
          <w:u w:val="single"/>
        </w:rPr>
        <w:t xml:space="preserve">Nama </w:t>
      </w:r>
      <w:proofErr w:type="spellStart"/>
      <w:r w:rsidRPr="00435527">
        <w:rPr>
          <w:b/>
          <w:u w:val="single"/>
        </w:rPr>
        <w:t>Mahasiswa</w:t>
      </w:r>
      <w:proofErr w:type="spellEnd"/>
      <w:r w:rsidRPr="00435527">
        <w:rPr>
          <w:b/>
          <w:u w:val="single"/>
        </w:rPr>
        <w:t xml:space="preserve"> </w:t>
      </w:r>
    </w:p>
    <w:p w14:paraId="00E2C772" w14:textId="109A876B" w:rsidR="00DD4BD8" w:rsidRPr="00903971" w:rsidRDefault="00DD4BD8" w:rsidP="00DD4BD8">
      <w:pPr>
        <w:pStyle w:val="NoSpacing"/>
        <w:ind w:left="5040"/>
        <w:rPr>
          <w:lang w:val="id-ID"/>
        </w:rPr>
      </w:pPr>
      <w:r>
        <w:rPr>
          <w:lang w:val="id-ID"/>
        </w:rPr>
        <w:t>NIM. xx.xx.xxxx</w:t>
      </w:r>
    </w:p>
    <w:p w14:paraId="170A04C2" w14:textId="32164435" w:rsidR="00293368" w:rsidRDefault="00293368" w:rsidP="000760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653D9F" w14:textId="711D7DDF" w:rsidR="004E0C10" w:rsidRDefault="004E0C10" w:rsidP="000760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557B25B" w14:textId="630FB308" w:rsidR="004E0C10" w:rsidRPr="00CB145D" w:rsidRDefault="004E0C10" w:rsidP="00CB145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923539"/>
      <w:bookmarkStart w:id="12" w:name="_Toc179822469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HALAMAN PERSEMBAHAN</w:t>
      </w:r>
      <w:bookmarkEnd w:id="11"/>
      <w:bookmarkEnd w:id="12"/>
      <w:r w:rsidR="0047571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7819444" wp14:editId="20F7FEB2">
                <wp:simplePos x="0" y="0"/>
                <wp:positionH relativeFrom="leftMargin">
                  <wp:posOffset>1197156</wp:posOffset>
                </wp:positionH>
                <wp:positionV relativeFrom="paragraph">
                  <wp:posOffset>371838</wp:posOffset>
                </wp:positionV>
                <wp:extent cx="118654" cy="816429"/>
                <wp:effectExtent l="0" t="0" r="15240" b="22225"/>
                <wp:wrapNone/>
                <wp:docPr id="102" name="Left Bracke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4" cy="81642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426B" id="Left Bracket 102" o:spid="_x0000_s1026" type="#_x0000_t85" style="position:absolute;margin-left:94.25pt;margin-top:29.3pt;width:9.35pt;height:64.3pt;z-index:252018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" adj="262" strokecolor="#4579b8 [3044]">
                <w10:wrap anchorx="margin"/>
              </v:shape>
            </w:pict>
          </mc:Fallback>
        </mc:AlternateContent>
      </w:r>
    </w:p>
    <w:p w14:paraId="30622553" w14:textId="321CB0DC" w:rsidR="004E0C10" w:rsidRPr="004E0C10" w:rsidRDefault="00F55DFE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61923C2" wp14:editId="7BC5BE79">
                <wp:simplePos x="0" y="0"/>
                <wp:positionH relativeFrom="page">
                  <wp:posOffset>266700</wp:posOffset>
                </wp:positionH>
                <wp:positionV relativeFrom="paragraph">
                  <wp:posOffset>226060</wp:posOffset>
                </wp:positionV>
                <wp:extent cx="685800" cy="295275"/>
                <wp:effectExtent l="0" t="0" r="1905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9F6FA" w14:textId="56A91EBC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23C2" id="Text Box 57" o:spid="_x0000_s1071" type="#_x0000_t202" style="position:absolute;left:0;text-align:left;margin-left:21pt;margin-top:17.8pt;width:54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" filled="f" strokeweight=".5pt">
                <v:textbox>
                  <w:txbxContent>
                    <w:p w14:paraId="1509F6FA" w14:textId="56A91EBC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dipersembahkan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>.</w:t>
      </w:r>
    </w:p>
    <w:p w14:paraId="403EB9F1" w14:textId="544F3213" w:rsidR="004E0C10" w:rsidRDefault="004E0C10" w:rsidP="004E0C10">
      <w:pPr>
        <w:spacing w:after="160" w:line="259" w:lineRule="auto"/>
      </w:pPr>
      <w:r>
        <w:br w:type="page"/>
      </w:r>
    </w:p>
    <w:p w14:paraId="33E151C5" w14:textId="344A34AA" w:rsidR="0047571C" w:rsidRPr="00CB145D" w:rsidRDefault="004E0C10" w:rsidP="00CB145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74923540"/>
      <w:bookmarkStart w:id="14" w:name="_Toc179822470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HALAMAN MOTTO</w:t>
      </w:r>
      <w:bookmarkEnd w:id="13"/>
      <w:bookmarkEnd w:id="14"/>
    </w:p>
    <w:p w14:paraId="72AAEFB8" w14:textId="11B9B1F4" w:rsidR="004E0C10" w:rsidRPr="004E0C10" w:rsidRDefault="0047571C" w:rsidP="00CB14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7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69F39D2" wp14:editId="7579DFB6">
                <wp:simplePos x="0" y="0"/>
                <wp:positionH relativeFrom="page">
                  <wp:posOffset>266700</wp:posOffset>
                </wp:positionH>
                <wp:positionV relativeFrom="paragraph">
                  <wp:posOffset>226060</wp:posOffset>
                </wp:positionV>
                <wp:extent cx="685800" cy="295275"/>
                <wp:effectExtent l="0" t="0" r="19050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54692" w14:textId="77777777" w:rsidR="00CB145D" w:rsidRPr="004206C7" w:rsidRDefault="00CB145D" w:rsidP="004757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39D2" id="Text Box 103" o:spid="_x0000_s1072" type="#_x0000_t202" style="position:absolute;left:0;text-align:left;margin-left:21pt;margin-top:17.8pt;width:54pt;height:23.25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" filled="f" strokeweight=".5pt">
                <v:textbox>
                  <w:txbxContent>
                    <w:p w14:paraId="35254692" w14:textId="77777777" w:rsidR="00CB145D" w:rsidRPr="004206C7" w:rsidRDefault="00CB145D" w:rsidP="004757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57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F8852AF" wp14:editId="0BD8F04C">
                <wp:simplePos x="0" y="0"/>
                <wp:positionH relativeFrom="leftMargin">
                  <wp:posOffset>1175385</wp:posOffset>
                </wp:positionH>
                <wp:positionV relativeFrom="paragraph">
                  <wp:posOffset>5080</wp:posOffset>
                </wp:positionV>
                <wp:extent cx="118654" cy="816429"/>
                <wp:effectExtent l="0" t="0" r="15240" b="22225"/>
                <wp:wrapNone/>
                <wp:docPr id="104" name="Left Bracke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4" cy="81642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D63E" id="Left Bracket 104" o:spid="_x0000_s1026" type="#_x0000_t85" style="position:absolute;margin-left:92.55pt;margin-top:.4pt;width:9.35pt;height:64.3pt;z-index:252021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" adj="262" strokecolor="#4579b8 [3044]">
                <w10:wrap anchorx="margin"/>
              </v:shape>
            </w:pict>
          </mc:Fallback>
        </mc:AlternateContent>
      </w:r>
      <w:r w:rsidRPr="0047571C">
        <w:rPr>
          <w:rFonts w:ascii="Times New Roman" w:hAnsi="Times New Roman" w:cs="Times New Roman"/>
          <w:sz w:val="24"/>
          <w:szCs w:val="24"/>
        </w:rPr>
        <w:t xml:space="preserve"> </w:t>
      </w:r>
      <w:r w:rsidR="004E0C10" w:rsidRPr="004E0C10">
        <w:rPr>
          <w:rFonts w:ascii="Times New Roman" w:hAnsi="Times New Roman" w:cs="Times New Roman"/>
          <w:sz w:val="24"/>
          <w:szCs w:val="24"/>
        </w:rPr>
        <w:t xml:space="preserve">Motto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. Motto yang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>.</w:t>
      </w:r>
    </w:p>
    <w:p w14:paraId="22BB62E7" w14:textId="77777777" w:rsidR="004E0C10" w:rsidRDefault="004E0C10" w:rsidP="004E0C10">
      <w:pPr>
        <w:spacing w:after="160" w:line="259" w:lineRule="auto"/>
      </w:pPr>
      <w:r>
        <w:br w:type="page"/>
      </w:r>
    </w:p>
    <w:p w14:paraId="3CB808C2" w14:textId="6C54317D" w:rsidR="004E0C10" w:rsidRPr="00CB145D" w:rsidRDefault="004E0C10" w:rsidP="00CB145D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4923541"/>
      <w:bookmarkStart w:id="16" w:name="_Toc179822471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KATA PENGANTAR</w:t>
      </w:r>
      <w:bookmarkEnd w:id="15"/>
      <w:bookmarkEnd w:id="16"/>
      <w:r w:rsidR="0047571C" w:rsidRPr="004757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3340284" wp14:editId="0A8B8186">
                <wp:simplePos x="0" y="0"/>
                <wp:positionH relativeFrom="leftMargin">
                  <wp:posOffset>1153886</wp:posOffset>
                </wp:positionH>
                <wp:positionV relativeFrom="paragraph">
                  <wp:posOffset>386444</wp:posOffset>
                </wp:positionV>
                <wp:extent cx="185057" cy="3200400"/>
                <wp:effectExtent l="0" t="0" r="24765" b="19050"/>
                <wp:wrapNone/>
                <wp:docPr id="106" name="Left Bracke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3200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0517" id="Left Bracket 106" o:spid="_x0000_s1026" type="#_x0000_t85" style="position:absolute;margin-left:90.85pt;margin-top:30.45pt;width:14.55pt;height:252pt;z-index:252023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" adj="104" strokecolor="#4579b8 [3044]">
                <w10:wrap anchorx="margin"/>
              </v:shape>
            </w:pict>
          </mc:Fallback>
        </mc:AlternateContent>
      </w:r>
    </w:p>
    <w:p w14:paraId="7B34DB35" w14:textId="7D175AC1" w:rsidR="004E0C10" w:rsidRPr="004E0C10" w:rsidRDefault="00F55DFE" w:rsidP="00CB145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2F0102F" wp14:editId="30E6E5FB">
                <wp:simplePos x="0" y="0"/>
                <wp:positionH relativeFrom="page">
                  <wp:posOffset>278130</wp:posOffset>
                </wp:positionH>
                <wp:positionV relativeFrom="paragraph">
                  <wp:posOffset>1332865</wp:posOffset>
                </wp:positionV>
                <wp:extent cx="685800" cy="295275"/>
                <wp:effectExtent l="0" t="0" r="19050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38654" w14:textId="77777777" w:rsidR="00CB145D" w:rsidRPr="004206C7" w:rsidRDefault="00CB145D" w:rsidP="00F55D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102F" id="Text Box 59" o:spid="_x0000_s1073" type="#_x0000_t202" style="position:absolute;left:0;text-align:left;margin-left:21.9pt;margin-top:104.95pt;width:54pt;height:23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" filled="f" strokeweight=".5pt">
                <v:textbox>
                  <w:txbxContent>
                    <w:p w14:paraId="5A938654" w14:textId="77777777" w:rsidR="00CB145D" w:rsidRPr="004206C7" w:rsidRDefault="00CB145D" w:rsidP="00F55D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Tim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penyandang</w:t>
      </w:r>
      <w:proofErr w:type="spellEnd"/>
      <w:r w:rsidR="004E0C10" w:rsidRPr="004E0C10">
        <w:rPr>
          <w:rFonts w:ascii="Times New Roman" w:hAnsi="Times New Roman" w:cs="Times New Roman"/>
          <w:sz w:val="24"/>
          <w:szCs w:val="24"/>
        </w:rPr>
        <w:t xml:space="preserve"> dana. </w:t>
      </w:r>
    </w:p>
    <w:p w14:paraId="35CA6D33" w14:textId="2563D546" w:rsidR="004E0C10" w:rsidRPr="004E0C10" w:rsidRDefault="004E0C10" w:rsidP="004E0C1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C1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. Bahasa yang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C1B90" w14:textId="747EF78F" w:rsidR="004E0C10" w:rsidRPr="004E0C10" w:rsidRDefault="004E0C10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10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kata “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Penulis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tanpa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perlu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menyebutkan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tanda</w:t>
      </w:r>
      <w:proofErr w:type="spellEnd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0C10">
        <w:rPr>
          <w:rFonts w:ascii="Times New Roman" w:hAnsi="Times New Roman" w:cs="Times New Roman"/>
          <w:b/>
          <w:sz w:val="24"/>
          <w:szCs w:val="24"/>
          <w:u w:val="single"/>
        </w:rPr>
        <w:t>tangan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>.</w:t>
      </w:r>
    </w:p>
    <w:p w14:paraId="7E4A3B93" w14:textId="77777777" w:rsidR="004E0C10" w:rsidRPr="004E0C10" w:rsidRDefault="004E0C10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C758F" w14:textId="77777777" w:rsidR="004E0C10" w:rsidRPr="004E0C10" w:rsidRDefault="004E0C10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>,</w:t>
      </w:r>
      <w:r w:rsidRPr="00F55D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55DFE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  <w:r w:rsidRPr="00F55D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55DFE">
        <w:rPr>
          <w:rFonts w:ascii="Times New Roman" w:hAnsi="Times New Roman" w:cs="Times New Roman"/>
          <w:color w:val="FF0000"/>
          <w:sz w:val="24"/>
          <w:szCs w:val="24"/>
        </w:rPr>
        <w:t>bulan</w:t>
      </w:r>
      <w:proofErr w:type="spellEnd"/>
      <w:r w:rsidRPr="00F55D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55DFE">
        <w:rPr>
          <w:rFonts w:ascii="Times New Roman" w:hAnsi="Times New Roman" w:cs="Times New Roman"/>
          <w:color w:val="FF0000"/>
          <w:sz w:val="24"/>
          <w:szCs w:val="24"/>
        </w:rPr>
        <w:t>tahun</w:t>
      </w:r>
      <w:proofErr w:type="spellEnd"/>
    </w:p>
    <w:p w14:paraId="2496ABDE" w14:textId="65B9D605" w:rsidR="004E0C10" w:rsidRPr="004E0C10" w:rsidRDefault="0047571C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40DC239" wp14:editId="13335D78">
                <wp:simplePos x="0" y="0"/>
                <wp:positionH relativeFrom="page">
                  <wp:align>center</wp:align>
                </wp:positionH>
                <wp:positionV relativeFrom="paragraph">
                  <wp:posOffset>178617</wp:posOffset>
                </wp:positionV>
                <wp:extent cx="2106295" cy="266700"/>
                <wp:effectExtent l="0" t="342900" r="27305" b="19050"/>
                <wp:wrapNone/>
                <wp:docPr id="108" name="Callout: 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710543" y="6528707"/>
                          <a:ext cx="2106295" cy="266700"/>
                        </a:xfrm>
                        <a:prstGeom prst="borderCallout1">
                          <a:avLst>
                            <a:gd name="adj1" fmla="val 4521"/>
                            <a:gd name="adj2" fmla="val 48214"/>
                            <a:gd name="adj3" fmla="val -124955"/>
                            <a:gd name="adj4" fmla="val 644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6DB35" w14:textId="77777777" w:rsidR="00CB145D" w:rsidRPr="00AE3A1D" w:rsidRDefault="00CB145D" w:rsidP="004757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pengantar</w:t>
                            </w:r>
                            <w:proofErr w:type="spellEnd"/>
                          </w:p>
                          <w:p w14:paraId="15974F68" w14:textId="77777777" w:rsidR="00CB145D" w:rsidRDefault="00CB145D" w:rsidP="004757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C239" id="Callout: Line 108" o:spid="_x0000_s1074" type="#_x0000_t47" style="position:absolute;left:0;text-align:left;margin-left:0;margin-top:14.05pt;width:165.85pt;height:21pt;flip:x;z-index:252025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" adj="13931,-26990,10414,977" fillcolor="#4f81bd [3204]" strokecolor="#243f60 [1604]" strokeweight="2pt">
                <v:textbox>
                  <w:txbxContent>
                    <w:p w14:paraId="7C26DB35" w14:textId="77777777" w:rsidR="00CB145D" w:rsidRPr="00AE3A1D" w:rsidRDefault="00CB145D" w:rsidP="004757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pembuatan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pengantar</w:t>
                      </w:r>
                      <w:proofErr w:type="spellEnd"/>
                    </w:p>
                    <w:p w14:paraId="15974F68" w14:textId="77777777" w:rsidR="00CB145D" w:rsidRDefault="00CB145D" w:rsidP="0047571C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proofErr w:type="spellStart"/>
      <w:r w:rsidR="004E0C10" w:rsidRPr="004E0C10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434C30FA" w14:textId="6A9809B8" w:rsidR="004E0C10" w:rsidRPr="004E0C10" w:rsidRDefault="004E0C10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10">
        <w:rPr>
          <w:rFonts w:ascii="Times New Roman" w:hAnsi="Times New Roman" w:cs="Times New Roman"/>
          <w:sz w:val="24"/>
          <w:szCs w:val="24"/>
        </w:rPr>
        <w:br w:type="page"/>
      </w:r>
    </w:p>
    <w:p w14:paraId="5CFFB72E" w14:textId="7ACD53B0" w:rsidR="004E0C10" w:rsidRPr="004E0C10" w:rsidRDefault="005F0516" w:rsidP="004E0C1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4923542"/>
      <w:bookmarkStart w:id="18" w:name="_Toc179822472"/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7C13A4B" wp14:editId="31B69BFF">
                <wp:simplePos x="0" y="0"/>
                <wp:positionH relativeFrom="page">
                  <wp:posOffset>280657</wp:posOffset>
                </wp:positionH>
                <wp:positionV relativeFrom="paragraph">
                  <wp:posOffset>-163641</wp:posOffset>
                </wp:positionV>
                <wp:extent cx="2779414" cy="561315"/>
                <wp:effectExtent l="0" t="0" r="20955" b="10795"/>
                <wp:wrapNone/>
                <wp:docPr id="1069655206" name="Text Box 1069655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414" cy="5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440F9" w14:textId="77777777" w:rsidR="00CB145D" w:rsidRDefault="00CB145D" w:rsidP="000260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font Times New Roman,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184D57A6" w14:textId="3CED5152" w:rsidR="00CB145D" w:rsidRDefault="00CB145D" w:rsidP="000260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1,5. Before After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Space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4E655172" w14:textId="166B32D6" w:rsidR="00CB145D" w:rsidRPr="00AE3A1D" w:rsidRDefault="00CB145D" w:rsidP="000260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bold.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3A4B" id="Text Box 1069655206" o:spid="_x0000_s1075" type="#_x0000_t202" style="position:absolute;left:0;text-align:left;margin-left:22.1pt;margin-top:-12.9pt;width:218.85pt;height:44.2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" fillcolor="#fabf8f [1945]" strokeweight=".5pt">
                <v:textbox>
                  <w:txbxContent>
                    <w:p w14:paraId="582440F9" w14:textId="77777777" w:rsidR="00CB145D" w:rsidRDefault="00CB145D" w:rsidP="000260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font Times New Roman,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184D57A6" w14:textId="3CED5152" w:rsidR="00CB145D" w:rsidRDefault="00CB145D" w:rsidP="000260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1,5. Before After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Space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4E655172" w14:textId="166B32D6" w:rsidR="00CB145D" w:rsidRPr="00AE3A1D" w:rsidRDefault="00CB145D" w:rsidP="000260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bold.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734A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69B8D4F" wp14:editId="22A85DAB">
                <wp:simplePos x="0" y="0"/>
                <wp:positionH relativeFrom="page">
                  <wp:posOffset>208230</wp:posOffset>
                </wp:positionH>
                <wp:positionV relativeFrom="paragraph">
                  <wp:posOffset>-1159524</wp:posOffset>
                </wp:positionV>
                <wp:extent cx="6680200" cy="968721"/>
                <wp:effectExtent l="0" t="0" r="25400" b="22225"/>
                <wp:wrapNone/>
                <wp:docPr id="939783453" name="Text Box 939783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9687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0D264" w14:textId="1B90B6FF" w:rsidR="00CB145D" w:rsidRDefault="00CB145D" w:rsidP="004773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Daftar Isi,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Tabel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Istilah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Daftar Lampiran. </w:t>
                            </w:r>
                          </w:p>
                          <w:p w14:paraId="0D70B182" w14:textId="6C80FEA9" w:rsidR="00CB145D" w:rsidRPr="007F71A9" w:rsidRDefault="00CB145D" w:rsidP="004773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Semua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poin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masuk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template daftar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sudah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di heading.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Apabila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ada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penambahan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poin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/sub-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bab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silakan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ditambahkan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heading </w:t>
                            </w:r>
                            <w:proofErr w:type="spellStart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7F71A9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template. </w:t>
                            </w:r>
                          </w:p>
                          <w:p w14:paraId="4137F65B" w14:textId="6CC2DBBC" w:rsidR="00CB145D" w:rsidRPr="00AE3A1D" w:rsidRDefault="00CB145D" w:rsidP="004773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menyesuaikan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SKRIPSI Anda,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termasuk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Setelah proses editing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selesai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di-update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kana -&gt; Update). Setelah di-update, tata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letak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berubah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Jangan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lupa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dirapikan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disesuaikan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template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awal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font,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di bold, size font, dan </w:t>
                            </w:r>
                            <w:proofErr w:type="spellStart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sebagainya</w:t>
                            </w:r>
                            <w:proofErr w:type="spellEnd"/>
                            <w:r w:rsidRPr="00BD282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B8D4F" id="Text Box 939783453" o:spid="_x0000_s1076" type="#_x0000_t202" style="position:absolute;left:0;text-align:left;margin-left:16.4pt;margin-top:-91.3pt;width:526pt;height:76.3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" filled="f" strokeweight=".5pt">
                <v:textbox>
                  <w:txbxContent>
                    <w:p w14:paraId="6490D264" w14:textId="1B90B6FF" w:rsidR="00CB145D" w:rsidRDefault="00CB145D" w:rsidP="004773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Daftar Isi,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Tabel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Istilah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Daftar Lampiran. </w:t>
                      </w:r>
                    </w:p>
                    <w:p w14:paraId="0D70B182" w14:textId="6C80FEA9" w:rsidR="00CB145D" w:rsidRPr="007F71A9" w:rsidRDefault="00CB145D" w:rsidP="004773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Semua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poin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masuk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template daftar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isi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sudah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di heading.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Apabila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ada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penambahan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poin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/sub-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bab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silakan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ditambahkan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heading </w:t>
                      </w:r>
                      <w:proofErr w:type="spellStart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7F71A9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template. </w:t>
                      </w:r>
                    </w:p>
                    <w:p w14:paraId="4137F65B" w14:textId="6CC2DBBC" w:rsidR="00CB145D" w:rsidRPr="00AE3A1D" w:rsidRDefault="00CB145D" w:rsidP="004773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menyesuaikan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SKRIPSI Anda,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termasuk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Setelah proses editing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selesai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harus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di-update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Klik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kana -&gt; Update). Setelah di-update, tata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letak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berubah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Jangan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lupa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dirapikan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disesuaikan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template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awal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jenis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font,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di bold, size font, dan </w:t>
                      </w:r>
                      <w:proofErr w:type="spellStart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sebagainya</w:t>
                      </w:r>
                      <w:proofErr w:type="spellEnd"/>
                      <w:r w:rsidRPr="00BD282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b/>
          <w:color w:val="auto"/>
          <w:sz w:val="24"/>
          <w:szCs w:val="24"/>
        </w:rPr>
        <w:t>DAFTAR ISI</w:t>
      </w:r>
      <w:bookmarkEnd w:id="17"/>
      <w:bookmarkEnd w:id="18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050381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48345A" w14:textId="14162D94" w:rsidR="00F127E3" w:rsidRDefault="00F127E3">
          <w:pPr>
            <w:pStyle w:val="TOCHeading"/>
          </w:pPr>
        </w:p>
        <w:p w14:paraId="246F8581" w14:textId="412D4A61" w:rsidR="002B2478" w:rsidRPr="002B2478" w:rsidRDefault="00F127E3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r w:rsidRPr="0000788E">
            <w:rPr>
              <w:highlight w:val="yellow"/>
            </w:rPr>
            <w:fldChar w:fldCharType="begin"/>
          </w:r>
          <w:r w:rsidRPr="0000788E">
            <w:rPr>
              <w:highlight w:val="yellow"/>
            </w:rPr>
            <w:instrText xml:space="preserve"> TOC \o "1-3" \h \z \u </w:instrText>
          </w:r>
          <w:r w:rsidRPr="0000788E">
            <w:rPr>
              <w:highlight w:val="yellow"/>
            </w:rPr>
            <w:fldChar w:fldCharType="separate"/>
          </w:r>
          <w:hyperlink w:anchor="_Toc179822463" w:history="1">
            <w:r w:rsidR="002B2478" w:rsidRPr="002B2478">
              <w:rPr>
                <w:rStyle w:val="Hyperlink"/>
                <w:rFonts w:cs="Times New Roman"/>
                <w:noProof/>
              </w:rPr>
              <w:t>HALAMAN SAMPUL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_Toc179822463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5616699" w14:textId="15633E83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64" w:history="1">
            <w:r w:rsidR="002B2478" w:rsidRPr="002B2478">
              <w:rPr>
                <w:rStyle w:val="Hyperlink"/>
                <w:rFonts w:cs="Times New Roman"/>
                <w:noProof/>
              </w:rPr>
              <w:t>HALAMAN JUDUL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_Toc179822464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4A9F962" w14:textId="069F4B21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65" w:history="1">
            <w:r w:rsidR="002B2478" w:rsidRPr="002B2478">
              <w:rPr>
                <w:rStyle w:val="Hyperlink"/>
                <w:rFonts w:cs="Times New Roman"/>
                <w:noProof/>
              </w:rPr>
              <w:t>HALAMAN PERSETUJUAN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_Toc179822465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iii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5D586630" w14:textId="3485D5EB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67" w:history="1">
            <w:r w:rsidR="002B2478" w:rsidRPr="002B2478">
              <w:rPr>
                <w:rStyle w:val="Hyperlink"/>
                <w:rFonts w:cs="Times New Roman"/>
                <w:noProof/>
              </w:rPr>
              <w:t>HALAMAN PENGESAHAN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_Toc179822467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v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2355280A" w14:textId="5C1545D5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68" w:history="1">
            <w:r w:rsidR="002B2478" w:rsidRPr="002B2478">
              <w:rPr>
                <w:rStyle w:val="Hyperlink"/>
                <w:rFonts w:cs="Times New Roman"/>
                <w:noProof/>
                <w:lang w:val="en-ID"/>
              </w:rPr>
              <w:t>HALAMAN PERNYATAAN KEASLIAN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_Toc179822468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vi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14EDD0FE" w14:textId="4D5DAA9C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69" w:history="1">
            <w:r w:rsidR="002B2478" w:rsidRPr="002B2478">
              <w:rPr>
                <w:rStyle w:val="Hyperlink"/>
                <w:rFonts w:cs="Times New Roman"/>
                <w:noProof/>
              </w:rPr>
              <w:t>HALAMAN PERSEMBAHAN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_Toc179822469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vii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2774D16" w14:textId="689C4C83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0" w:history="1">
            <w:r w:rsidR="002B2478" w:rsidRPr="002B2478">
              <w:rPr>
                <w:rStyle w:val="Hyperlink"/>
                <w:rFonts w:cs="Times New Roman"/>
                <w:noProof/>
              </w:rPr>
              <w:t>HALAMAN MOTTO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_Toc179822470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viii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35D4E9EF" w14:textId="5F1BE81E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1" w:history="1">
            <w:r w:rsidR="002B2478" w:rsidRPr="002B2478">
              <w:rPr>
                <w:rStyle w:val="Hyperlink"/>
                <w:rFonts w:cs="Times New Roman"/>
                <w:noProof/>
              </w:rPr>
              <w:t>KATA PENGANTAR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_Toc179822471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ix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41F3E5B" w14:textId="74EAD4EB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2" w:history="1">
            <w:r w:rsidR="002B2478" w:rsidRPr="002B2478">
              <w:rPr>
                <w:rStyle w:val="Hyperlink"/>
                <w:rFonts w:cs="Times New Roman"/>
                <w:noProof/>
              </w:rPr>
              <w:t>DAFTAR ISI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_Toc179822472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7DA8134E" w14:textId="3781E223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3" w:history="1">
            <w:r w:rsidR="002B2478" w:rsidRPr="002B2478">
              <w:rPr>
                <w:rStyle w:val="Hyperlink"/>
                <w:rFonts w:cs="Times New Roman"/>
                <w:noProof/>
              </w:rPr>
              <w:t>DAFTAR TABEL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_Toc179822473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33F986E8" w14:textId="2C0D79F7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4" w:history="1">
            <w:r w:rsidR="002B2478" w:rsidRPr="002B2478">
              <w:rPr>
                <w:rStyle w:val="Hyperlink"/>
                <w:rFonts w:cs="Times New Roman"/>
                <w:noProof/>
              </w:rPr>
              <w:t>DAFTAR GAMBAR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_Toc179822474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xiii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6B93798" w14:textId="231DC8A3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5" w:history="1">
            <w:r w:rsidR="002B2478" w:rsidRPr="002B2478">
              <w:rPr>
                <w:rStyle w:val="Hyperlink"/>
                <w:rFonts w:cs="Times New Roman"/>
                <w:noProof/>
              </w:rPr>
              <w:t>DAFTAR ISTILAH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_Toc179822475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xiv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A96765F" w14:textId="5BB938D2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6" w:history="1">
            <w:r w:rsidR="002B2478" w:rsidRPr="002B2478">
              <w:rPr>
                <w:rStyle w:val="Hyperlink"/>
                <w:rFonts w:cs="Times New Roman"/>
                <w:noProof/>
              </w:rPr>
              <w:t>DAFTAR LAMPIRAN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_Toc179822476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xv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947DE2C" w14:textId="52D0C948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7" w:history="1">
            <w:r w:rsidR="002B2478" w:rsidRPr="002B2478">
              <w:rPr>
                <w:rStyle w:val="Hyperlink"/>
                <w:rFonts w:cs="Times New Roman"/>
                <w:noProof/>
              </w:rPr>
              <w:t>ABSTRAK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_Toc179822477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xvi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52318A5" w14:textId="11CAE21C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78" w:history="1">
            <w:r w:rsidR="002B2478" w:rsidRPr="002B2478">
              <w:rPr>
                <w:rStyle w:val="Hyperlink"/>
                <w:rFonts w:cs="Times New Roman"/>
                <w:i/>
                <w:noProof/>
              </w:rPr>
              <w:t>ABSTRACT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_Toc179822478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xvii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E7569E8" w14:textId="2F50FDC7" w:rsidR="002B2478" w:rsidRPr="002B2478" w:rsidRDefault="003D3E5D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r>
            <w:rPr>
              <w:b/>
              <w:noProof/>
              <w:color w:val="000000" w:themeColor="text1"/>
              <w:szCs w:val="24"/>
            </w:rPr>
            <mc:AlternateContent>
              <mc:Choice Requires="wps">
                <w:drawing>
                  <wp:anchor distT="0" distB="0" distL="114300" distR="114300" simplePos="0" relativeHeight="252028928" behindDoc="0" locked="0" layoutInCell="1" allowOverlap="1" wp14:anchorId="58C2212D" wp14:editId="51247835">
                    <wp:simplePos x="0" y="0"/>
                    <wp:positionH relativeFrom="column">
                      <wp:posOffset>-192405</wp:posOffset>
                    </wp:positionH>
                    <wp:positionV relativeFrom="paragraph">
                      <wp:posOffset>92075</wp:posOffset>
                    </wp:positionV>
                    <wp:extent cx="85725" cy="7124700"/>
                    <wp:effectExtent l="0" t="0" r="28575" b="19050"/>
                    <wp:wrapNone/>
                    <wp:docPr id="111" name="Left Bracket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" cy="7124700"/>
                            </a:xfrm>
                            <a:prstGeom prst="lef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0A44ED9" id="Left Bracket 111" o:spid="_x0000_s1026" type="#_x0000_t85" style="position:absolute;margin-left:-15.15pt;margin-top:7.25pt;width:6.75pt;height:561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" adj="22" strokecolor="#4579b8 [3044]"/>
                </w:pict>
              </mc:Fallback>
            </mc:AlternateContent>
          </w:r>
          <w:r>
            <w:rPr>
              <w:b/>
              <w:noProof/>
              <w:color w:val="000000" w:themeColor="text1"/>
              <w:szCs w:val="24"/>
            </w:rPr>
            <mc:AlternateContent>
              <mc:Choice Requires="wps">
                <w:drawing>
                  <wp:anchor distT="0" distB="0" distL="114300" distR="114300" simplePos="0" relativeHeight="252027904" behindDoc="0" locked="0" layoutInCell="1" allowOverlap="1" wp14:anchorId="0EC3B36C" wp14:editId="647BF962">
                    <wp:simplePos x="0" y="0"/>
                    <wp:positionH relativeFrom="page">
                      <wp:posOffset>104775</wp:posOffset>
                    </wp:positionH>
                    <wp:positionV relativeFrom="paragraph">
                      <wp:posOffset>254000</wp:posOffset>
                    </wp:positionV>
                    <wp:extent cx="876300" cy="1028700"/>
                    <wp:effectExtent l="0" t="0" r="304800" b="19050"/>
                    <wp:wrapNone/>
                    <wp:docPr id="110" name="Callout: Line 1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876300" cy="1028700"/>
                            </a:xfrm>
                            <a:prstGeom prst="borderCallout1">
                              <a:avLst>
                                <a:gd name="adj1" fmla="val 52669"/>
                                <a:gd name="adj2" fmla="val 388"/>
                                <a:gd name="adj3" fmla="val 52823"/>
                                <a:gd name="adj4" fmla="val -31155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F6C8D2" w14:textId="77777777" w:rsidR="00CB145D" w:rsidRPr="00AE3A1D" w:rsidRDefault="00CB145D" w:rsidP="003D3E5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Poin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yang di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masukkan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hanya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F051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BAB dan Sub-</w:t>
                                </w:r>
                                <w:proofErr w:type="spellStart"/>
                                <w:r w:rsidRPr="005F051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BABnya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saja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</w:p>
                              <w:p w14:paraId="2991EBF6" w14:textId="77777777" w:rsidR="00CB145D" w:rsidRDefault="00CB145D" w:rsidP="003D3E5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C3B36C" id="Callout: Line 110" o:spid="_x0000_s1077" type="#_x0000_t47" style="position:absolute;left:0;text-align:left;margin-left:8.25pt;margin-top:20pt;width:69pt;height:81pt;flip:x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" adj="-6729,11410,84,11377" fillcolor="#4f81bd [3204]" strokecolor="#243f60 [1604]" strokeweight="2pt">
                    <v:textbox>
                      <w:txbxContent>
                        <w:p w14:paraId="14F6C8D2" w14:textId="77777777" w:rsidR="00CB145D" w:rsidRPr="00AE3A1D" w:rsidRDefault="00CB145D" w:rsidP="003D3E5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Poin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yang di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masukkan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hanya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F05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BAB dan Sub-</w:t>
                          </w:r>
                          <w:proofErr w:type="spellStart"/>
                          <w:r w:rsidRPr="005F05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BABnya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saja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</w:p>
                        <w:p w14:paraId="2991EBF6" w14:textId="77777777" w:rsidR="00CB145D" w:rsidRDefault="00CB145D" w:rsidP="003D3E5D">
                          <w:pPr>
                            <w:jc w:val="center"/>
                          </w:pPr>
                        </w:p>
                      </w:txbxContent>
                    </v:textbox>
                    <o:callout v:ext="edit" minusy="t"/>
                    <w10:wrap anchorx="page"/>
                  </v:shape>
                </w:pict>
              </mc:Fallback>
            </mc:AlternateContent>
          </w:r>
          <w:hyperlink w:anchor="_Toc179822479" w:history="1">
            <w:r w:rsidR="002B2478" w:rsidRPr="002B2478">
              <w:rPr>
                <w:rStyle w:val="Hyperlink"/>
                <w:rFonts w:cs="Times New Roman"/>
                <w:noProof/>
              </w:rPr>
              <w:t>BAB I  PENDAHULUAN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_Toc179822479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96C9557" w14:textId="69758376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0" w:history="1">
            <w:r w:rsidR="002B2478" w:rsidRPr="002B2478">
              <w:rPr>
                <w:rStyle w:val="Hyperlink"/>
                <w:rFonts w:cs="Times New Roman"/>
                <w:noProof/>
              </w:rPr>
              <w:t>A.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Latar Belakang Masalah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_Toc179822480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5A9FCF3" w14:textId="685E612F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1" w:history="1">
            <w:r w:rsidR="002B2478" w:rsidRPr="002B2478">
              <w:rPr>
                <w:rStyle w:val="Hyperlink"/>
                <w:rFonts w:cs="Times New Roman"/>
                <w:noProof/>
              </w:rPr>
              <w:t>B.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Rumusan Masalah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_Toc179822481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559E805" w14:textId="2DD1FFEA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2" w:history="1">
            <w:r w:rsidR="002B2478" w:rsidRPr="002B2478">
              <w:rPr>
                <w:rStyle w:val="Hyperlink"/>
                <w:rFonts w:cs="Times New Roman"/>
                <w:noProof/>
              </w:rPr>
              <w:t>C.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Batasan Masalah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_Toc179822482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2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2526D751" w14:textId="6D09EED2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3" w:history="1">
            <w:r w:rsidR="002B2478" w:rsidRPr="002B2478">
              <w:rPr>
                <w:rStyle w:val="Hyperlink"/>
                <w:rFonts w:cs="Times New Roman"/>
                <w:noProof/>
              </w:rPr>
              <w:t>D.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Tujuan Penelitian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_Toc179822483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2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5E1F0D8C" w14:textId="350AA68E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4" w:history="1">
            <w:r w:rsidR="002B2478" w:rsidRPr="002B2478">
              <w:rPr>
                <w:rStyle w:val="Hyperlink"/>
                <w:rFonts w:cs="Times New Roman"/>
                <w:noProof/>
              </w:rPr>
              <w:t>E.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Manfaat Penelitian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_Toc179822484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2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857ACDE" w14:textId="7DED1A74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5" w:history="1">
            <w:r w:rsidR="002B2478" w:rsidRPr="002B2478">
              <w:rPr>
                <w:rStyle w:val="Hyperlink"/>
                <w:rFonts w:cs="Times New Roman"/>
                <w:noProof/>
              </w:rPr>
              <w:t>BAB II TINJAUAN PUSTAKA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_Toc179822485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4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68FA7E7" w14:textId="2EF9873E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6" w:history="1">
            <w:r w:rsidR="002B2478" w:rsidRPr="002B2478">
              <w:rPr>
                <w:rStyle w:val="Hyperlink"/>
                <w:rFonts w:cs="Times New Roman"/>
                <w:noProof/>
              </w:rPr>
              <w:t>A.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Landasan Teori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_Toc179822486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4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502907EF" w14:textId="30EB2729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7" w:history="1">
            <w:r w:rsidR="002B2478" w:rsidRPr="002B2478">
              <w:rPr>
                <w:rStyle w:val="Hyperlink"/>
                <w:rFonts w:cs="Times New Roman"/>
                <w:noProof/>
              </w:rPr>
              <w:t>B.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Penelitian Sebelumnya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_Toc179822487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6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51222C72" w14:textId="6973E6D5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8" w:history="1">
            <w:r w:rsidR="002B2478" w:rsidRPr="002B2478">
              <w:rPr>
                <w:rStyle w:val="Hyperlink"/>
                <w:rFonts w:cs="Times New Roman"/>
                <w:noProof/>
              </w:rPr>
              <w:t>BAB III METODE PENELITIAN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_Toc179822488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7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270FFC57" w14:textId="4BBE659C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89" w:history="1">
            <w:r w:rsidR="002B2478" w:rsidRPr="002B2478">
              <w:rPr>
                <w:rStyle w:val="Hyperlink"/>
                <w:rFonts w:cs="Times New Roman"/>
                <w:noProof/>
              </w:rPr>
              <w:t>A.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Tempat dan Waktu Penelitian (Bila Ada)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_Toc179822489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7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2B5050CD" w14:textId="6606C171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0" w:history="1">
            <w:r w:rsidR="002B2478" w:rsidRPr="002B2478">
              <w:rPr>
                <w:rStyle w:val="Hyperlink"/>
                <w:rFonts w:cs="Times New Roman"/>
                <w:noProof/>
              </w:rPr>
              <w:t>B.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Metode Pengumpulan Data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_Toc179822490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7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3388EFB" w14:textId="0836965F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1" w:history="1">
            <w:r w:rsidR="002B2478" w:rsidRPr="002B2478">
              <w:rPr>
                <w:rStyle w:val="Hyperlink"/>
                <w:rFonts w:cs="Times New Roman"/>
                <w:noProof/>
              </w:rPr>
              <w:t>C.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Alat dan Bahan Penelitian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_Toc179822491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7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6BD20A19" w14:textId="2F7779B4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2" w:history="1">
            <w:r w:rsidR="002B2478" w:rsidRPr="002B2478">
              <w:rPr>
                <w:rStyle w:val="Hyperlink"/>
                <w:rFonts w:cs="Times New Roman"/>
                <w:noProof/>
              </w:rPr>
              <w:t>D.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Konsep Penelitian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_Toc179822492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8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73DA55E4" w14:textId="19690D1C" w:rsidR="002B2478" w:rsidRPr="002B2478" w:rsidRDefault="003D3E5D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r>
            <w:rPr>
              <w:b/>
              <w:noProof/>
              <w:color w:val="000000" w:themeColor="text1"/>
              <w:szCs w:val="24"/>
            </w:rPr>
            <w:lastRenderedPageBreak/>
            <mc:AlternateContent>
              <mc:Choice Requires="wps">
                <w:drawing>
                  <wp:anchor distT="0" distB="0" distL="114300" distR="114300" simplePos="0" relativeHeight="252030976" behindDoc="0" locked="0" layoutInCell="1" allowOverlap="1" wp14:anchorId="07888097" wp14:editId="1A97DB4A">
                    <wp:simplePos x="0" y="0"/>
                    <wp:positionH relativeFrom="column">
                      <wp:posOffset>-268605</wp:posOffset>
                    </wp:positionH>
                    <wp:positionV relativeFrom="paragraph">
                      <wp:posOffset>-1905</wp:posOffset>
                    </wp:positionV>
                    <wp:extent cx="85725" cy="933450"/>
                    <wp:effectExtent l="0" t="0" r="28575" b="19050"/>
                    <wp:wrapNone/>
                    <wp:docPr id="112" name="Left Bracket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" cy="933450"/>
                            </a:xfrm>
                            <a:prstGeom prst="lef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BE8280" id="Left Bracket 112" o:spid="_x0000_s1026" type="#_x0000_t85" style="position:absolute;margin-left:-21.15pt;margin-top:-.15pt;width:6.75pt;height:73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" adj="165" strokecolor="#4579b8 [3044]"/>
                </w:pict>
              </mc:Fallback>
            </mc:AlternateContent>
          </w:r>
          <w:hyperlink w:anchor="_Toc179822493" w:history="1">
            <w:r w:rsidR="002B2478" w:rsidRPr="002B2478">
              <w:rPr>
                <w:rStyle w:val="Hyperlink"/>
                <w:rFonts w:cs="Times New Roman"/>
                <w:noProof/>
              </w:rPr>
              <w:t>BAB IV HASIL DAN PEMBAHASAN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_Toc179822493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9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1A1E12ED" w14:textId="0E708E76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4" w:history="1">
            <w:r w:rsidR="002B2478" w:rsidRPr="002B2478">
              <w:rPr>
                <w:rStyle w:val="Hyperlink"/>
                <w:rFonts w:cs="Times New Roman"/>
                <w:noProof/>
              </w:rPr>
              <w:t>BAB V PENUTUP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_Toc179822494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10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0EC8D4C2" w14:textId="4E05ACF6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5" w:history="1">
            <w:r w:rsidR="002B2478" w:rsidRPr="002B2478">
              <w:rPr>
                <w:rStyle w:val="Hyperlink"/>
                <w:rFonts w:cs="Times New Roman"/>
                <w:noProof/>
              </w:rPr>
              <w:t>A.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Kesimpulan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_Toc179822495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10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4996D4F7" w14:textId="758E0C5C" w:rsidR="002B2478" w:rsidRPr="002B2478" w:rsidRDefault="00CC5C98" w:rsidP="002B2478">
          <w:pPr>
            <w:pStyle w:val="TOC2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6" w:history="1">
            <w:r w:rsidR="002B2478" w:rsidRPr="002B2478">
              <w:rPr>
                <w:rStyle w:val="Hyperlink"/>
                <w:rFonts w:cs="Times New Roman"/>
                <w:noProof/>
              </w:rPr>
              <w:t>B.</w:t>
            </w:r>
            <w:r w:rsidR="002B2478" w:rsidRPr="002B2478">
              <w:rPr>
                <w:rFonts w:asciiTheme="minorHAnsi" w:eastAsiaTheme="minorEastAsia" w:hAnsiTheme="minorHAnsi"/>
                <w:noProof/>
                <w:kern w:val="2"/>
                <w:sz w:val="22"/>
                <w:lang w:val="id-ID" w:eastAsia="zh-CN"/>
                <w14:ligatures w14:val="standardContextual"/>
              </w:rPr>
              <w:tab/>
            </w:r>
            <w:r w:rsidR="002B2478" w:rsidRPr="002B2478">
              <w:rPr>
                <w:rStyle w:val="Hyperlink"/>
                <w:rFonts w:cs="Times New Roman"/>
                <w:noProof/>
              </w:rPr>
              <w:t>Saran</w:t>
            </w:r>
            <w:r w:rsidR="002B2478" w:rsidRPr="002B2478">
              <w:rPr>
                <w:noProof/>
                <w:webHidden/>
              </w:rPr>
              <w:tab/>
            </w:r>
            <w:r w:rsidR="002B2478" w:rsidRPr="002B2478">
              <w:rPr>
                <w:noProof/>
                <w:webHidden/>
              </w:rPr>
              <w:fldChar w:fldCharType="begin"/>
            </w:r>
            <w:r w:rsidR="002B2478" w:rsidRPr="002B2478">
              <w:rPr>
                <w:noProof/>
                <w:webHidden/>
              </w:rPr>
              <w:instrText xml:space="preserve"> PAGEREF _Toc179822496 \h </w:instrText>
            </w:r>
            <w:r w:rsidR="002B2478" w:rsidRPr="002B2478">
              <w:rPr>
                <w:noProof/>
                <w:webHidden/>
              </w:rPr>
            </w:r>
            <w:r w:rsidR="002B2478" w:rsidRPr="002B2478">
              <w:rPr>
                <w:noProof/>
                <w:webHidden/>
              </w:rPr>
              <w:fldChar w:fldCharType="separate"/>
            </w:r>
            <w:r w:rsidR="002B2478" w:rsidRPr="002B2478">
              <w:rPr>
                <w:noProof/>
                <w:webHidden/>
              </w:rPr>
              <w:t>10</w:t>
            </w:r>
            <w:r w:rsidR="002B2478" w:rsidRPr="002B2478">
              <w:rPr>
                <w:noProof/>
                <w:webHidden/>
              </w:rPr>
              <w:fldChar w:fldCharType="end"/>
            </w:r>
          </w:hyperlink>
        </w:p>
        <w:p w14:paraId="3A74F44D" w14:textId="0FD86670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7" w:history="1">
            <w:r w:rsidR="002B2478" w:rsidRPr="002B2478">
              <w:rPr>
                <w:rStyle w:val="Hyperlink"/>
                <w:rFonts w:cs="Times New Roman"/>
                <w:noProof/>
              </w:rPr>
              <w:t>DAFTAR PUSTAKA</w:t>
            </w:r>
          </w:hyperlink>
        </w:p>
        <w:p w14:paraId="33CD0F61" w14:textId="7BDE9733" w:rsidR="002B2478" w:rsidRPr="002B2478" w:rsidRDefault="00CC5C98" w:rsidP="002B2478">
          <w:pPr>
            <w:pStyle w:val="TOC1"/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val="id-ID" w:eastAsia="zh-CN"/>
              <w14:ligatures w14:val="standardContextual"/>
            </w:rPr>
          </w:pPr>
          <w:hyperlink w:anchor="_Toc179822498" w:history="1">
            <w:r w:rsidR="002B2478" w:rsidRPr="002B2478">
              <w:rPr>
                <w:rStyle w:val="Hyperlink"/>
                <w:noProof/>
              </w:rPr>
              <w:t>LAMPIRAN</w:t>
            </w:r>
          </w:hyperlink>
        </w:p>
        <w:p w14:paraId="3E0D1452" w14:textId="5C3F3C74" w:rsidR="00F127E3" w:rsidRDefault="00F127E3">
          <w:r w:rsidRPr="0000788E">
            <w:rPr>
              <w:b/>
              <w:bCs/>
              <w:noProof/>
              <w:highlight w:val="yellow"/>
            </w:rPr>
            <w:fldChar w:fldCharType="end"/>
          </w:r>
        </w:p>
      </w:sdtContent>
    </w:sdt>
    <w:p w14:paraId="390FFA3A" w14:textId="7BFEA9D9" w:rsidR="00F127E3" w:rsidRDefault="003D3E5D" w:rsidP="008F4B4A">
      <w:pPr>
        <w:pStyle w:val="TOC1"/>
        <w:ind w:left="720"/>
        <w:rPr>
          <w:rFonts w:asciiTheme="minorHAnsi" w:eastAsiaTheme="minorEastAsia" w:hAnsiTheme="minorHAnsi"/>
          <w:noProof/>
          <w:sz w:val="22"/>
          <w:lang w:val="en-ID" w:eastAsia="en-ID"/>
        </w:rPr>
      </w:pPr>
      <w:r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91FD0E9" wp14:editId="70580DDB">
                <wp:simplePos x="0" y="0"/>
                <wp:positionH relativeFrom="margin">
                  <wp:posOffset>198119</wp:posOffset>
                </wp:positionH>
                <wp:positionV relativeFrom="paragraph">
                  <wp:posOffset>135890</wp:posOffset>
                </wp:positionV>
                <wp:extent cx="4429125" cy="447675"/>
                <wp:effectExtent l="0" t="704850" r="28575" b="28575"/>
                <wp:wrapNone/>
                <wp:docPr id="115" name="Callout: 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29125" cy="447675"/>
                        </a:xfrm>
                        <a:prstGeom prst="borderCallout1">
                          <a:avLst>
                            <a:gd name="adj1" fmla="val -152400"/>
                            <a:gd name="adj2" fmla="val 77309"/>
                            <a:gd name="adj3" fmla="val -625"/>
                            <a:gd name="adj4" fmla="val 560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80978" w14:textId="339733EE" w:rsidR="00CB145D" w:rsidRPr="00AE3A1D" w:rsidRDefault="00CB145D" w:rsidP="003D3E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Daftar  Pustaka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Lampiran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titik-titik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EA80BB3" w14:textId="77777777" w:rsidR="00CB145D" w:rsidRDefault="00CB145D" w:rsidP="003D3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D0E9" id="Callout: Line 115" o:spid="_x0000_s1078" type="#_x0000_t47" style="position:absolute;left:0;text-align:left;margin-left:15.6pt;margin-top:10.7pt;width:348.75pt;height:35.25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" adj="12101,-135,16699,-32918" fillcolor="#4f81bd [3204]" strokecolor="#243f60 [1604]" strokeweight="2pt">
                <v:textbox>
                  <w:txbxContent>
                    <w:p w14:paraId="4C880978" w14:textId="339733EE" w:rsidR="00CB145D" w:rsidRPr="00AE3A1D" w:rsidRDefault="00CB145D" w:rsidP="003D3E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Daftar  Pustaka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Lampiran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titik-titik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EA80BB3" w14:textId="77777777" w:rsidR="00CB145D" w:rsidRDefault="00CB145D" w:rsidP="003D3E5D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4E0C10">
        <w:fldChar w:fldCharType="begin"/>
      </w:r>
      <w:r w:rsidR="004E0C10">
        <w:instrText xml:space="preserve"> TOC \o "1-3" \h \z \u </w:instrText>
      </w:r>
      <w:r w:rsidR="004E0C10">
        <w:fldChar w:fldCharType="separate"/>
      </w:r>
    </w:p>
    <w:p w14:paraId="2B520C42" w14:textId="7632934F" w:rsidR="00320776" w:rsidRDefault="00320776">
      <w:pPr>
        <w:pStyle w:val="TOC1"/>
        <w:rPr>
          <w:rFonts w:asciiTheme="minorHAnsi" w:eastAsiaTheme="minorEastAsia" w:hAnsiTheme="minorHAnsi"/>
          <w:noProof/>
          <w:sz w:val="22"/>
          <w:lang w:val="en-ID" w:eastAsia="en-ID"/>
        </w:rPr>
      </w:pPr>
    </w:p>
    <w:p w14:paraId="36DDF4D2" w14:textId="6032128E" w:rsidR="004E0C10" w:rsidRDefault="004E0C10" w:rsidP="004E0C10">
      <w:r>
        <w:fldChar w:fldCharType="end"/>
      </w:r>
      <w:r>
        <w:br w:type="page"/>
      </w:r>
    </w:p>
    <w:p w14:paraId="7C05EC9C" w14:textId="6DDF3C63" w:rsidR="004E0C10" w:rsidRPr="004E0C10" w:rsidRDefault="003D3E5D" w:rsidP="004E0C1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74923543"/>
      <w:bookmarkStart w:id="20" w:name="_Toc179822473"/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D086A4A" wp14:editId="0F0579BD">
                <wp:simplePos x="0" y="0"/>
                <wp:positionH relativeFrom="margin">
                  <wp:posOffset>-944880</wp:posOffset>
                </wp:positionH>
                <wp:positionV relativeFrom="paragraph">
                  <wp:posOffset>-335280</wp:posOffset>
                </wp:positionV>
                <wp:extent cx="2343150" cy="666750"/>
                <wp:effectExtent l="0" t="0" r="19050" b="19050"/>
                <wp:wrapNone/>
                <wp:docPr id="964508602" name="Text Box 964508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20867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font Times New Roman,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09A9390E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1,5. Before After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Space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3BFE7533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bold.</w:t>
                            </w:r>
                          </w:p>
                          <w:p w14:paraId="05D692B5" w14:textId="1C14605B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6A4A" id="Text Box 964508602" o:spid="_x0000_s1079" type="#_x0000_t202" style="position:absolute;left:0;text-align:left;margin-left:-74.4pt;margin-top:-26.4pt;width:184.5pt;height:52.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" fillcolor="#fabf8f [1945]" strokeweight=".5pt">
                <v:textbox>
                  <w:txbxContent>
                    <w:p w14:paraId="59220867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font Times New Roman,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09A9390E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1,5. Before After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Space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3BFE7533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bold.</w:t>
                      </w:r>
                    </w:p>
                    <w:p w14:paraId="05D692B5" w14:textId="1C14605B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b/>
          <w:color w:val="auto"/>
          <w:sz w:val="24"/>
          <w:szCs w:val="24"/>
        </w:rPr>
        <w:t>DAFTAR TABEL</w:t>
      </w:r>
      <w:bookmarkEnd w:id="19"/>
      <w:bookmarkEnd w:id="20"/>
    </w:p>
    <w:p w14:paraId="0A531217" w14:textId="399F9DFE" w:rsidR="004E0C10" w:rsidRDefault="004E0C10" w:rsidP="004E0C10"/>
    <w:p w14:paraId="6D1A2B3E" w14:textId="7E4A4A4E" w:rsidR="00271C96" w:rsidRDefault="004E0C10" w:rsidP="00271C96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Table" \c </w:instrText>
      </w:r>
      <w:r>
        <w:fldChar w:fldCharType="separate"/>
      </w:r>
      <w:r w:rsidR="00271C96" w:rsidRPr="00271C96">
        <w:rPr>
          <w:rFonts w:cs="Times New Roman"/>
          <w:noProof/>
        </w:rPr>
        <w:t xml:space="preserve"> </w:t>
      </w:r>
      <w:r w:rsidR="00271C96" w:rsidRPr="00AF4588">
        <w:rPr>
          <w:rFonts w:cs="Times New Roman"/>
          <w:noProof/>
        </w:rPr>
        <w:t>Tabel 2.1. Data mahasiswa</w:t>
      </w:r>
      <w:r w:rsidR="00271C96">
        <w:rPr>
          <w:noProof/>
          <w:webHidden/>
        </w:rPr>
        <w:tab/>
        <w:t>4</w:t>
      </w:r>
    </w:p>
    <w:p w14:paraId="1FF9DEB7" w14:textId="77777777" w:rsidR="00271C96" w:rsidRDefault="00271C96" w:rsidP="00271C96">
      <w:pPr>
        <w:pStyle w:val="TableofFigures"/>
        <w:tabs>
          <w:tab w:val="right" w:leader="dot" w:pos="7928"/>
        </w:tabs>
        <w:spacing w:line="360" w:lineRule="auto"/>
        <w:rPr>
          <w:noProof/>
        </w:rPr>
      </w:pPr>
      <w:r w:rsidRPr="00AF4588">
        <w:rPr>
          <w:noProof/>
        </w:rPr>
        <w:t>Tabel 2.2. Nilai mata kuliah abc</w:t>
      </w:r>
      <w:r>
        <w:rPr>
          <w:noProof/>
          <w:webHidden/>
        </w:rPr>
        <w:tab/>
        <w:t>5</w:t>
      </w:r>
    </w:p>
    <w:p w14:paraId="4FE1C941" w14:textId="77777777" w:rsidR="00271C96" w:rsidRDefault="00271C96" w:rsidP="00271C96">
      <w:pPr>
        <w:pStyle w:val="TableofFigures"/>
        <w:tabs>
          <w:tab w:val="right" w:leader="dot" w:pos="7928"/>
        </w:tabs>
        <w:spacing w:line="360" w:lineRule="auto"/>
        <w:rPr>
          <w:noProof/>
        </w:rPr>
      </w:pPr>
      <w:r w:rsidRPr="00AF4588">
        <w:rPr>
          <w:noProof/>
        </w:rPr>
        <w:t>Tabel 2.3. Nilai mata kuliah xyz</w:t>
      </w:r>
      <w:r>
        <w:rPr>
          <w:noProof/>
          <w:webHidden/>
        </w:rPr>
        <w:tab/>
        <w:t>5</w:t>
      </w:r>
    </w:p>
    <w:p w14:paraId="23F293FD" w14:textId="77777777" w:rsidR="00271C96" w:rsidRDefault="00271C96" w:rsidP="00271C96">
      <w:pPr>
        <w:pStyle w:val="TableofFigures"/>
        <w:tabs>
          <w:tab w:val="right" w:leader="dot" w:pos="7928"/>
        </w:tabs>
        <w:spacing w:line="360" w:lineRule="auto"/>
        <w:rPr>
          <w:noProof/>
        </w:rPr>
      </w:pPr>
      <w:r w:rsidRPr="00AF4588">
        <w:rPr>
          <w:noProof/>
        </w:rPr>
        <w:t>Tabel 2.4. Nilai mata kuliah xyz</w:t>
      </w:r>
      <w:r>
        <w:rPr>
          <w:noProof/>
          <w:webHidden/>
        </w:rPr>
        <w:tab/>
        <w:t>7</w:t>
      </w:r>
    </w:p>
    <w:p w14:paraId="30EEE85E" w14:textId="2C240E6E" w:rsidR="00871B08" w:rsidRDefault="00871B08" w:rsidP="00271C96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</w:p>
    <w:p w14:paraId="585518AB" w14:textId="0E7CBE1A" w:rsidR="004E0C10" w:rsidRDefault="004E0C10" w:rsidP="00F127E3">
      <w:pPr>
        <w:spacing w:line="360" w:lineRule="auto"/>
      </w:pPr>
      <w:r>
        <w:fldChar w:fldCharType="end"/>
      </w:r>
      <w:r w:rsidR="000D6626">
        <w:tab/>
      </w:r>
    </w:p>
    <w:p w14:paraId="53A02CA4" w14:textId="335F662B" w:rsidR="004E0C10" w:rsidRDefault="004E0C10" w:rsidP="004E0C10">
      <w:pPr>
        <w:spacing w:after="160" w:line="259" w:lineRule="auto"/>
      </w:pPr>
      <w:r>
        <w:br w:type="page"/>
      </w:r>
    </w:p>
    <w:p w14:paraId="42DD6539" w14:textId="094110E2" w:rsidR="004E0C10" w:rsidRPr="004E0C10" w:rsidRDefault="003D3E5D" w:rsidP="004E0C1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74923544"/>
      <w:bookmarkStart w:id="22" w:name="_Toc179822474"/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322D8E4" wp14:editId="3BF9FE44">
                <wp:simplePos x="0" y="0"/>
                <wp:positionH relativeFrom="margin">
                  <wp:posOffset>-773430</wp:posOffset>
                </wp:positionH>
                <wp:positionV relativeFrom="paragraph">
                  <wp:posOffset>-306705</wp:posOffset>
                </wp:positionV>
                <wp:extent cx="2352675" cy="647700"/>
                <wp:effectExtent l="0" t="0" r="28575" b="19050"/>
                <wp:wrapNone/>
                <wp:docPr id="1729476912" name="Text Box 1729476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2D04E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font Times New Roman,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564E3692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1,5. Before After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Space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11907128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bold.</w:t>
                            </w:r>
                          </w:p>
                          <w:p w14:paraId="6D51D782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D8E4" id="Text Box 1729476912" o:spid="_x0000_s1080" type="#_x0000_t202" style="position:absolute;left:0;text-align:left;margin-left:-60.9pt;margin-top:-24.15pt;width:185.25pt;height:51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" fillcolor="#fabf8f [1945]" strokeweight=".5pt">
                <v:textbox>
                  <w:txbxContent>
                    <w:p w14:paraId="7792D04E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font Times New Roman,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564E3692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1,5. Before After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Space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11907128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bold.</w:t>
                      </w:r>
                    </w:p>
                    <w:p w14:paraId="6D51D782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b/>
          <w:color w:val="auto"/>
          <w:sz w:val="24"/>
          <w:szCs w:val="24"/>
        </w:rPr>
        <w:t>DAFTAR GAMBAR</w:t>
      </w:r>
      <w:bookmarkEnd w:id="21"/>
      <w:bookmarkEnd w:id="22"/>
    </w:p>
    <w:p w14:paraId="428106C9" w14:textId="263004A4" w:rsidR="004E0C10" w:rsidRDefault="004E0C10" w:rsidP="004E0C10"/>
    <w:p w14:paraId="6AEE2702" w14:textId="0ACFE3FF" w:rsidR="004E0C10" w:rsidRDefault="004E0C10" w:rsidP="00F127E3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Gambar" \c </w:instrText>
      </w:r>
      <w:r>
        <w:fldChar w:fldCharType="separate"/>
      </w:r>
      <w:hyperlink w:anchor="_Toc493147843" w:history="1">
        <w:r w:rsidRPr="00F74DAE">
          <w:rPr>
            <w:rStyle w:val="Hyperlink"/>
            <w:noProof/>
          </w:rPr>
          <w:t>Gambar 2.1. Logo lama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_Toc493147843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5B5756" w14:textId="6A4FB819" w:rsidR="004E0C10" w:rsidRDefault="00CC5C98" w:rsidP="00F127E3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4" w:history="1">
        <w:r w:rsidR="004E0C10" w:rsidRPr="00F74DAE">
          <w:rPr>
            <w:rStyle w:val="Hyperlink"/>
            <w:noProof/>
            <w:lang w:eastAsia="id-ID"/>
          </w:rPr>
          <w:t>Gambar 2.2. Logo baru</w:t>
        </w:r>
        <w:r w:rsidR="004E0C10">
          <w:rPr>
            <w:noProof/>
            <w:webHidden/>
          </w:rPr>
          <w:tab/>
        </w:r>
        <w:r w:rsidR="004E0C10">
          <w:rPr>
            <w:noProof/>
            <w:webHidden/>
          </w:rPr>
          <w:fldChar w:fldCharType="begin"/>
        </w:r>
        <w:r w:rsidR="004E0C10">
          <w:rPr>
            <w:noProof/>
            <w:webHidden/>
          </w:rPr>
          <w:instrText xml:space="preserve"> PAGEREF _Toc493147844 \h </w:instrText>
        </w:r>
        <w:r w:rsidR="004E0C10">
          <w:rPr>
            <w:noProof/>
            <w:webHidden/>
          </w:rPr>
        </w:r>
        <w:r w:rsidR="004E0C10"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5</w:t>
        </w:r>
        <w:r w:rsidR="004E0C10">
          <w:rPr>
            <w:noProof/>
            <w:webHidden/>
          </w:rPr>
          <w:fldChar w:fldCharType="end"/>
        </w:r>
      </w:hyperlink>
    </w:p>
    <w:p w14:paraId="44324F64" w14:textId="304D8DD5" w:rsidR="004E0C10" w:rsidRDefault="004E0C10" w:rsidP="004E0C10">
      <w:r>
        <w:fldChar w:fldCharType="end"/>
      </w:r>
    </w:p>
    <w:p w14:paraId="591C7E4D" w14:textId="01F403C3" w:rsidR="004E0C10" w:rsidRDefault="004E0C10" w:rsidP="004E0C10">
      <w:pPr>
        <w:spacing w:after="160" w:line="259" w:lineRule="auto"/>
      </w:pPr>
      <w:r>
        <w:br w:type="page"/>
      </w:r>
    </w:p>
    <w:p w14:paraId="35263B0C" w14:textId="050CBE40" w:rsidR="004E0C10" w:rsidRPr="004E0C10" w:rsidRDefault="003D3E5D" w:rsidP="004E0C1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74923545"/>
      <w:bookmarkStart w:id="24" w:name="_Toc179822475"/>
      <w:r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399C196" wp14:editId="7A373435">
                <wp:simplePos x="0" y="0"/>
                <wp:positionH relativeFrom="margin">
                  <wp:posOffset>-581025</wp:posOffset>
                </wp:positionH>
                <wp:positionV relativeFrom="paragraph">
                  <wp:posOffset>-487680</wp:posOffset>
                </wp:positionV>
                <wp:extent cx="2162175" cy="657225"/>
                <wp:effectExtent l="0" t="0" r="28575" b="28575"/>
                <wp:wrapNone/>
                <wp:docPr id="1359370185" name="Text Box 135937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A64C7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font Times New Roman,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1E990BF9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1,5. Before After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Space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706D1596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bold.</w:t>
                            </w:r>
                          </w:p>
                          <w:p w14:paraId="23E21C4C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C196" id="Text Box 1359370185" o:spid="_x0000_s1081" type="#_x0000_t202" style="position:absolute;left:0;text-align:left;margin-left:-45.75pt;margin-top:-38.4pt;width:170.25pt;height:51.7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" fillcolor="#fabf8f [1945]" strokeweight=".5pt">
                <v:textbox>
                  <w:txbxContent>
                    <w:p w14:paraId="5B1A64C7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font Times New Roman,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1E990BF9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1,5. Before After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Space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706D1596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bold.</w:t>
                      </w:r>
                    </w:p>
                    <w:p w14:paraId="23E21C4C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10" w:rsidRPr="004E0C10">
        <w:rPr>
          <w:rFonts w:ascii="Times New Roman" w:hAnsi="Times New Roman" w:cs="Times New Roman"/>
          <w:b/>
          <w:color w:val="auto"/>
          <w:sz w:val="24"/>
          <w:szCs w:val="24"/>
        </w:rPr>
        <w:t>DAFTAR ISTILAH</w:t>
      </w:r>
      <w:bookmarkEnd w:id="23"/>
      <w:bookmarkEnd w:id="24"/>
    </w:p>
    <w:p w14:paraId="16B4047E" w14:textId="52109F7B" w:rsidR="004E0C10" w:rsidRDefault="004E0C10" w:rsidP="004E0C10"/>
    <w:p w14:paraId="131D140B" w14:textId="01FA9402" w:rsidR="004E0C10" w:rsidRPr="004E0C10" w:rsidRDefault="004E0C10" w:rsidP="004E0C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1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E0C10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>)</w:t>
      </w:r>
    </w:p>
    <w:p w14:paraId="5D969B4C" w14:textId="404DC44A" w:rsidR="004E0C10" w:rsidRDefault="004E0C10" w:rsidP="004E0C10">
      <w:pPr>
        <w:spacing w:after="160" w:line="259" w:lineRule="auto"/>
      </w:pPr>
      <w:r>
        <w:br w:type="page"/>
      </w:r>
    </w:p>
    <w:p w14:paraId="43380C4B" w14:textId="08C7FFBA" w:rsidR="000D6626" w:rsidRPr="00AC628D" w:rsidRDefault="005F4A43" w:rsidP="00AC628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79822476"/>
      <w:bookmarkStart w:id="26" w:name="_Toc7492354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LAMPIRAN</w:t>
      </w:r>
      <w:bookmarkEnd w:id="25"/>
    </w:p>
    <w:p w14:paraId="22E703B7" w14:textId="758A92F1" w:rsidR="005F4A43" w:rsidRPr="000D6626" w:rsidRDefault="000D6626" w:rsidP="00AC628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626">
        <w:rPr>
          <w:rFonts w:ascii="Times New Roman" w:hAnsi="Times New Roman" w:cs="Times New Roman"/>
          <w:bCs/>
          <w:sz w:val="24"/>
          <w:szCs w:val="24"/>
        </w:rPr>
        <w:t xml:space="preserve">Lampiran 1.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Kartu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Dosen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4AC395FF" w14:textId="1EA4BB17" w:rsidR="000D6626" w:rsidRPr="000D6626" w:rsidRDefault="000D6626" w:rsidP="00AC628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626">
        <w:rPr>
          <w:rFonts w:ascii="Times New Roman" w:hAnsi="Times New Roman" w:cs="Times New Roman"/>
          <w:bCs/>
          <w:sz w:val="24"/>
          <w:szCs w:val="24"/>
        </w:rPr>
        <w:t xml:space="preserve">Lampiran 2.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Kartu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Dosen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0D6626"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14:paraId="270F4265" w14:textId="2CF20DF5" w:rsidR="000D6626" w:rsidRPr="000D6626" w:rsidRDefault="000D6626" w:rsidP="00AC628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626">
        <w:rPr>
          <w:rFonts w:ascii="Times New Roman" w:hAnsi="Times New Roman" w:cs="Times New Roman"/>
          <w:bCs/>
          <w:sz w:val="24"/>
          <w:szCs w:val="24"/>
        </w:rPr>
        <w:t>Lampiran 3. …</w:t>
      </w:r>
    </w:p>
    <w:p w14:paraId="0D829B3E" w14:textId="3E7DA16F" w:rsidR="000D6626" w:rsidRDefault="000D6626" w:rsidP="00AC628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626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0D6626">
        <w:rPr>
          <w:rFonts w:ascii="Times New Roman" w:hAnsi="Times New Roman" w:cs="Times New Roman"/>
          <w:bCs/>
          <w:sz w:val="24"/>
          <w:szCs w:val="24"/>
        </w:rPr>
        <w:t>seterusnya</w:t>
      </w:r>
      <w:proofErr w:type="spellEnd"/>
    </w:p>
    <w:p w14:paraId="4EBC87BE" w14:textId="77777777" w:rsidR="000D6626" w:rsidRDefault="000D6626" w:rsidP="000D66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486125" w14:textId="58E7AC5E" w:rsidR="000D6626" w:rsidRPr="000D6626" w:rsidRDefault="00460EAD" w:rsidP="000D6626">
      <w:pPr>
        <w:spacing w:after="0"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56F915A" wp14:editId="7B146279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4981575" cy="695325"/>
                <wp:effectExtent l="0" t="0" r="28575" b="28575"/>
                <wp:wrapNone/>
                <wp:docPr id="456800684" name="Text Box 456800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695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637AE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font Times New Roman,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0362D5D9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1,5. Before After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Space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01B2A2D4" w14:textId="77777777" w:rsidR="00CB145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bold.</w:t>
                            </w:r>
                          </w:p>
                          <w:p w14:paraId="766B40D4" w14:textId="6895309E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titik-titik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1D4CF2" w14:textId="77777777" w:rsidR="00CB145D" w:rsidRPr="00AE3A1D" w:rsidRDefault="00CB145D" w:rsidP="000D6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F915A" id="Text Box 456800684" o:spid="_x0000_s1082" type="#_x0000_t202" style="position:absolute;margin-left:0;margin-top:20.45pt;width:392.25pt;height:54.75pt;z-index:251947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" fillcolor="#fabf8f [1945]" strokeweight=".5pt">
                <v:textbox>
                  <w:txbxContent>
                    <w:p w14:paraId="241637AE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font Times New Roman,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0362D5D9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1,5. Before After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Space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01B2A2D4" w14:textId="77777777" w:rsidR="00CB145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bold.</w:t>
                      </w:r>
                    </w:p>
                    <w:p w14:paraId="766B40D4" w14:textId="6895309E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lampiran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perlu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titik-titik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D1D4CF2" w14:textId="77777777" w:rsidR="00CB145D" w:rsidRPr="00AE3A1D" w:rsidRDefault="00CB145D" w:rsidP="000D6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6"/>
    <w:p w14:paraId="729A223F" w14:textId="3EF505AE" w:rsidR="000D6626" w:rsidRDefault="000D662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A5870C" w14:textId="45EA3FDD" w:rsidR="004E0C10" w:rsidRPr="00AC628D" w:rsidRDefault="00AA1335" w:rsidP="00AC628D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179822477"/>
      <w:r w:rsidRPr="0065321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ABSTRAK</w:t>
      </w:r>
      <w:bookmarkEnd w:id="27"/>
    </w:p>
    <w:p w14:paraId="6C3AC115" w14:textId="261979F1" w:rsidR="004E0C10" w:rsidRPr="0065321A" w:rsidRDefault="0065321A" w:rsidP="00AC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r w:rsidR="004E0C10" w:rsidRPr="0065321A">
        <w:rPr>
          <w:rFonts w:ascii="Times New Roman" w:hAnsi="Times New Roman" w:cs="Times New Roman"/>
          <w:i/>
          <w:sz w:val="24"/>
          <w:szCs w:val="24"/>
        </w:rPr>
        <w:t>outline</w:t>
      </w:r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r w:rsidRPr="0065321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150-250 kata,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 font Times New Roman, size 12</w:t>
      </w:r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710" w:rsidRPr="0065321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>,</w:t>
      </w:r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minimal 3 (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4E0C10" w:rsidRPr="0065321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4E0C10" w:rsidRPr="0065321A">
        <w:rPr>
          <w:rFonts w:ascii="Times New Roman" w:hAnsi="Times New Roman" w:cs="Times New Roman"/>
          <w:sz w:val="24"/>
          <w:szCs w:val="24"/>
        </w:rPr>
        <w:t xml:space="preserve"> 5 (lima) kata.</w:t>
      </w:r>
    </w:p>
    <w:p w14:paraId="250E27C9" w14:textId="77777777" w:rsidR="004E0C10" w:rsidRPr="0065321A" w:rsidRDefault="004E0C10" w:rsidP="00AC6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905E4" w14:textId="72D5DD7A" w:rsidR="004E0C10" w:rsidRPr="00E84DDB" w:rsidRDefault="004E0C10" w:rsidP="00AC6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1A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21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5321A">
        <w:rPr>
          <w:rFonts w:ascii="Times New Roman" w:hAnsi="Times New Roman" w:cs="Times New Roman"/>
          <w:sz w:val="24"/>
          <w:szCs w:val="24"/>
        </w:rPr>
        <w:t>, lima</w:t>
      </w:r>
      <w:r w:rsidR="0000788E" w:rsidRPr="0065321A">
        <w:rPr>
          <w:rFonts w:ascii="Times New Roman" w:hAnsi="Times New Roman" w:cs="Times New Roman"/>
          <w:sz w:val="24"/>
          <w:szCs w:val="24"/>
        </w:rPr>
        <w:t>.</w:t>
      </w:r>
    </w:p>
    <w:p w14:paraId="7A03B452" w14:textId="77777777" w:rsidR="00E43710" w:rsidRDefault="00E43710" w:rsidP="00AC628D">
      <w:pPr>
        <w:spacing w:after="160" w:line="240" w:lineRule="auto"/>
      </w:pPr>
    </w:p>
    <w:p w14:paraId="7B29AC57" w14:textId="77777777" w:rsidR="004E0C10" w:rsidRDefault="004E0C10" w:rsidP="004E0C10">
      <w:pPr>
        <w:spacing w:after="160" w:line="259" w:lineRule="auto"/>
      </w:pPr>
      <w:r>
        <w:br w:type="page"/>
      </w:r>
    </w:p>
    <w:p w14:paraId="1B7A75A8" w14:textId="73735E9F" w:rsidR="004E0C10" w:rsidRPr="00AC628D" w:rsidRDefault="004E0C10" w:rsidP="00AC628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28" w:name="_Toc74923547"/>
      <w:bookmarkStart w:id="29" w:name="_Toc179822478"/>
      <w:r w:rsidRPr="00E43710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ABSTRACT</w:t>
      </w:r>
      <w:bookmarkEnd w:id="28"/>
      <w:bookmarkEnd w:id="29"/>
    </w:p>
    <w:p w14:paraId="440076DD" w14:textId="3DD70F68" w:rsidR="004E0C10" w:rsidRPr="00E43710" w:rsidRDefault="004E0C10" w:rsidP="00AC62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710">
        <w:rPr>
          <w:rFonts w:ascii="Times New Roman" w:hAnsi="Times New Roman" w:cs="Times New Roman"/>
          <w:i/>
          <w:sz w:val="24"/>
          <w:szCs w:val="24"/>
        </w:rPr>
        <w:t xml:space="preserve">Abstract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merupakan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1E0D">
        <w:rPr>
          <w:rFonts w:ascii="Times New Roman" w:hAnsi="Times New Roman" w:cs="Times New Roman"/>
          <w:i/>
          <w:sz w:val="24"/>
          <w:szCs w:val="24"/>
        </w:rPr>
        <w:t>abstrak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Bahasa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Inggris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ditulis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huruf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 miring</w:t>
      </w:r>
      <w:r w:rsidR="0065321A">
        <w:rPr>
          <w:rFonts w:ascii="Times New Roman" w:hAnsi="Times New Roman" w:cs="Times New Roman"/>
          <w:i/>
          <w:sz w:val="24"/>
          <w:szCs w:val="24"/>
        </w:rPr>
        <w:t>/italic</w:t>
      </w:r>
      <w:r w:rsidRPr="00E43710">
        <w:rPr>
          <w:rFonts w:ascii="Times New Roman" w:hAnsi="Times New Roman" w:cs="Times New Roman"/>
          <w:i/>
          <w:sz w:val="24"/>
          <w:szCs w:val="24"/>
        </w:rPr>
        <w:t>.</w:t>
      </w:r>
    </w:p>
    <w:p w14:paraId="60DCC50A" w14:textId="77777777" w:rsidR="004E0C10" w:rsidRPr="00E43710" w:rsidRDefault="004E0C10" w:rsidP="00AC62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7FF8C9" w14:textId="4E40D56D" w:rsidR="004E0C10" w:rsidRPr="00E43710" w:rsidRDefault="004E0C10" w:rsidP="00AC62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710">
        <w:rPr>
          <w:rFonts w:ascii="Times New Roman" w:hAnsi="Times New Roman" w:cs="Times New Roman"/>
          <w:i/>
          <w:sz w:val="24"/>
          <w:szCs w:val="24"/>
        </w:rPr>
        <w:t>Keyword</w:t>
      </w:r>
      <w:r w:rsidR="0000788E">
        <w:rPr>
          <w:rFonts w:ascii="Times New Roman" w:hAnsi="Times New Roman" w:cs="Times New Roman"/>
          <w:i/>
          <w:sz w:val="24"/>
          <w:szCs w:val="24"/>
        </w:rPr>
        <w:t>s</w:t>
      </w:r>
      <w:r w:rsidRPr="00E4371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tiga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i/>
          <w:sz w:val="24"/>
          <w:szCs w:val="24"/>
        </w:rPr>
        <w:t>empat</w:t>
      </w:r>
      <w:proofErr w:type="spellEnd"/>
      <w:r w:rsidRPr="00E43710">
        <w:rPr>
          <w:rFonts w:ascii="Times New Roman" w:hAnsi="Times New Roman" w:cs="Times New Roman"/>
          <w:i/>
          <w:sz w:val="24"/>
          <w:szCs w:val="24"/>
        </w:rPr>
        <w:t>, lima</w:t>
      </w:r>
    </w:p>
    <w:p w14:paraId="1877FCEE" w14:textId="77777777" w:rsidR="004E0C10" w:rsidRDefault="004E0C10" w:rsidP="00AC628D">
      <w:pPr>
        <w:spacing w:line="240" w:lineRule="auto"/>
      </w:pPr>
    </w:p>
    <w:p w14:paraId="4E2EFBFE" w14:textId="77777777" w:rsidR="004E0C10" w:rsidRPr="009C2D98" w:rsidRDefault="004E0C10" w:rsidP="004E0C10">
      <w:pPr>
        <w:spacing w:line="240" w:lineRule="auto"/>
      </w:pPr>
    </w:p>
    <w:p w14:paraId="7B862EB0" w14:textId="77777777" w:rsidR="004E0C10" w:rsidRPr="00F168EB" w:rsidRDefault="004E0C10" w:rsidP="004E0C10"/>
    <w:p w14:paraId="65BA19F6" w14:textId="77777777" w:rsidR="004E0C10" w:rsidRPr="00891D18" w:rsidRDefault="004E0C10" w:rsidP="004E0C10">
      <w:pPr>
        <w:pStyle w:val="NoSpacing"/>
        <w:jc w:val="both"/>
        <w:sectPr w:rsidR="004E0C10" w:rsidRPr="00891D18" w:rsidSect="005412D9">
          <w:footerReference w:type="even" r:id="rId9"/>
          <w:footerReference w:type="default" r:id="rId10"/>
          <w:footerReference w:type="first" r:id="rId11"/>
          <w:pgSz w:w="11907" w:h="16840" w:code="9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524A0058" w14:textId="05E61F04" w:rsidR="002B52BE" w:rsidRPr="00E43710" w:rsidRDefault="003D3E5D" w:rsidP="002B52BE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74923548"/>
      <w:bookmarkStart w:id="31" w:name="_Toc179822479"/>
      <w:r>
        <w:rPr>
          <w:rFonts w:ascii="Times New Roman" w:hAnsi="Times New Roman" w:cs="Times New Roman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542824D" wp14:editId="5D7E71FA">
                <wp:simplePos x="0" y="0"/>
                <wp:positionH relativeFrom="column">
                  <wp:posOffset>-1011555</wp:posOffset>
                </wp:positionH>
                <wp:positionV relativeFrom="paragraph">
                  <wp:posOffset>-869315</wp:posOffset>
                </wp:positionV>
                <wp:extent cx="1828800" cy="619125"/>
                <wp:effectExtent l="0" t="0" r="19050" b="28575"/>
                <wp:wrapNone/>
                <wp:docPr id="11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7ACB7" w14:textId="77777777" w:rsidR="00CB145D" w:rsidRDefault="00CB145D" w:rsidP="003D3E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BAB I – BAB </w:t>
                            </w:r>
                            <w:proofErr w:type="gramStart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  =</w:t>
                            </w:r>
                            <w:proofErr w:type="gramEnd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Spasi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2.</w:t>
                            </w:r>
                          </w:p>
                          <w:p w14:paraId="7959C923" w14:textId="505BB897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Termasuk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BAB-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nya</w:t>
                            </w:r>
                            <w:proofErr w:type="spellEnd"/>
                          </w:p>
                          <w:p w14:paraId="2EF475C8" w14:textId="049B6B15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824D" id="Text Box 7" o:spid="_x0000_s1083" type="#_x0000_t202" style="position:absolute;left:0;text-align:left;margin-left:-79.65pt;margin-top:-68.45pt;width:2in;height:48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" fillcolor="#fabf8f [1945]" strokeweight=".5pt">
                <v:textbox>
                  <w:txbxContent>
                    <w:p w14:paraId="5967ACB7" w14:textId="77777777" w:rsidR="00CB145D" w:rsidRDefault="00CB145D" w:rsidP="003D3E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BAB I – BAB </w:t>
                      </w:r>
                      <w:proofErr w:type="gramStart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</w:rPr>
                        <w:t>V  =</w:t>
                      </w:r>
                      <w:proofErr w:type="gramEnd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Spasi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2.</w:t>
                      </w:r>
                    </w:p>
                    <w:p w14:paraId="7959C923" w14:textId="505BB897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Termasuk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judul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BAB-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nya</w:t>
                      </w:r>
                      <w:proofErr w:type="spellEnd"/>
                    </w:p>
                    <w:p w14:paraId="2EF475C8" w14:textId="049B6B15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2BE" w:rsidRPr="00E437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BAB I </w:t>
      </w:r>
      <w:r w:rsidR="002B52BE" w:rsidRPr="00E43710">
        <w:rPr>
          <w:rFonts w:ascii="Times New Roman" w:hAnsi="Times New Roman" w:cs="Times New Roman"/>
          <w:b/>
          <w:color w:val="auto"/>
          <w:sz w:val="24"/>
          <w:szCs w:val="24"/>
        </w:rPr>
        <w:br/>
        <w:t>PENDAHULUAN</w:t>
      </w:r>
      <w:bookmarkEnd w:id="30"/>
      <w:bookmarkEnd w:id="31"/>
    </w:p>
    <w:p w14:paraId="7BFC21C8" w14:textId="3AADB276" w:rsidR="002B52BE" w:rsidRPr="00E43710" w:rsidRDefault="003D3E5D" w:rsidP="002B52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E0D3418" wp14:editId="05774ECC">
                <wp:simplePos x="0" y="0"/>
                <wp:positionH relativeFrom="margin">
                  <wp:posOffset>2674620</wp:posOffset>
                </wp:positionH>
                <wp:positionV relativeFrom="paragraph">
                  <wp:posOffset>20955</wp:posOffset>
                </wp:positionV>
                <wp:extent cx="2990850" cy="447675"/>
                <wp:effectExtent l="666750" t="0" r="19050" b="28575"/>
                <wp:wrapNone/>
                <wp:docPr id="117" name="Callout: 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90850" cy="447675"/>
                        </a:xfrm>
                        <a:prstGeom prst="borderCallout1">
                          <a:avLst>
                            <a:gd name="adj1" fmla="val 90153"/>
                            <a:gd name="adj2" fmla="val 122531"/>
                            <a:gd name="adj3" fmla="val 50439"/>
                            <a:gd name="adj4" fmla="val 98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8F1EE" w14:textId="77777777" w:rsidR="00CB145D" w:rsidRPr="003B1334" w:rsidRDefault="00CB145D" w:rsidP="003D3E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>Poin</w:t>
                            </w:r>
                            <w:proofErr w:type="spellEnd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>masuk</w:t>
                            </w:r>
                            <w:proofErr w:type="spellEnd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>ke</w:t>
                            </w:r>
                            <w:proofErr w:type="spellEnd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 xml:space="preserve"> daftar </w:t>
                            </w:r>
                            <w:proofErr w:type="spellStart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>isi</w:t>
                            </w:r>
                            <w:proofErr w:type="spellEnd"/>
                            <w:r w:rsidRPr="003B1334">
                              <w:rPr>
                                <w:rFonts w:ascii="Times New Roman" w:hAnsi="Times New Roman" w:cs="Times New Roman"/>
                              </w:rPr>
                              <w:t xml:space="preserve"> di </w:t>
                            </w:r>
                            <w:r w:rsidRPr="003B133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BOLD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masuk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daftar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UNBOLD.</w:t>
                            </w:r>
                          </w:p>
                          <w:p w14:paraId="6E3CAE71" w14:textId="77777777" w:rsidR="00CB145D" w:rsidRDefault="00CB145D" w:rsidP="003D3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3418" id="Callout: Line 117" o:spid="_x0000_s1084" type="#_x0000_t47" style="position:absolute;margin-left:210.6pt;margin-top:1.65pt;width:235.5pt;height:35.25pt;flip:x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" adj="21250,10895,26467,19473" fillcolor="#4f81bd [3204]" strokecolor="#243f60 [1604]" strokeweight="2pt">
                <v:textbox>
                  <w:txbxContent>
                    <w:p w14:paraId="4778F1EE" w14:textId="77777777" w:rsidR="00CB145D" w:rsidRPr="003B1334" w:rsidRDefault="00CB145D" w:rsidP="003D3E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3B1334">
                        <w:rPr>
                          <w:rFonts w:ascii="Times New Roman" w:hAnsi="Times New Roman" w:cs="Times New Roman"/>
                        </w:rPr>
                        <w:t>Poin</w:t>
                      </w:r>
                      <w:proofErr w:type="spellEnd"/>
                      <w:r w:rsidRPr="003B1334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3B1334">
                        <w:rPr>
                          <w:rFonts w:ascii="Times New Roman" w:hAnsi="Times New Roman" w:cs="Times New Roman"/>
                        </w:rPr>
                        <w:t>masuk</w:t>
                      </w:r>
                      <w:proofErr w:type="spellEnd"/>
                      <w:r w:rsidRPr="003B13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3B1334">
                        <w:rPr>
                          <w:rFonts w:ascii="Times New Roman" w:hAnsi="Times New Roman" w:cs="Times New Roman"/>
                        </w:rPr>
                        <w:t>ke</w:t>
                      </w:r>
                      <w:proofErr w:type="spellEnd"/>
                      <w:r w:rsidRPr="003B1334">
                        <w:rPr>
                          <w:rFonts w:ascii="Times New Roman" w:hAnsi="Times New Roman" w:cs="Times New Roman"/>
                        </w:rPr>
                        <w:t xml:space="preserve"> daftar </w:t>
                      </w:r>
                      <w:proofErr w:type="spellStart"/>
                      <w:r w:rsidRPr="003B1334">
                        <w:rPr>
                          <w:rFonts w:ascii="Times New Roman" w:hAnsi="Times New Roman" w:cs="Times New Roman"/>
                        </w:rPr>
                        <w:t>isi</w:t>
                      </w:r>
                      <w:proofErr w:type="spellEnd"/>
                      <w:r w:rsidRPr="003B1334">
                        <w:rPr>
                          <w:rFonts w:ascii="Times New Roman" w:hAnsi="Times New Roman" w:cs="Times New Roman"/>
                        </w:rPr>
                        <w:t xml:space="preserve"> di </w:t>
                      </w:r>
                      <w:r w:rsidRPr="003B133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BOLD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masuk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daftar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di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UNBOLD.</w:t>
                      </w:r>
                    </w:p>
                    <w:p w14:paraId="6E3CAE71" w14:textId="77777777" w:rsidR="00CB145D" w:rsidRDefault="00CB145D" w:rsidP="003D3E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8F27D" w14:textId="7DAADC25" w:rsidR="002B52BE" w:rsidRPr="00E43710" w:rsidRDefault="002B52BE" w:rsidP="002B52BE">
      <w:pPr>
        <w:pStyle w:val="Heading2"/>
        <w:numPr>
          <w:ilvl w:val="1"/>
          <w:numId w:val="5"/>
        </w:numPr>
        <w:spacing w:before="0" w:line="48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74923549"/>
      <w:bookmarkStart w:id="33" w:name="_Toc179822480"/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Latar</w:t>
      </w:r>
      <w:proofErr w:type="spellEnd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proofErr w:type="spellEnd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32"/>
      <w:bookmarkEnd w:id="33"/>
      <w:proofErr w:type="spellEnd"/>
    </w:p>
    <w:p w14:paraId="766B708F" w14:textId="5AB0EE70" w:rsidR="002B52BE" w:rsidRPr="00E43710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710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dipersempit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A2546" w14:textId="77B9939F" w:rsidR="002B52BE" w:rsidRPr="00E43710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kronologis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4A3B3" w14:textId="5BB964CE" w:rsidR="002B52BE" w:rsidRDefault="002B52BE" w:rsidP="002B52BE"/>
    <w:p w14:paraId="7D090FD9" w14:textId="77777777" w:rsidR="002B52BE" w:rsidRPr="00C94E07" w:rsidRDefault="002B52BE" w:rsidP="002B52BE">
      <w:pPr>
        <w:pStyle w:val="Heading2"/>
        <w:numPr>
          <w:ilvl w:val="1"/>
          <w:numId w:val="5"/>
        </w:numPr>
        <w:spacing w:before="0" w:line="48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74923550"/>
      <w:bookmarkStart w:id="35" w:name="_Toc179822481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34"/>
      <w:bookmarkEnd w:id="35"/>
      <w:proofErr w:type="spellEnd"/>
    </w:p>
    <w:p w14:paraId="5FB1E18E" w14:textId="0C103A0B" w:rsidR="002B52BE" w:rsidRPr="00590DEB" w:rsidRDefault="002B52BE" w:rsidP="002B52BE">
      <w:pPr>
        <w:spacing w:after="0" w:line="48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DEB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>.</w:t>
      </w:r>
    </w:p>
    <w:p w14:paraId="4626E9D0" w14:textId="2C3457D5" w:rsidR="002B52BE" w:rsidRPr="00590DEB" w:rsidRDefault="002B52BE" w:rsidP="002B52BE">
      <w:pPr>
        <w:spacing w:after="0" w:line="48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0DEB">
        <w:rPr>
          <w:rFonts w:ascii="Times New Roman" w:hAnsi="Times New Roman"/>
          <w:spacing w:val="-1"/>
          <w:sz w:val="24"/>
          <w:szCs w:val="24"/>
        </w:rPr>
        <w:t>Dirumuskan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lam</w:t>
      </w:r>
      <w:proofErr w:type="spellEnd"/>
      <w:proofErr w:type="gram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b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ntuk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rt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5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  <w:lang w:val="id-ID"/>
        </w:rPr>
        <w:t xml:space="preserve"> atau pernyataan</w:t>
      </w:r>
      <w:r w:rsidRPr="00590DEB">
        <w:rPr>
          <w:rFonts w:ascii="Times New Roman" w:hAnsi="Times New Roman"/>
          <w:sz w:val="24"/>
          <w:szCs w:val="24"/>
        </w:rPr>
        <w:t xml:space="preserve">.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2"/>
          <w:sz w:val="24"/>
          <w:szCs w:val="24"/>
        </w:rPr>
        <w:t>J</w:t>
      </w:r>
      <w:r w:rsidRPr="00590DEB">
        <w:rPr>
          <w:rFonts w:ascii="Times New Roman" w:hAnsi="Times New Roman"/>
          <w:sz w:val="24"/>
          <w:szCs w:val="24"/>
        </w:rPr>
        <w:t>um</w:t>
      </w:r>
      <w:r w:rsidRPr="00590DEB">
        <w:rPr>
          <w:rFonts w:ascii="Times New Roman" w:hAnsi="Times New Roman"/>
          <w:spacing w:val="1"/>
          <w:sz w:val="24"/>
          <w:szCs w:val="24"/>
        </w:rPr>
        <w:t>l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rt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2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z w:val="24"/>
          <w:szCs w:val="24"/>
          <w:lang w:val="id-ID"/>
        </w:rPr>
        <w:t>atau pernyataan</w:t>
      </w:r>
      <w:r w:rsidRPr="00590DEB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n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z w:val="24"/>
          <w:szCs w:val="24"/>
        </w:rPr>
        <w:t>t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t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satu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tau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bih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0DEB">
        <w:rPr>
          <w:rFonts w:ascii="Times New Roman" w:hAnsi="Times New Roman"/>
          <w:spacing w:val="1"/>
          <w:sz w:val="24"/>
          <w:szCs w:val="24"/>
        </w:rPr>
        <w:t>ter</w:t>
      </w:r>
      <w:r w:rsidRPr="00590DEB">
        <w:rPr>
          <w:rFonts w:ascii="Times New Roman" w:hAnsi="Times New Roman"/>
          <w:sz w:val="24"/>
          <w:szCs w:val="24"/>
        </w:rPr>
        <w:t>g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ntung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ked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lam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2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590DEB">
        <w:rPr>
          <w:rFonts w:ascii="Times New Roman" w:hAnsi="Times New Roman"/>
          <w:spacing w:val="3"/>
          <w:sz w:val="24"/>
          <w:szCs w:val="24"/>
        </w:rPr>
        <w:t>l</w:t>
      </w:r>
      <w:r w:rsidRPr="00590DEB">
        <w:rPr>
          <w:rFonts w:ascii="Times New Roman" w:hAnsi="Times New Roman"/>
          <w:sz w:val="24"/>
          <w:szCs w:val="24"/>
        </w:rPr>
        <w:t>u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s</w:t>
      </w:r>
      <w:r w:rsidRPr="00590DEB">
        <w:rPr>
          <w:rFonts w:ascii="Times New Roman" w:hAnsi="Times New Roman"/>
          <w:spacing w:val="2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z w:val="24"/>
          <w:szCs w:val="24"/>
        </w:rPr>
        <w:t>a</w:t>
      </w:r>
      <w:proofErr w:type="spellEnd"/>
      <w:r w:rsidRPr="00590DE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mas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2"/>
          <w:sz w:val="24"/>
          <w:szCs w:val="24"/>
        </w:rPr>
        <w:t>k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di</w:t>
      </w:r>
      <w:r w:rsidRPr="00590DEB">
        <w:rPr>
          <w:rFonts w:ascii="Times New Roman" w:hAnsi="Times New Roman"/>
          <w:spacing w:val="1"/>
          <w:sz w:val="24"/>
          <w:szCs w:val="24"/>
        </w:rPr>
        <w:t>t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z w:val="24"/>
          <w:szCs w:val="24"/>
        </w:rPr>
        <w:t>t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Pr="00590DEB">
        <w:rPr>
          <w:rFonts w:ascii="Times New Roman" w:hAnsi="Times New Roman"/>
          <w:sz w:val="24"/>
          <w:szCs w:val="24"/>
        </w:rPr>
        <w:t>.</w:t>
      </w:r>
    </w:p>
    <w:p w14:paraId="5DE4B99C" w14:textId="3FED03A0" w:rsidR="002B52BE" w:rsidRPr="00590DEB" w:rsidRDefault="00452DC6" w:rsidP="002B52BE">
      <w:pPr>
        <w:pStyle w:val="ListParagraph"/>
        <w:ind w:left="426" w:firstLine="567"/>
        <w:rPr>
          <w:rFonts w:cs="Times New Roman"/>
          <w:szCs w:val="24"/>
        </w:rPr>
      </w:pPr>
      <w:r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57E6A87" wp14:editId="1887B74A">
                <wp:simplePos x="0" y="0"/>
                <wp:positionH relativeFrom="margin">
                  <wp:posOffset>-1313180</wp:posOffset>
                </wp:positionH>
                <wp:positionV relativeFrom="paragraph">
                  <wp:posOffset>666750</wp:posOffset>
                </wp:positionV>
                <wp:extent cx="3075517" cy="491067"/>
                <wp:effectExtent l="0" t="0" r="677545" b="175895"/>
                <wp:wrapNone/>
                <wp:docPr id="125" name="Callout: Lin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75517" cy="491067"/>
                        </a:xfrm>
                        <a:prstGeom prst="borderCallout1">
                          <a:avLst>
                            <a:gd name="adj1" fmla="val 127978"/>
                            <a:gd name="adj2" fmla="val -21390"/>
                            <a:gd name="adj3" fmla="val 50439"/>
                            <a:gd name="adj4" fmla="val 4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3804A" w14:textId="246A8C8C" w:rsidR="00CB145D" w:rsidRPr="00D66806" w:rsidRDefault="00CB145D" w:rsidP="00452D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Posisi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pada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bagian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awal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BAB. Di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bawah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tengah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Times New Roman,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6A87" id="Callout: Line 125" o:spid="_x0000_s1085" type="#_x0000_t47" style="position:absolute;left:0;text-align:left;margin-left:-103.4pt;margin-top:52.5pt;width:242.15pt;height:38.65pt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" adj="94,10895,-4620,27643" fillcolor="#4f81bd [3204]" strokecolor="#243f60 [1604]" strokeweight="2pt">
                <v:textbox>
                  <w:txbxContent>
                    <w:p w14:paraId="3D23804A" w14:textId="246A8C8C" w:rsidR="00CB145D" w:rsidRPr="00D66806" w:rsidRDefault="00CB145D" w:rsidP="00452D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Posisi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pada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bagian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awal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setiap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BAB. Di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bawah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tengah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Times New Roman, 12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2AB188D7" w14:textId="02B0E0C7" w:rsidR="002B52BE" w:rsidRPr="00C94E07" w:rsidRDefault="00452DC6" w:rsidP="002B52BE">
      <w:pPr>
        <w:pStyle w:val="Heading2"/>
        <w:numPr>
          <w:ilvl w:val="1"/>
          <w:numId w:val="5"/>
        </w:numPr>
        <w:spacing w:before="0" w:line="48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6" w:name="_Toc74923551"/>
      <w:bookmarkStart w:id="37" w:name="_Toc179822482"/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83AF960" wp14:editId="09ED66E5">
                <wp:simplePos x="0" y="0"/>
                <wp:positionH relativeFrom="margin">
                  <wp:posOffset>1203114</wp:posOffset>
                </wp:positionH>
                <wp:positionV relativeFrom="paragraph">
                  <wp:posOffset>-1167554</wp:posOffset>
                </wp:positionV>
                <wp:extent cx="2990850" cy="447675"/>
                <wp:effectExtent l="0" t="0" r="723900" b="85725"/>
                <wp:wrapNone/>
                <wp:docPr id="126" name="Callout: Lin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90850" cy="447675"/>
                        </a:xfrm>
                        <a:prstGeom prst="borderCallout1">
                          <a:avLst>
                            <a:gd name="adj1" fmla="val 110957"/>
                            <a:gd name="adj2" fmla="val -23428"/>
                            <a:gd name="adj3" fmla="val 50439"/>
                            <a:gd name="adj4" fmla="val 4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8568E" w14:textId="77777777" w:rsidR="00CB145D" w:rsidRPr="00D66806" w:rsidRDefault="00CB145D" w:rsidP="00D668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Posisi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selanjutnya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D66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Roman, 12</w:t>
                            </w:r>
                          </w:p>
                          <w:p w14:paraId="0A271501" w14:textId="14AD3F0F" w:rsidR="00CB145D" w:rsidRDefault="00CB145D" w:rsidP="00452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F960" id="Callout: Line 126" o:spid="_x0000_s1086" type="#_x0000_t47" style="position:absolute;left:0;text-align:left;margin-left:94.75pt;margin-top:-91.95pt;width:235.5pt;height:35.25pt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" adj="94,10895,-5060,23967" fillcolor="#4f81bd [3204]" strokecolor="#243f60 [1604]" strokeweight="2pt">
                <v:textbox>
                  <w:txbxContent>
                    <w:p w14:paraId="04C8568E" w14:textId="77777777" w:rsidR="00CB145D" w:rsidRPr="00D66806" w:rsidRDefault="00CB145D" w:rsidP="00D668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Posisi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selanjutnya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D66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Roman, 12</w:t>
                      </w:r>
                    </w:p>
                    <w:p w14:paraId="0A271501" w14:textId="14AD3F0F" w:rsidR="00CB145D" w:rsidRDefault="00CB145D" w:rsidP="00452DC6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2B52BE"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Batasan </w:t>
      </w:r>
      <w:proofErr w:type="spellStart"/>
      <w:r w:rsidR="002B52BE" w:rsidRPr="00C94E07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36"/>
      <w:bookmarkEnd w:id="37"/>
      <w:proofErr w:type="spellEnd"/>
    </w:p>
    <w:p w14:paraId="77DB5A8C" w14:textId="77777777" w:rsidR="002B52BE" w:rsidRPr="00E31682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lam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z w:val="24"/>
          <w:szCs w:val="24"/>
        </w:rPr>
        <w:t>ul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mas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lah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dih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nd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nggun</w:t>
      </w:r>
      <w:r w:rsidRPr="00E31682">
        <w:rPr>
          <w:rFonts w:ascii="Times New Roman" w:hAnsi="Times New Roman"/>
          <w:spacing w:val="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ta </w:t>
      </w:r>
      <w:r w:rsidRPr="00E31682"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proofErr w:type="spellStart"/>
      <w:r w:rsidRPr="00E31682">
        <w:rPr>
          <w:rFonts w:ascii="Times New Roman" w:hAnsi="Times New Roman"/>
          <w:b/>
          <w:bCs/>
          <w:sz w:val="24"/>
          <w:szCs w:val="24"/>
        </w:rPr>
        <w:t>t</w:t>
      </w:r>
      <w:r w:rsidRPr="00E3168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b/>
          <w:bCs/>
          <w:sz w:val="24"/>
          <w:szCs w:val="24"/>
        </w:rPr>
        <w:t>d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z w:val="24"/>
          <w:szCs w:val="24"/>
        </w:rPr>
        <w:t>k</w:t>
      </w:r>
      <w:proofErr w:type="spellEnd"/>
      <w:r w:rsidRPr="00E31682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b/>
          <w:bCs/>
          <w:sz w:val="24"/>
          <w:szCs w:val="24"/>
        </w:rPr>
        <w:t>dibah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Pr="00E31682">
        <w:rPr>
          <w:rFonts w:ascii="Times New Roman" w:hAnsi="Times New Roman"/>
          <w:b/>
          <w:bCs/>
          <w:sz w:val="24"/>
          <w:szCs w:val="24"/>
        </w:rPr>
        <w:t>/</w:t>
      </w:r>
      <w:r w:rsidRPr="00E31682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b/>
          <w:bCs/>
          <w:sz w:val="24"/>
          <w:szCs w:val="24"/>
        </w:rPr>
        <w:t>mba</w:t>
      </w:r>
      <w:r w:rsidRPr="00E31682"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proofErr w:type="spellEnd"/>
      <w:r w:rsidRPr="00E31682"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r w:rsidRPr="00E31682">
        <w:rPr>
          <w:rFonts w:ascii="Times New Roman" w:hAnsi="Times New Roman"/>
          <w:b/>
          <w:bCs/>
          <w:sz w:val="24"/>
          <w:szCs w:val="24"/>
        </w:rPr>
        <w:t>.</w:t>
      </w:r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9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</w:t>
      </w:r>
      <w:r w:rsidRPr="00E31682">
        <w:rPr>
          <w:rFonts w:ascii="Times New Roman" w:hAnsi="Times New Roman"/>
          <w:spacing w:val="1"/>
          <w:sz w:val="24"/>
          <w:szCs w:val="24"/>
        </w:rPr>
        <w:t>t</w:t>
      </w:r>
      <w:r w:rsidRPr="00E31682">
        <w:rPr>
          <w:rFonts w:ascii="Times New Roman" w:hAnsi="Times New Roman"/>
          <w:sz w:val="24"/>
          <w:szCs w:val="24"/>
        </w:rPr>
        <w:t>ul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sk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lah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2"/>
          <w:sz w:val="24"/>
          <w:szCs w:val="24"/>
        </w:rPr>
        <w:t>u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tu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menj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di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topi</w:t>
      </w:r>
      <w:r w:rsidRPr="00E31682">
        <w:rPr>
          <w:rFonts w:ascii="Times New Roman" w:hAnsi="Times New Roman"/>
          <w:sz w:val="24"/>
          <w:szCs w:val="24"/>
          <w:lang w:val="id-ID"/>
        </w:rPr>
        <w:t xml:space="preserve">k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mbah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skrips</w:t>
      </w:r>
      <w:r w:rsidRPr="00E31682">
        <w:rPr>
          <w:rFonts w:ascii="Times New Roman" w:hAnsi="Times New Roman"/>
          <w:spacing w:val="3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1682">
        <w:rPr>
          <w:rFonts w:ascii="Times New Roman" w:hAnsi="Times New Roman"/>
          <w:sz w:val="24"/>
          <w:szCs w:val="24"/>
        </w:rPr>
        <w:t>Mi</w:t>
      </w:r>
      <w:r w:rsidRPr="00E31682">
        <w:rPr>
          <w:rFonts w:ascii="Times New Roman" w:hAnsi="Times New Roman"/>
          <w:spacing w:val="1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3"/>
          <w:sz w:val="24"/>
          <w:szCs w:val="24"/>
        </w:rPr>
        <w:t>n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z w:val="24"/>
          <w:szCs w:val="24"/>
        </w:rPr>
        <w:t>,</w:t>
      </w:r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2"/>
          <w:sz w:val="24"/>
          <w:szCs w:val="24"/>
        </w:rPr>
        <w:t>"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i</w:t>
      </w:r>
      <w:r w:rsidRPr="00E31682">
        <w:rPr>
          <w:rFonts w:ascii="Times New Roman" w:hAnsi="Times New Roman"/>
          <w:spacing w:val="3"/>
          <w:sz w:val="24"/>
          <w:szCs w:val="24"/>
        </w:rPr>
        <w:t>n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tasi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ol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 xml:space="preserve">h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4"/>
          <w:sz w:val="24"/>
          <w:szCs w:val="24"/>
        </w:rPr>
        <w:t>l</w:t>
      </w:r>
      <w:r w:rsidRPr="00E31682">
        <w:rPr>
          <w:rFonts w:ascii="Times New Roman" w:hAnsi="Times New Roman"/>
          <w:spacing w:val="-1"/>
          <w:sz w:val="24"/>
          <w:szCs w:val="24"/>
        </w:rPr>
        <w:t>-</w:t>
      </w:r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rikut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:” </w:t>
      </w:r>
    </w:p>
    <w:p w14:paraId="352DA0C6" w14:textId="77777777" w:rsidR="002B52BE" w:rsidRPr="00E31682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82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>:</w:t>
      </w:r>
    </w:p>
    <w:p w14:paraId="327DA5C5" w14:textId="77777777" w:rsidR="002B52BE" w:rsidRPr="00E31682" w:rsidRDefault="002B52BE" w:rsidP="002B52BE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cs="Times New Roman"/>
          <w:szCs w:val="24"/>
        </w:rPr>
      </w:pPr>
      <w:r w:rsidRPr="00E31682">
        <w:rPr>
          <w:rFonts w:cs="Times New Roman"/>
          <w:szCs w:val="24"/>
        </w:rPr>
        <w:t>Batasan-</w:t>
      </w:r>
      <w:proofErr w:type="spellStart"/>
      <w:r w:rsidRPr="00E31682">
        <w:rPr>
          <w:rFonts w:cs="Times New Roman"/>
          <w:szCs w:val="24"/>
        </w:rPr>
        <w:t>batasan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permasalahan</w:t>
      </w:r>
      <w:proofErr w:type="spellEnd"/>
      <w:r w:rsidRPr="00E31682">
        <w:rPr>
          <w:rFonts w:cs="Times New Roman"/>
          <w:szCs w:val="24"/>
        </w:rPr>
        <w:t xml:space="preserve"> yang </w:t>
      </w:r>
      <w:proofErr w:type="spellStart"/>
      <w:r w:rsidRPr="00E31682">
        <w:rPr>
          <w:rFonts w:cs="Times New Roman"/>
          <w:szCs w:val="24"/>
        </w:rPr>
        <w:t>akan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dicari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solusinya</w:t>
      </w:r>
      <w:proofErr w:type="spellEnd"/>
    </w:p>
    <w:p w14:paraId="194D483E" w14:textId="77777777" w:rsidR="002B52BE" w:rsidRPr="00E31682" w:rsidRDefault="002B52BE" w:rsidP="002B52BE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cs="Times New Roman"/>
          <w:szCs w:val="24"/>
        </w:rPr>
      </w:pPr>
      <w:proofErr w:type="spellStart"/>
      <w:r w:rsidRPr="00E31682">
        <w:rPr>
          <w:rFonts w:cs="Times New Roman"/>
          <w:szCs w:val="24"/>
        </w:rPr>
        <w:t>Asumsi-asumsi</w:t>
      </w:r>
      <w:proofErr w:type="spellEnd"/>
      <w:r w:rsidRPr="00E31682">
        <w:rPr>
          <w:rFonts w:cs="Times New Roman"/>
          <w:szCs w:val="24"/>
        </w:rPr>
        <w:t xml:space="preserve"> yang </w:t>
      </w:r>
      <w:proofErr w:type="spellStart"/>
      <w:r w:rsidRPr="00E31682">
        <w:rPr>
          <w:rFonts w:cs="Times New Roman"/>
          <w:szCs w:val="24"/>
        </w:rPr>
        <w:t>digunakan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sebagai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dasar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penulisan</w:t>
      </w:r>
      <w:proofErr w:type="spellEnd"/>
    </w:p>
    <w:p w14:paraId="44D9258D" w14:textId="77777777" w:rsidR="002B52BE" w:rsidRPr="00E31682" w:rsidRDefault="002B52BE" w:rsidP="002B52BE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cs="Times New Roman"/>
          <w:szCs w:val="24"/>
        </w:rPr>
      </w:pPr>
      <w:r w:rsidRPr="00E31682">
        <w:rPr>
          <w:rFonts w:cs="Times New Roman"/>
          <w:szCs w:val="24"/>
        </w:rPr>
        <w:t xml:space="preserve">Batasan </w:t>
      </w:r>
      <w:proofErr w:type="spellStart"/>
      <w:r w:rsidRPr="00E31682">
        <w:rPr>
          <w:rFonts w:cs="Times New Roman"/>
          <w:szCs w:val="24"/>
        </w:rPr>
        <w:t>solusi</w:t>
      </w:r>
      <w:proofErr w:type="spellEnd"/>
    </w:p>
    <w:p w14:paraId="59826072" w14:textId="77777777" w:rsidR="002B52BE" w:rsidRDefault="002B52BE" w:rsidP="002B52BE">
      <w:pPr>
        <w:pStyle w:val="ListParagraph"/>
        <w:ind w:left="360" w:firstLine="0"/>
      </w:pPr>
    </w:p>
    <w:p w14:paraId="79BAE787" w14:textId="77777777" w:rsidR="002B52BE" w:rsidRPr="00C94E07" w:rsidRDefault="002B52BE" w:rsidP="002B52BE">
      <w:pPr>
        <w:pStyle w:val="Heading2"/>
        <w:numPr>
          <w:ilvl w:val="1"/>
          <w:numId w:val="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8" w:name="_Toc74923552"/>
      <w:bookmarkStart w:id="39" w:name="_Toc179822483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Tujuan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38"/>
      <w:bookmarkEnd w:id="39"/>
      <w:proofErr w:type="spellEnd"/>
    </w:p>
    <w:p w14:paraId="12511863" w14:textId="77777777" w:rsidR="002B52BE" w:rsidRPr="00E31682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rtuju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untuk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meng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tahui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z w:val="24"/>
          <w:szCs w:val="24"/>
        </w:rPr>
        <w:t>mengu</w:t>
      </w:r>
      <w:r w:rsidRPr="00E31682">
        <w:rPr>
          <w:rFonts w:ascii="Times New Roman" w:hAnsi="Times New Roman"/>
          <w:spacing w:val="-1"/>
          <w:sz w:val="24"/>
          <w:szCs w:val="24"/>
        </w:rPr>
        <w:t>ra</w:t>
      </w:r>
      <w:r w:rsidRPr="00E31682">
        <w:rPr>
          <w:rFonts w:ascii="Times New Roman" w:hAnsi="Times New Roman"/>
          <w:sz w:val="24"/>
          <w:szCs w:val="24"/>
        </w:rPr>
        <w:t>ikan</w:t>
      </w:r>
      <w:proofErr w:type="spellEnd"/>
      <w:r w:rsidRPr="00E31682">
        <w:rPr>
          <w:rFonts w:ascii="Times New Roman" w:hAnsi="Times New Roman"/>
          <w:sz w:val="24"/>
          <w:szCs w:val="24"/>
        </w:rPr>
        <w:t>,</w:t>
      </w:r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z w:val="24"/>
          <w:szCs w:val="24"/>
        </w:rPr>
        <w:t>membukt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pk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mo</w:t>
      </w:r>
      <w:r w:rsidRPr="00E31682">
        <w:rPr>
          <w:rFonts w:ascii="Times New Roman" w:hAnsi="Times New Roman"/>
          <w:spacing w:val="3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l,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kons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p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dug</w:t>
      </w:r>
      <w:r w:rsidRPr="00E31682">
        <w:rPr>
          <w:rFonts w:ascii="Times New Roman" w:hAnsi="Times New Roman"/>
          <w:spacing w:val="-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.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  <w:lang w:val="id-ID"/>
        </w:rPr>
        <w:t>Tujuan adalah kurang lebih dari jawaban/capaian yang ada di rumusan masalah.</w:t>
      </w:r>
    </w:p>
    <w:p w14:paraId="4C2148A2" w14:textId="77777777" w:rsidR="002B52BE" w:rsidRPr="00C94E07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82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94E07">
        <w:rPr>
          <w:rFonts w:ascii="Times New Roman" w:hAnsi="Times New Roman" w:cs="Times New Roman"/>
          <w:sz w:val="24"/>
          <w:szCs w:val="24"/>
        </w:rPr>
        <w:t>:</w:t>
      </w:r>
    </w:p>
    <w:p w14:paraId="33EC514F" w14:textId="77777777" w:rsidR="002B52BE" w:rsidRPr="00C94E07" w:rsidRDefault="002B52BE" w:rsidP="002B52BE">
      <w:pPr>
        <w:pStyle w:val="ListParagraph"/>
        <w:numPr>
          <w:ilvl w:val="1"/>
          <w:numId w:val="3"/>
        </w:numPr>
        <w:ind w:left="426" w:firstLine="0"/>
        <w:rPr>
          <w:rFonts w:cs="Times New Roman"/>
          <w:szCs w:val="24"/>
        </w:rPr>
      </w:pPr>
      <w:r w:rsidRPr="00C94E07">
        <w:rPr>
          <w:rFonts w:cs="Times New Roman"/>
          <w:szCs w:val="24"/>
        </w:rPr>
        <w:t xml:space="preserve">Solusi yang </w:t>
      </w:r>
      <w:proofErr w:type="spellStart"/>
      <w:r w:rsidRPr="00C94E07">
        <w:rPr>
          <w:rFonts w:cs="Times New Roman"/>
          <w:szCs w:val="24"/>
        </w:rPr>
        <w:t>ditawarkan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untuk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menangani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permasalahan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dihadapi</w:t>
      </w:r>
      <w:proofErr w:type="spellEnd"/>
    </w:p>
    <w:p w14:paraId="0BF8111B" w14:textId="77777777" w:rsidR="002B52BE" w:rsidRPr="00C94E07" w:rsidRDefault="002B52BE" w:rsidP="002B52BE">
      <w:pPr>
        <w:pStyle w:val="ListParagraph"/>
        <w:numPr>
          <w:ilvl w:val="1"/>
          <w:numId w:val="3"/>
        </w:numPr>
        <w:ind w:left="426" w:firstLine="0"/>
        <w:rPr>
          <w:rFonts w:cs="Times New Roman"/>
          <w:szCs w:val="24"/>
        </w:rPr>
      </w:pPr>
      <w:r w:rsidRPr="00C94E07">
        <w:rPr>
          <w:rFonts w:cs="Times New Roman"/>
          <w:szCs w:val="24"/>
        </w:rPr>
        <w:t>Hal-</w:t>
      </w:r>
      <w:proofErr w:type="spellStart"/>
      <w:r w:rsidRPr="00C94E07">
        <w:rPr>
          <w:rFonts w:cs="Times New Roman"/>
          <w:szCs w:val="24"/>
        </w:rPr>
        <w:t>hal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ingin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dicapai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melalui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kegiatan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akan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dilakukan</w:t>
      </w:r>
      <w:proofErr w:type="spellEnd"/>
    </w:p>
    <w:p w14:paraId="46B4DE46" w14:textId="77777777" w:rsidR="002B52BE" w:rsidRPr="00C94E07" w:rsidRDefault="002B52BE" w:rsidP="002B52BE">
      <w:pPr>
        <w:pStyle w:val="ListParagraph"/>
        <w:ind w:left="360" w:firstLine="0"/>
        <w:rPr>
          <w:rFonts w:cs="Times New Roman"/>
          <w:szCs w:val="24"/>
        </w:rPr>
      </w:pPr>
    </w:p>
    <w:p w14:paraId="23BFF661" w14:textId="77777777" w:rsidR="002B52BE" w:rsidRPr="00C94E07" w:rsidRDefault="002B52BE" w:rsidP="002B52BE">
      <w:pPr>
        <w:pStyle w:val="Heading2"/>
        <w:numPr>
          <w:ilvl w:val="1"/>
          <w:numId w:val="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Toc74923553"/>
      <w:bookmarkStart w:id="41" w:name="_Toc179822484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Manfaat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40"/>
      <w:bookmarkEnd w:id="41"/>
      <w:proofErr w:type="spellEnd"/>
    </w:p>
    <w:p w14:paraId="165B9DA4" w14:textId="77777777" w:rsidR="002B52BE" w:rsidRPr="00E31682" w:rsidRDefault="002B52BE" w:rsidP="002B52BE">
      <w:pPr>
        <w:widowControl w:val="0"/>
        <w:autoSpaceDE w:val="0"/>
        <w:autoSpaceDN w:val="0"/>
        <w:adjustRightInd w:val="0"/>
        <w:spacing w:after="0" w:line="480" w:lineRule="auto"/>
        <w:ind w:left="425" w:right="13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nf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penelitian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2"/>
          <w:sz w:val="24"/>
          <w:szCs w:val="24"/>
        </w:rPr>
        <w:t>g</w:t>
      </w:r>
      <w:r w:rsidRPr="00E31682">
        <w:rPr>
          <w:rFonts w:ascii="Times New Roman" w:hAnsi="Times New Roman"/>
          <w:sz w:val="24"/>
          <w:szCs w:val="24"/>
        </w:rPr>
        <w:t>ur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ikan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2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menj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las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gun</w:t>
      </w:r>
      <w:r w:rsidRPr="00E31682">
        <w:rPr>
          <w:rFonts w:ascii="Times New Roman" w:hAnsi="Times New Roman"/>
          <w:spacing w:val="-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1"/>
          <w:sz w:val="24"/>
          <w:szCs w:val="24"/>
        </w:rPr>
        <w:t>e</w:t>
      </w:r>
      <w:r w:rsidRPr="00E31682">
        <w:rPr>
          <w:rFonts w:ascii="Times New Roman" w:hAnsi="Times New Roman"/>
          <w:spacing w:val="-1"/>
          <w:sz w:val="24"/>
          <w:szCs w:val="24"/>
        </w:rPr>
        <w:t>ca</w:t>
      </w:r>
      <w:r w:rsidRPr="00E31682">
        <w:rPr>
          <w:rFonts w:ascii="Times New Roman" w:hAnsi="Times New Roman"/>
          <w:spacing w:val="1"/>
          <w:sz w:val="24"/>
          <w:szCs w:val="24"/>
        </w:rPr>
        <w:t>r</w:t>
      </w:r>
      <w:r w:rsidRPr="00E31682">
        <w:rPr>
          <w:rFonts w:ascii="Times New Roman" w:hAnsi="Times New Roman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teo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r w:rsidRPr="00E31682">
        <w:rPr>
          <w:rFonts w:ascii="Times New Roman" w:hAnsi="Times New Roman"/>
          <w:sz w:val="24"/>
          <w:szCs w:val="24"/>
        </w:rPr>
        <w:t>i</w:t>
      </w:r>
      <w:r w:rsidRPr="00E31682">
        <w:rPr>
          <w:rFonts w:ascii="Times New Roman" w:hAnsi="Times New Roman"/>
          <w:spacing w:val="1"/>
          <w:sz w:val="24"/>
          <w:szCs w:val="24"/>
        </w:rPr>
        <w:t>t</w:t>
      </w:r>
      <w:r w:rsidRPr="00E31682">
        <w:rPr>
          <w:rFonts w:ascii="Times New Roman" w:hAnsi="Times New Roman"/>
          <w:sz w:val="24"/>
          <w:szCs w:val="24"/>
        </w:rPr>
        <w:t>ik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pl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f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tel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h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</w:t>
      </w:r>
      <w:r w:rsidRPr="00E31682">
        <w:rPr>
          <w:rFonts w:ascii="Times New Roman" w:hAnsi="Times New Roman"/>
          <w:spacing w:val="1"/>
          <w:sz w:val="24"/>
          <w:szCs w:val="24"/>
        </w:rPr>
        <w:t>l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kuk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nfa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3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Kont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r w:rsidRPr="00E31682">
        <w:rPr>
          <w:rFonts w:ascii="Times New Roman" w:hAnsi="Times New Roman"/>
          <w:sz w:val="24"/>
          <w:szCs w:val="24"/>
        </w:rPr>
        <w:t>ibusi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,</w:t>
      </w:r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memu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E31682">
        <w:rPr>
          <w:rFonts w:ascii="Times New Roman" w:hAnsi="Times New Roman"/>
          <w:spacing w:val="3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</w:t>
      </w:r>
      <w:proofErr w:type="spellEnd"/>
      <w:r w:rsidRPr="00E31682">
        <w:rPr>
          <w:rFonts w:ascii="Times New Roman" w:hAnsi="Times New Roman"/>
          <w:sz w:val="24"/>
          <w:szCs w:val="24"/>
        </w:rPr>
        <w:t>:</w:t>
      </w:r>
    </w:p>
    <w:p w14:paraId="53BB4B1C" w14:textId="77777777" w:rsidR="002B52BE" w:rsidRPr="00E31682" w:rsidRDefault="002B52BE" w:rsidP="002B52B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86" w:hanging="283"/>
        <w:rPr>
          <w:szCs w:val="24"/>
        </w:rPr>
      </w:pPr>
      <w:proofErr w:type="spellStart"/>
      <w:r w:rsidRPr="00E31682">
        <w:rPr>
          <w:szCs w:val="24"/>
        </w:rPr>
        <w:lastRenderedPageBreak/>
        <w:t>M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nf</w:t>
      </w:r>
      <w:r w:rsidRPr="00E31682">
        <w:rPr>
          <w:spacing w:val="-2"/>
          <w:szCs w:val="24"/>
        </w:rPr>
        <w:t>a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t</w:t>
      </w:r>
      <w:proofErr w:type="spellEnd"/>
      <w:r w:rsidRPr="00E31682">
        <w:rPr>
          <w:spacing w:val="17"/>
          <w:szCs w:val="24"/>
        </w:rPr>
        <w:t xml:space="preserve"> </w:t>
      </w:r>
      <w:proofErr w:type="spellStart"/>
      <w:r w:rsidRPr="00E31682">
        <w:rPr>
          <w:szCs w:val="24"/>
        </w:rPr>
        <w:t>T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oritik</w:t>
      </w:r>
      <w:proofErr w:type="spellEnd"/>
      <w:r w:rsidRPr="00E31682">
        <w:rPr>
          <w:szCs w:val="24"/>
        </w:rPr>
        <w:t xml:space="preserve">, </w:t>
      </w:r>
      <w:proofErr w:type="spellStart"/>
      <w:r w:rsidRPr="00E31682">
        <w:rPr>
          <w:spacing w:val="-1"/>
          <w:szCs w:val="24"/>
        </w:rPr>
        <w:t>a</w:t>
      </w:r>
      <w:r w:rsidRPr="00E31682">
        <w:rPr>
          <w:szCs w:val="24"/>
        </w:rPr>
        <w:t>p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b</w:t>
      </w:r>
      <w:r w:rsidRPr="00E31682">
        <w:rPr>
          <w:spacing w:val="3"/>
          <w:szCs w:val="24"/>
        </w:rPr>
        <w:t>i</w:t>
      </w:r>
      <w:r w:rsidRPr="00E31682">
        <w:rPr>
          <w:szCs w:val="24"/>
        </w:rPr>
        <w:t>la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h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sil</w:t>
      </w:r>
      <w:proofErr w:type="spellEnd"/>
      <w:r w:rsidRPr="00E31682">
        <w:rPr>
          <w:szCs w:val="24"/>
          <w:lang w:val="id-ID"/>
        </w:rPr>
        <w:t xml:space="preserve"> </w:t>
      </w:r>
      <w:proofErr w:type="spellStart"/>
      <w:r w:rsidRPr="00E31682">
        <w:rPr>
          <w:spacing w:val="2"/>
          <w:szCs w:val="24"/>
        </w:rPr>
        <w:t>p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l</w:t>
      </w:r>
      <w:r w:rsidRPr="00E31682">
        <w:rPr>
          <w:spacing w:val="1"/>
          <w:szCs w:val="24"/>
        </w:rPr>
        <w:t>i</w:t>
      </w:r>
      <w:r w:rsidRPr="00E31682">
        <w:rPr>
          <w:szCs w:val="24"/>
        </w:rPr>
        <w:t>t</w:t>
      </w:r>
      <w:r w:rsidRPr="00E31682">
        <w:rPr>
          <w:spacing w:val="1"/>
          <w:szCs w:val="24"/>
        </w:rPr>
        <w:t>i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zCs w:val="24"/>
          <w:lang w:val="id-ID"/>
        </w:rPr>
        <w:t xml:space="preserve"> </w:t>
      </w:r>
      <w:proofErr w:type="spellStart"/>
      <w:r w:rsidRPr="00E31682">
        <w:rPr>
          <w:spacing w:val="-1"/>
          <w:szCs w:val="24"/>
        </w:rPr>
        <w:t>a</w:t>
      </w:r>
      <w:r w:rsidRPr="00E31682">
        <w:rPr>
          <w:spacing w:val="2"/>
          <w:szCs w:val="24"/>
        </w:rPr>
        <w:t>k</w:t>
      </w:r>
      <w:r w:rsidRPr="00E31682">
        <w:rPr>
          <w:spacing w:val="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zCs w:val="24"/>
        </w:rPr>
        <w:t xml:space="preserve">  </w:t>
      </w:r>
      <w:r w:rsidRPr="00E31682">
        <w:rPr>
          <w:spacing w:val="42"/>
          <w:szCs w:val="24"/>
        </w:rPr>
        <w:t xml:space="preserve"> </w:t>
      </w:r>
      <w:proofErr w:type="spellStart"/>
      <w:r w:rsidRPr="00E31682">
        <w:rPr>
          <w:szCs w:val="24"/>
        </w:rPr>
        <w:t>mengh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si</w:t>
      </w:r>
      <w:r w:rsidRPr="00E31682">
        <w:rPr>
          <w:spacing w:val="1"/>
          <w:szCs w:val="24"/>
        </w:rPr>
        <w:t>l</w:t>
      </w:r>
      <w:r w:rsidRPr="00E31682">
        <w:rPr>
          <w:szCs w:val="24"/>
        </w:rPr>
        <w:t>k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pacing w:val="14"/>
          <w:szCs w:val="24"/>
        </w:rPr>
        <w:t xml:space="preserve"> </w:t>
      </w:r>
      <w:proofErr w:type="spellStart"/>
      <w:r w:rsidRPr="00E31682">
        <w:rPr>
          <w:spacing w:val="2"/>
          <w:szCs w:val="24"/>
        </w:rPr>
        <w:t>s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bu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h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p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nd</w:t>
      </w:r>
      <w:r w:rsidRPr="00E31682">
        <w:rPr>
          <w:spacing w:val="-1"/>
          <w:szCs w:val="24"/>
        </w:rPr>
        <w:t>a</w:t>
      </w:r>
      <w:r w:rsidRPr="00E31682">
        <w:rPr>
          <w:spacing w:val="2"/>
          <w:szCs w:val="24"/>
        </w:rPr>
        <w:t>p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t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b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ru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pacing w:val="-2"/>
          <w:szCs w:val="24"/>
        </w:rPr>
        <w:t>a</w:t>
      </w:r>
      <w:r w:rsidRPr="00E31682">
        <w:rPr>
          <w:szCs w:val="24"/>
        </w:rPr>
        <w:t>tau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pacing w:val="2"/>
          <w:szCs w:val="24"/>
        </w:rPr>
        <w:t>h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sil</w:t>
      </w:r>
      <w:proofErr w:type="spellEnd"/>
      <w:r w:rsidRPr="00E31682">
        <w:rPr>
          <w:spacing w:val="1"/>
          <w:szCs w:val="24"/>
        </w:rPr>
        <w:t xml:space="preserve"> </w:t>
      </w:r>
      <w:proofErr w:type="spellStart"/>
      <w:r w:rsidRPr="00E31682">
        <w:rPr>
          <w:szCs w:val="24"/>
        </w:rPr>
        <w:t>p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</w:t>
      </w:r>
      <w:r w:rsidRPr="00E31682">
        <w:rPr>
          <w:spacing w:val="-1"/>
          <w:szCs w:val="24"/>
        </w:rPr>
        <w:t>e</w:t>
      </w:r>
      <w:r w:rsidRPr="00E31682">
        <w:rPr>
          <w:spacing w:val="1"/>
          <w:szCs w:val="24"/>
        </w:rPr>
        <w:t>r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p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pacing w:val="2"/>
          <w:szCs w:val="24"/>
        </w:rPr>
        <w:t xml:space="preserve"> </w:t>
      </w:r>
      <w:proofErr w:type="spellStart"/>
      <w:r w:rsidRPr="00E31682">
        <w:rPr>
          <w:szCs w:val="24"/>
        </w:rPr>
        <w:t>hukum</w:t>
      </w:r>
      <w:proofErr w:type="spellEnd"/>
      <w:r w:rsidRPr="00E31682">
        <w:rPr>
          <w:szCs w:val="24"/>
        </w:rPr>
        <w:t>.</w:t>
      </w:r>
    </w:p>
    <w:p w14:paraId="533D434B" w14:textId="77777777" w:rsidR="002B52BE" w:rsidRPr="00E31682" w:rsidRDefault="002B52BE" w:rsidP="002B52B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86" w:hanging="283"/>
        <w:rPr>
          <w:szCs w:val="24"/>
        </w:rPr>
      </w:pPr>
      <w:proofErr w:type="spellStart"/>
      <w:r w:rsidRPr="00E31682">
        <w:rPr>
          <w:szCs w:val="24"/>
        </w:rPr>
        <w:t>M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nf</w:t>
      </w:r>
      <w:r w:rsidRPr="00E31682">
        <w:rPr>
          <w:spacing w:val="-2"/>
          <w:szCs w:val="24"/>
        </w:rPr>
        <w:t>a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t</w:t>
      </w:r>
      <w:proofErr w:type="spellEnd"/>
      <w:r w:rsidRPr="00E31682">
        <w:rPr>
          <w:spacing w:val="5"/>
          <w:szCs w:val="24"/>
        </w:rPr>
        <w:t xml:space="preserve"> </w:t>
      </w:r>
      <w:proofErr w:type="spellStart"/>
      <w:r w:rsidRPr="00E31682">
        <w:rPr>
          <w:szCs w:val="24"/>
        </w:rPr>
        <w:t>Aplikatif</w:t>
      </w:r>
      <w:proofErr w:type="spellEnd"/>
      <w:r w:rsidRPr="00E31682">
        <w:rPr>
          <w:szCs w:val="24"/>
        </w:rPr>
        <w:t xml:space="preserve">, </w:t>
      </w:r>
      <w:proofErr w:type="spellStart"/>
      <w:r w:rsidRPr="00E31682">
        <w:rPr>
          <w:spacing w:val="-1"/>
          <w:szCs w:val="24"/>
        </w:rPr>
        <w:t>a</w:t>
      </w:r>
      <w:r w:rsidRPr="00E31682">
        <w:rPr>
          <w:szCs w:val="24"/>
        </w:rPr>
        <w:t>p</w:t>
      </w:r>
      <w:r w:rsidRPr="00E31682">
        <w:rPr>
          <w:spacing w:val="-1"/>
          <w:szCs w:val="24"/>
        </w:rPr>
        <w:t>a</w:t>
      </w:r>
      <w:r w:rsidRPr="00E31682">
        <w:rPr>
          <w:spacing w:val="2"/>
          <w:szCs w:val="24"/>
        </w:rPr>
        <w:t>b</w:t>
      </w:r>
      <w:r w:rsidRPr="00E31682">
        <w:rPr>
          <w:szCs w:val="24"/>
        </w:rPr>
        <w:t>i</w:t>
      </w:r>
      <w:r w:rsidRPr="00E31682">
        <w:rPr>
          <w:spacing w:val="1"/>
          <w:szCs w:val="24"/>
        </w:rPr>
        <w:t>l</w:t>
      </w:r>
      <w:r w:rsidRPr="00E31682">
        <w:rPr>
          <w:szCs w:val="24"/>
        </w:rPr>
        <w:t>a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te</w:t>
      </w:r>
      <w:r w:rsidRPr="00E31682">
        <w:rPr>
          <w:spacing w:val="-1"/>
          <w:szCs w:val="24"/>
        </w:rPr>
        <w:t>r</w:t>
      </w:r>
      <w:r w:rsidRPr="00E31682">
        <w:rPr>
          <w:szCs w:val="24"/>
        </w:rPr>
        <w:t>d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p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t</w:t>
      </w:r>
      <w:proofErr w:type="spellEnd"/>
      <w:r w:rsidRPr="00E31682">
        <w:rPr>
          <w:spacing w:val="5"/>
          <w:szCs w:val="24"/>
        </w:rPr>
        <w:t xml:space="preserve"> </w:t>
      </w:r>
      <w:proofErr w:type="spellStart"/>
      <w:r w:rsidRPr="00E31682">
        <w:rPr>
          <w:szCs w:val="24"/>
        </w:rPr>
        <w:t>man</w:t>
      </w:r>
      <w:r w:rsidRPr="00E31682">
        <w:rPr>
          <w:spacing w:val="1"/>
          <w:szCs w:val="24"/>
        </w:rPr>
        <w:t>f</w:t>
      </w:r>
      <w:r w:rsidRPr="00E31682">
        <w:rPr>
          <w:spacing w:val="-1"/>
          <w:szCs w:val="24"/>
        </w:rPr>
        <w:t>aa</w:t>
      </w:r>
      <w:r w:rsidRPr="00E31682">
        <w:rPr>
          <w:szCs w:val="24"/>
        </w:rPr>
        <w:t>t</w:t>
      </w:r>
      <w:proofErr w:type="spellEnd"/>
      <w:r w:rsidRPr="00E31682">
        <w:rPr>
          <w:spacing w:val="5"/>
          <w:szCs w:val="24"/>
        </w:rPr>
        <w:t xml:space="preserve"> </w:t>
      </w:r>
      <w:proofErr w:type="spellStart"/>
      <w:r w:rsidRPr="00E31682">
        <w:rPr>
          <w:spacing w:val="-1"/>
          <w:szCs w:val="24"/>
        </w:rPr>
        <w:t>a</w:t>
      </w:r>
      <w:r w:rsidRPr="00E31682">
        <w:rPr>
          <w:spacing w:val="3"/>
          <w:szCs w:val="24"/>
        </w:rPr>
        <w:t>t</w:t>
      </w:r>
      <w:r w:rsidRPr="00E31682">
        <w:rPr>
          <w:spacing w:val="1"/>
          <w:szCs w:val="24"/>
        </w:rPr>
        <w:t>a</w:t>
      </w:r>
      <w:r w:rsidRPr="00E31682">
        <w:rPr>
          <w:szCs w:val="24"/>
        </w:rPr>
        <w:t>u</w:t>
      </w:r>
      <w:proofErr w:type="spellEnd"/>
      <w:r w:rsidRPr="00E31682">
        <w:rPr>
          <w:spacing w:val="5"/>
          <w:szCs w:val="24"/>
        </w:rPr>
        <w:t xml:space="preserve"> </w:t>
      </w:r>
      <w:proofErr w:type="spellStart"/>
      <w:r w:rsidRPr="00E31682">
        <w:rPr>
          <w:szCs w:val="24"/>
        </w:rPr>
        <w:t>ni</w:t>
      </w:r>
      <w:r w:rsidRPr="00E31682">
        <w:rPr>
          <w:spacing w:val="1"/>
          <w:szCs w:val="24"/>
        </w:rPr>
        <w:t>l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i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guna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h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sil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p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</w:t>
      </w:r>
      <w:r w:rsidRPr="00E31682">
        <w:rPr>
          <w:spacing w:val="1"/>
          <w:szCs w:val="24"/>
        </w:rPr>
        <w:t>e</w:t>
      </w:r>
      <w:r w:rsidRPr="00E31682">
        <w:rPr>
          <w:szCs w:val="24"/>
        </w:rPr>
        <w:t>l</w:t>
      </w:r>
      <w:r w:rsidRPr="00E31682">
        <w:rPr>
          <w:spacing w:val="1"/>
          <w:szCs w:val="24"/>
        </w:rPr>
        <w:t>i</w:t>
      </w:r>
      <w:r w:rsidRPr="00E31682">
        <w:rPr>
          <w:szCs w:val="24"/>
        </w:rPr>
        <w:t>t</w:t>
      </w:r>
      <w:r w:rsidRPr="00E31682">
        <w:rPr>
          <w:spacing w:val="1"/>
          <w:szCs w:val="24"/>
        </w:rPr>
        <w:t>i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pacing w:val="5"/>
          <w:szCs w:val="24"/>
        </w:rPr>
        <w:t xml:space="preserve"> </w:t>
      </w:r>
      <w:proofErr w:type="spellStart"/>
      <w:r w:rsidRPr="00E31682">
        <w:rPr>
          <w:szCs w:val="24"/>
        </w:rPr>
        <w:t>b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gi</w:t>
      </w:r>
      <w:proofErr w:type="spellEnd"/>
      <w:r w:rsidRPr="00E31682">
        <w:rPr>
          <w:szCs w:val="24"/>
        </w:rPr>
        <w:t xml:space="preserve"> stak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holde</w:t>
      </w:r>
      <w:r w:rsidRPr="00E31682">
        <w:rPr>
          <w:spacing w:val="-1"/>
          <w:szCs w:val="24"/>
        </w:rPr>
        <w:t>r</w:t>
      </w:r>
      <w:r w:rsidRPr="00E31682">
        <w:rPr>
          <w:szCs w:val="24"/>
        </w:rPr>
        <w:t xml:space="preserve"> </w:t>
      </w:r>
      <w:proofErr w:type="spellStart"/>
      <w:r w:rsidRPr="00E31682">
        <w:rPr>
          <w:spacing w:val="-1"/>
          <w:szCs w:val="24"/>
        </w:rPr>
        <w:t>a</w:t>
      </w:r>
      <w:r w:rsidRPr="00E31682">
        <w:rPr>
          <w:szCs w:val="24"/>
        </w:rPr>
        <w:t>tau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pi</w:t>
      </w:r>
      <w:r w:rsidRPr="00E31682">
        <w:rPr>
          <w:spacing w:val="2"/>
          <w:szCs w:val="24"/>
        </w:rPr>
        <w:t>h</w:t>
      </w:r>
      <w:r w:rsidRPr="00E31682">
        <w:rPr>
          <w:spacing w:val="-1"/>
          <w:szCs w:val="24"/>
        </w:rPr>
        <w:t>a</w:t>
      </w:r>
      <w:r w:rsidRPr="00E31682">
        <w:rPr>
          <w:spacing w:val="1"/>
          <w:szCs w:val="24"/>
        </w:rPr>
        <w:t>k</w:t>
      </w:r>
      <w:r w:rsidRPr="00E31682">
        <w:rPr>
          <w:spacing w:val="-1"/>
          <w:szCs w:val="24"/>
        </w:rPr>
        <w:t>-</w:t>
      </w:r>
      <w:r w:rsidRPr="00E31682">
        <w:rPr>
          <w:spacing w:val="2"/>
          <w:szCs w:val="24"/>
        </w:rPr>
        <w:t>p</w:t>
      </w:r>
      <w:r w:rsidRPr="00E31682">
        <w:rPr>
          <w:szCs w:val="24"/>
        </w:rPr>
        <w:t>ihak</w:t>
      </w:r>
      <w:proofErr w:type="spellEnd"/>
      <w:r w:rsidRPr="00E31682">
        <w:rPr>
          <w:spacing w:val="2"/>
          <w:szCs w:val="24"/>
        </w:rPr>
        <w:t xml:space="preserve"> </w:t>
      </w:r>
      <w:r w:rsidRPr="00E31682">
        <w:rPr>
          <w:spacing w:val="-5"/>
          <w:szCs w:val="24"/>
        </w:rPr>
        <w:t>y</w:t>
      </w:r>
      <w:r w:rsidRPr="00E31682">
        <w:rPr>
          <w:spacing w:val="1"/>
          <w:szCs w:val="24"/>
        </w:rPr>
        <w:t>a</w:t>
      </w:r>
      <w:r w:rsidRPr="00E31682">
        <w:rPr>
          <w:szCs w:val="24"/>
        </w:rPr>
        <w:t xml:space="preserve">ng </w:t>
      </w:r>
      <w:proofErr w:type="spellStart"/>
      <w:r w:rsidRPr="00E31682">
        <w:rPr>
          <w:szCs w:val="24"/>
        </w:rPr>
        <w:t>te</w:t>
      </w:r>
      <w:r w:rsidRPr="00E31682">
        <w:rPr>
          <w:spacing w:val="-1"/>
          <w:szCs w:val="24"/>
        </w:rPr>
        <w:t>r</w:t>
      </w:r>
      <w:r w:rsidRPr="00E31682">
        <w:rPr>
          <w:szCs w:val="24"/>
        </w:rPr>
        <w:t>k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it</w:t>
      </w:r>
      <w:proofErr w:type="spellEnd"/>
      <w:r w:rsidRPr="00E31682">
        <w:rPr>
          <w:spacing w:val="2"/>
          <w:szCs w:val="24"/>
        </w:rPr>
        <w:t xml:space="preserve"> </w:t>
      </w:r>
      <w:proofErr w:type="spellStart"/>
      <w:r w:rsidRPr="00E31682">
        <w:rPr>
          <w:szCs w:val="24"/>
        </w:rPr>
        <w:t>langsu</w:t>
      </w:r>
      <w:r w:rsidRPr="00E31682">
        <w:rPr>
          <w:spacing w:val="2"/>
          <w:szCs w:val="24"/>
        </w:rPr>
        <w:t>n</w:t>
      </w:r>
      <w:r w:rsidRPr="00E31682">
        <w:rPr>
          <w:szCs w:val="24"/>
        </w:rPr>
        <w:t>g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d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ng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zCs w:val="24"/>
        </w:rPr>
        <w:t xml:space="preserve"> </w:t>
      </w:r>
      <w:proofErr w:type="spellStart"/>
      <w:r w:rsidRPr="00E31682">
        <w:rPr>
          <w:szCs w:val="24"/>
        </w:rPr>
        <w:t>h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sil</w:t>
      </w:r>
      <w:proofErr w:type="spellEnd"/>
      <w:r w:rsidRPr="00E31682">
        <w:rPr>
          <w:spacing w:val="1"/>
          <w:szCs w:val="24"/>
        </w:rPr>
        <w:t xml:space="preserve"> </w:t>
      </w:r>
      <w:proofErr w:type="spellStart"/>
      <w:r w:rsidRPr="00E31682">
        <w:rPr>
          <w:szCs w:val="24"/>
        </w:rPr>
        <w:t>p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n</w:t>
      </w:r>
      <w:r w:rsidRPr="00E31682">
        <w:rPr>
          <w:spacing w:val="-1"/>
          <w:szCs w:val="24"/>
        </w:rPr>
        <w:t>e</w:t>
      </w:r>
      <w:r w:rsidRPr="00E31682">
        <w:rPr>
          <w:szCs w:val="24"/>
        </w:rPr>
        <w:t>l</w:t>
      </w:r>
      <w:r w:rsidRPr="00E31682">
        <w:rPr>
          <w:spacing w:val="1"/>
          <w:szCs w:val="24"/>
        </w:rPr>
        <w:t>i</w:t>
      </w:r>
      <w:r w:rsidRPr="00E31682">
        <w:rPr>
          <w:szCs w:val="24"/>
        </w:rPr>
        <w:t>t</w:t>
      </w:r>
      <w:r w:rsidRPr="00E31682">
        <w:rPr>
          <w:spacing w:val="1"/>
          <w:szCs w:val="24"/>
        </w:rPr>
        <w:t>i</w:t>
      </w:r>
      <w:r w:rsidRPr="00E31682">
        <w:rPr>
          <w:spacing w:val="-1"/>
          <w:szCs w:val="24"/>
        </w:rPr>
        <w:t>a</w:t>
      </w:r>
      <w:r w:rsidRPr="00E31682">
        <w:rPr>
          <w:szCs w:val="24"/>
        </w:rPr>
        <w:t>n</w:t>
      </w:r>
      <w:proofErr w:type="spellEnd"/>
      <w:r w:rsidRPr="00E31682">
        <w:rPr>
          <w:szCs w:val="24"/>
          <w:lang w:val="id-ID"/>
        </w:rPr>
        <w:t>.</w:t>
      </w:r>
    </w:p>
    <w:p w14:paraId="704B7114" w14:textId="77777777" w:rsidR="002B52BE" w:rsidRDefault="002B52BE" w:rsidP="002B52BE">
      <w:pPr>
        <w:rPr>
          <w:rFonts w:ascii="Times New Roman" w:hAnsi="Times New Roman" w:cs="Times New Roman"/>
          <w:b/>
          <w:sz w:val="24"/>
          <w:szCs w:val="24"/>
        </w:rPr>
        <w:sectPr w:rsidR="002B52BE" w:rsidSect="002B52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14:paraId="7CBEC5EC" w14:textId="3BF66C75" w:rsidR="002B52BE" w:rsidRPr="00CF7D39" w:rsidRDefault="002B52BE" w:rsidP="00CF7D39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2" w:name="_Toc179822485"/>
      <w:r w:rsidRPr="00A770C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r w:rsidRPr="00A770CA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TINJAUAN PUSTAKA</w:t>
      </w:r>
      <w:bookmarkEnd w:id="42"/>
    </w:p>
    <w:p w14:paraId="3DBBD9E2" w14:textId="77777777" w:rsidR="002B52BE" w:rsidRPr="00E31682" w:rsidRDefault="002B52BE" w:rsidP="002B52BE">
      <w:pPr>
        <w:pStyle w:val="Heading2"/>
        <w:numPr>
          <w:ilvl w:val="0"/>
          <w:numId w:val="6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74923554"/>
      <w:bookmarkStart w:id="44" w:name="_Toc179822486"/>
      <w:proofErr w:type="spellStart"/>
      <w:r w:rsidRPr="00E31682">
        <w:rPr>
          <w:rFonts w:ascii="Times New Roman" w:hAnsi="Times New Roman" w:cs="Times New Roman"/>
          <w:b/>
          <w:color w:val="auto"/>
          <w:sz w:val="24"/>
          <w:szCs w:val="24"/>
        </w:rPr>
        <w:t>Landasan</w:t>
      </w:r>
      <w:proofErr w:type="spellEnd"/>
      <w:r w:rsidRPr="00E316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b/>
          <w:color w:val="auto"/>
          <w:sz w:val="24"/>
          <w:szCs w:val="24"/>
        </w:rPr>
        <w:t>Teori</w:t>
      </w:r>
      <w:bookmarkEnd w:id="43"/>
      <w:bookmarkEnd w:id="44"/>
      <w:proofErr w:type="spellEnd"/>
    </w:p>
    <w:p w14:paraId="6AA28359" w14:textId="77777777" w:rsidR="002B52BE" w:rsidRPr="00E31682" w:rsidRDefault="002B52BE" w:rsidP="002B52BE">
      <w:pPr>
        <w:widowControl w:val="0"/>
        <w:autoSpaceDE w:val="0"/>
        <w:autoSpaceDN w:val="0"/>
        <w:adjustRightInd w:val="0"/>
        <w:spacing w:after="0" w:line="480" w:lineRule="auto"/>
        <w:ind w:left="426" w:right="13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ngur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ikan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teo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-</w:t>
      </w:r>
      <w:r w:rsidRPr="00E31682">
        <w:rPr>
          <w:rFonts w:ascii="Times New Roman" w:hAnsi="Times New Roman"/>
          <w:sz w:val="24"/>
          <w:szCs w:val="24"/>
        </w:rPr>
        <w:t>te</w:t>
      </w:r>
      <w:r w:rsidRPr="00E31682">
        <w:rPr>
          <w:rFonts w:ascii="Times New Roman" w:hAnsi="Times New Roman"/>
          <w:spacing w:val="2"/>
          <w:sz w:val="24"/>
          <w:szCs w:val="24"/>
        </w:rPr>
        <w:t>o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menunj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proofErr w:type="spellEnd"/>
      <w:r w:rsidRPr="00E31682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nul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/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4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.</w:t>
      </w:r>
      <w:r w:rsidRPr="00E31682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fer</w:t>
      </w:r>
      <w:r w:rsidRPr="00E31682">
        <w:rPr>
          <w:rFonts w:ascii="Times New Roman" w:hAnsi="Times New Roman"/>
          <w:spacing w:val="-2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nsi</w:t>
      </w:r>
      <w:proofErr w:type="spellEnd"/>
      <w:r w:rsidRPr="00E31682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taupun</w:t>
      </w:r>
      <w:proofErr w:type="spellEnd"/>
      <w:r w:rsidRPr="00E31682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buku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</w:t>
      </w:r>
      <w:proofErr w:type="spellEnd"/>
      <w:r w:rsidRPr="00E3168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dirujuk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dic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ntu</w:t>
      </w:r>
      <w:r w:rsidRPr="00E31682">
        <w:rPr>
          <w:rFonts w:ascii="Times New Roman" w:hAnsi="Times New Roman"/>
          <w:spacing w:val="1"/>
          <w:sz w:val="24"/>
          <w:szCs w:val="24"/>
        </w:rPr>
        <w:t>m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r</w:t>
      </w:r>
      <w:r w:rsidRPr="00E31682">
        <w:rPr>
          <w:rFonts w:ascii="Times New Roman" w:hAnsi="Times New Roman"/>
          <w:sz w:val="24"/>
          <w:szCs w:val="24"/>
        </w:rPr>
        <w:t>ujukan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</w:t>
      </w:r>
      <w:r w:rsidRPr="00E31682">
        <w:rPr>
          <w:rFonts w:ascii="Times New Roman" w:hAnsi="Times New Roman"/>
          <w:spacing w:val="2"/>
          <w:sz w:val="24"/>
          <w:szCs w:val="24"/>
        </w:rPr>
        <w:t>c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ntu</w:t>
      </w:r>
      <w:r w:rsidRPr="00E31682">
        <w:rPr>
          <w:rFonts w:ascii="Times New Roman" w:hAnsi="Times New Roman"/>
          <w:spacing w:val="1"/>
          <w:sz w:val="24"/>
          <w:szCs w:val="24"/>
        </w:rPr>
        <w:t>m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lam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ft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z w:val="24"/>
          <w:szCs w:val="24"/>
        </w:rPr>
        <w:t>usta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.</w:t>
      </w:r>
      <w:r w:rsidRPr="00E3168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rum</w:t>
      </w:r>
      <w:r w:rsidRPr="00E31682">
        <w:rPr>
          <w:rFonts w:ascii="Times New Roman" w:hAnsi="Times New Roman"/>
          <w:spacing w:val="2"/>
          <w:sz w:val="24"/>
          <w:szCs w:val="24"/>
        </w:rPr>
        <w:t>u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land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3"/>
          <w:sz w:val="24"/>
          <w:szCs w:val="24"/>
        </w:rPr>
        <w:t>t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ori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mem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nuhi</w:t>
      </w:r>
      <w:proofErr w:type="spellEnd"/>
      <w:r w:rsidRPr="00E3168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2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ntuan</w:t>
      </w:r>
      <w:proofErr w:type="spellEnd"/>
      <w:r w:rsidRPr="00E3168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rikut</w:t>
      </w:r>
      <w:proofErr w:type="spellEnd"/>
      <w:r w:rsidRPr="00E31682">
        <w:rPr>
          <w:rFonts w:ascii="Times New Roman" w:hAnsi="Times New Roman"/>
          <w:sz w:val="24"/>
          <w:szCs w:val="24"/>
        </w:rPr>
        <w:t>:</w:t>
      </w:r>
    </w:p>
    <w:p w14:paraId="7795DBC6" w14:textId="77777777" w:rsidR="002B52BE" w:rsidRPr="00E31682" w:rsidRDefault="002B52BE" w:rsidP="002B52BE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24" w:hanging="283"/>
        <w:jc w:val="both"/>
        <w:rPr>
          <w:rFonts w:ascii="Times New Roman" w:hAnsi="Times New Roman"/>
          <w:sz w:val="24"/>
          <w:szCs w:val="24"/>
        </w:rPr>
      </w:pPr>
      <w:r w:rsidRPr="00E31682">
        <w:rPr>
          <w:rFonts w:ascii="Times New Roman" w:hAnsi="Times New Roman"/>
          <w:sz w:val="24"/>
          <w:szCs w:val="24"/>
        </w:rPr>
        <w:t>Pust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z w:val="24"/>
          <w:szCs w:val="24"/>
        </w:rPr>
        <w:t>a</w:t>
      </w:r>
      <w:r w:rsidRPr="00E3168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d</w:t>
      </w:r>
      <w:r w:rsidRPr="00E31682">
        <w:rPr>
          <w:rFonts w:ascii="Times New Roman" w:hAnsi="Times New Roman"/>
          <w:sz w:val="24"/>
          <w:szCs w:val="24"/>
        </w:rPr>
        <w:t>igunak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te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re</w:t>
      </w:r>
      <w:r w:rsidRPr="00E31682">
        <w:rPr>
          <w:rFonts w:ascii="Times New Roman" w:hAnsi="Times New Roman"/>
          <w:spacing w:val="3"/>
          <w:sz w:val="24"/>
          <w:szCs w:val="24"/>
        </w:rPr>
        <w:t>l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v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, 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sli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4"/>
          <w:sz w:val="24"/>
          <w:szCs w:val="24"/>
        </w:rPr>
        <w:t>r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i</w:t>
      </w:r>
      <w:r w:rsidRPr="00E31682">
        <w:rPr>
          <w:rFonts w:ascii="Times New Roman" w:hAnsi="Times New Roman"/>
          <w:spacing w:val="1"/>
          <w:sz w:val="24"/>
          <w:szCs w:val="24"/>
        </w:rPr>
        <w:t>l</w:t>
      </w:r>
      <w:r w:rsidRPr="00E31682">
        <w:rPr>
          <w:rFonts w:ascii="Times New Roman" w:hAnsi="Times New Roman"/>
          <w:sz w:val="24"/>
          <w:szCs w:val="24"/>
        </w:rPr>
        <w:t>m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h</w:t>
      </w:r>
      <w:proofErr w:type="spellEnd"/>
      <w:r w:rsidRPr="00E31682">
        <w:rPr>
          <w:rFonts w:ascii="Times New Roman" w:hAnsi="Times New Roman"/>
          <w:sz w:val="24"/>
          <w:szCs w:val="24"/>
        </w:rPr>
        <w:t>.</w:t>
      </w:r>
    </w:p>
    <w:p w14:paraId="4B1D3117" w14:textId="77777777" w:rsidR="002B52BE" w:rsidRPr="00E31682" w:rsidRDefault="002B52BE" w:rsidP="002B52BE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24" w:hanging="283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Ap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bi</w:t>
      </w:r>
      <w:r w:rsidRPr="00E31682">
        <w:rPr>
          <w:rFonts w:ascii="Times New Roman" w:hAnsi="Times New Roman"/>
          <w:spacing w:val="1"/>
          <w:sz w:val="24"/>
          <w:szCs w:val="24"/>
        </w:rPr>
        <w:t>l</w:t>
      </w:r>
      <w:r w:rsidRPr="00E31682">
        <w:rPr>
          <w:rFonts w:ascii="Times New Roman" w:hAnsi="Times New Roman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sumb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info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r w:rsidRPr="00E31682">
        <w:rPr>
          <w:rFonts w:ascii="Times New Roman" w:hAnsi="Times New Roman"/>
          <w:spacing w:val="3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 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</w:t>
      </w:r>
      <w:r w:rsidRPr="00E3168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diru</w:t>
      </w:r>
      <w:r w:rsidRPr="00E31682">
        <w:rPr>
          <w:rFonts w:ascii="Times New Roman" w:hAnsi="Times New Roman"/>
          <w:spacing w:val="2"/>
          <w:sz w:val="24"/>
          <w:szCs w:val="24"/>
        </w:rPr>
        <w:t>j</w:t>
      </w:r>
      <w:r w:rsidRPr="00E31682">
        <w:rPr>
          <w:rFonts w:ascii="Times New Roman" w:hAnsi="Times New Roman"/>
          <w:sz w:val="24"/>
          <w:szCs w:val="24"/>
        </w:rPr>
        <w:t>uk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buku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z w:val="24"/>
          <w:szCs w:val="24"/>
        </w:rPr>
        <w:t>us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-1"/>
          <w:sz w:val="24"/>
          <w:szCs w:val="24"/>
        </w:rPr>
        <w:t>ca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rbitan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disi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3"/>
          <w:sz w:val="24"/>
          <w:szCs w:val="24"/>
        </w:rPr>
        <w:t>l</w:t>
      </w:r>
      <w:r w:rsidRPr="00E31682">
        <w:rPr>
          <w:rFonts w:ascii="Times New Roman" w:hAnsi="Times New Roman"/>
          <w:sz w:val="24"/>
          <w:szCs w:val="24"/>
        </w:rPr>
        <w:t xml:space="preserve">ing </w:t>
      </w:r>
      <w:proofErr w:type="spellStart"/>
      <w:r w:rsidRPr="00E31682">
        <w:rPr>
          <w:rFonts w:ascii="Times New Roman" w:hAnsi="Times New Roman"/>
          <w:sz w:val="24"/>
          <w:szCs w:val="24"/>
        </w:rPr>
        <w:t>akhi</w:t>
      </w:r>
      <w:r w:rsidRPr="00E31682">
        <w:rPr>
          <w:rFonts w:ascii="Times New Roman" w:hAnsi="Times New Roman"/>
          <w:spacing w:val="-1"/>
          <w:sz w:val="24"/>
          <w:szCs w:val="24"/>
        </w:rPr>
        <w:t>r</w:t>
      </w:r>
      <w:proofErr w:type="spellEnd"/>
      <w:r w:rsidRPr="00E31682">
        <w:rPr>
          <w:rFonts w:ascii="Times New Roman" w:hAnsi="Times New Roman"/>
          <w:sz w:val="24"/>
          <w:szCs w:val="24"/>
        </w:rPr>
        <w:t>.</w:t>
      </w:r>
    </w:p>
    <w:p w14:paraId="39F12A6E" w14:textId="12E3C4F9" w:rsidR="002B52BE" w:rsidRPr="00E31682" w:rsidRDefault="002B52BE" w:rsidP="002B52BE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2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Penulisan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landasan toeri </w:t>
      </w:r>
      <w:proofErr w:type="spellStart"/>
      <w:r w:rsidRPr="00E31682">
        <w:rPr>
          <w:rFonts w:ascii="Times New Roman" w:hAnsi="Times New Roman"/>
          <w:sz w:val="24"/>
          <w:szCs w:val="24"/>
        </w:rPr>
        <w:t>tidak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mengandung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unsur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plagia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>t.</w:t>
      </w:r>
    </w:p>
    <w:p w14:paraId="73F58717" w14:textId="6A4E67E6" w:rsidR="002B52BE" w:rsidRDefault="003D3E5D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3D1C805" wp14:editId="454A292B">
                <wp:simplePos x="0" y="0"/>
                <wp:positionH relativeFrom="page">
                  <wp:posOffset>5124450</wp:posOffset>
                </wp:positionH>
                <wp:positionV relativeFrom="paragraph">
                  <wp:posOffset>1448435</wp:posOffset>
                </wp:positionV>
                <wp:extent cx="2028825" cy="447675"/>
                <wp:effectExtent l="762000" t="0" r="28575" b="238125"/>
                <wp:wrapNone/>
                <wp:docPr id="118" name="Callout: 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28825" cy="447675"/>
                        </a:xfrm>
                        <a:prstGeom prst="borderCallout1">
                          <a:avLst>
                            <a:gd name="adj1" fmla="val 145472"/>
                            <a:gd name="adj2" fmla="val 137085"/>
                            <a:gd name="adj3" fmla="val 50439"/>
                            <a:gd name="adj4" fmla="val 98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D76FF" w14:textId="4B1D7468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Caption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tabel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terletak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proofErr w:type="gramStart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atas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tabel</w:t>
                            </w:r>
                            <w:proofErr w:type="spellEnd"/>
                            <w:proofErr w:type="gram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Jarak 1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</w:p>
                          <w:p w14:paraId="40079F4C" w14:textId="77777777" w:rsidR="00CB145D" w:rsidRPr="003D3E5D" w:rsidRDefault="00CB145D" w:rsidP="003D3E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C805" id="Callout: Line 118" o:spid="_x0000_s1087" type="#_x0000_t47" style="position:absolute;left:0;text-align:left;margin-left:403.5pt;margin-top:114.05pt;width:159.75pt;height:35.25pt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" adj="21250,10895,29610,31422" fillcolor="#4f81bd [3204]" strokecolor="#243f60 [1604]" strokeweight="2pt">
                <v:textbox>
                  <w:txbxContent>
                    <w:p w14:paraId="21BD76FF" w14:textId="4B1D7468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Caption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tabel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terletak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proofErr w:type="gramStart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atas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tabel</w:t>
                      </w:r>
                      <w:proofErr w:type="spellEnd"/>
                      <w:proofErr w:type="gram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Jarak 1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Spasi</w:t>
                      </w:r>
                      <w:proofErr w:type="spellEnd"/>
                    </w:p>
                    <w:p w14:paraId="40079F4C" w14:textId="77777777" w:rsidR="00CB145D" w:rsidRPr="003D3E5D" w:rsidRDefault="00CB145D" w:rsidP="003D3E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BE" w:rsidRPr="00FD272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 xml:space="preserve"> 2.</w:t>
      </w:r>
      <w:r w:rsidR="002B52BE">
        <w:rPr>
          <w:rFonts w:ascii="Times New Roman" w:hAnsi="Times New Roman" w:cs="Times New Roman"/>
          <w:sz w:val="24"/>
          <w:szCs w:val="24"/>
        </w:rPr>
        <w:t>1</w:t>
      </w:r>
      <w:r w:rsidR="002B52BE" w:rsidRPr="00FD2728">
        <w:rPr>
          <w:rFonts w:ascii="Times New Roman" w:hAnsi="Times New Roman" w:cs="Times New Roman"/>
          <w:sz w:val="24"/>
          <w:szCs w:val="24"/>
        </w:rPr>
        <w:t xml:space="preserve"> dan Gambar 2.1.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Nomor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urut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tabel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dan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gambar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disesuaikan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dengan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nomor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bab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diikuti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dengan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nomor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urut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dari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tabel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atau</w:t>
      </w:r>
      <w:proofErr w:type="spellEnd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52BE" w:rsidRPr="00DF706A">
        <w:rPr>
          <w:rFonts w:ascii="Times New Roman" w:hAnsi="Times New Roman" w:cs="Times New Roman"/>
          <w:b/>
          <w:bCs/>
          <w:sz w:val="24"/>
          <w:szCs w:val="24"/>
          <w:u w:val="single"/>
        </w:rPr>
        <w:t>gambar</w:t>
      </w:r>
      <w:proofErr w:type="spellEnd"/>
      <w:r w:rsidR="002B52BE" w:rsidRPr="00FD2728">
        <w:rPr>
          <w:rFonts w:ascii="Times New Roman" w:hAnsi="Times New Roman" w:cs="Times New Roman"/>
          <w:sz w:val="24"/>
          <w:szCs w:val="24"/>
        </w:rPr>
        <w:t>.</w:t>
      </w:r>
      <w:r w:rsidR="00CB5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94B6" w14:textId="7C7DD2AD" w:rsidR="0065321A" w:rsidRPr="00FD2728" w:rsidRDefault="0065321A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57D849" w14:textId="245EB29D" w:rsidR="002B52BE" w:rsidRPr="00FD2728" w:rsidRDefault="002B52BE" w:rsidP="00AA1335">
      <w:pPr>
        <w:pStyle w:val="Caption-Table"/>
        <w:spacing w:after="0"/>
        <w:ind w:left="426" w:firstLine="567"/>
        <w:rPr>
          <w:rFonts w:cs="Times New Roman"/>
          <w:szCs w:val="24"/>
        </w:rPr>
      </w:pPr>
      <w:bookmarkStart w:id="45" w:name="_Toc39141990"/>
      <w:proofErr w:type="spellStart"/>
      <w:r w:rsidRPr="00FD2728">
        <w:rPr>
          <w:rFonts w:cs="Times New Roman"/>
          <w:szCs w:val="24"/>
        </w:rPr>
        <w:t>Tabel</w:t>
      </w:r>
      <w:proofErr w:type="spellEnd"/>
      <w:r w:rsidRPr="00FD2728">
        <w:rPr>
          <w:rFonts w:cs="Times New Roman"/>
          <w:szCs w:val="24"/>
        </w:rPr>
        <w:t xml:space="preserve"> 2.</w:t>
      </w:r>
      <w:r>
        <w:rPr>
          <w:rFonts w:cs="Times New Roman"/>
          <w:szCs w:val="24"/>
        </w:rPr>
        <w:t>1</w:t>
      </w:r>
      <w:r w:rsidRPr="00FD2728">
        <w:rPr>
          <w:rFonts w:cs="Times New Roman"/>
          <w:szCs w:val="24"/>
        </w:rPr>
        <w:t xml:space="preserve">. Data </w:t>
      </w:r>
      <w:proofErr w:type="spellStart"/>
      <w:r w:rsidRPr="00FD2728">
        <w:rPr>
          <w:rFonts w:cs="Times New Roman"/>
          <w:szCs w:val="24"/>
        </w:rPr>
        <w:t>mahasiswa</w:t>
      </w:r>
      <w:bookmarkEnd w:id="45"/>
      <w:proofErr w:type="spellEnd"/>
    </w:p>
    <w:tbl>
      <w:tblPr>
        <w:tblStyle w:val="TableGrid"/>
        <w:tblW w:w="7512" w:type="dxa"/>
        <w:tblInd w:w="421" w:type="dxa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414"/>
      </w:tblGrid>
      <w:tr w:rsidR="002B52BE" w:rsidRPr="00FD2728" w14:paraId="482C8547" w14:textId="77777777" w:rsidTr="0065321A">
        <w:tc>
          <w:tcPr>
            <w:tcW w:w="562" w:type="dxa"/>
            <w:shd w:val="clear" w:color="auto" w:fill="D9D9D9" w:themeFill="background1" w:themeFillShade="D9"/>
          </w:tcPr>
          <w:p w14:paraId="53115D42" w14:textId="347D1FDF" w:rsidR="002B52BE" w:rsidRPr="00FD2728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C3386AA" w14:textId="612F77AA" w:rsidR="002B52BE" w:rsidRPr="00FD2728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NIM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FC211DB" w14:textId="43DF5C53" w:rsidR="002B52BE" w:rsidRPr="00FD2728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 xml:space="preserve">Nama </w:t>
            </w: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</w:p>
        </w:tc>
        <w:tc>
          <w:tcPr>
            <w:tcW w:w="2414" w:type="dxa"/>
            <w:shd w:val="clear" w:color="auto" w:fill="D9D9D9" w:themeFill="background1" w:themeFillShade="D9"/>
          </w:tcPr>
          <w:p w14:paraId="1333E031" w14:textId="2603C367" w:rsidR="002B52BE" w:rsidRPr="00FD2728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</w:p>
        </w:tc>
      </w:tr>
      <w:tr w:rsidR="002B52BE" w:rsidRPr="00FD2728" w14:paraId="61221A45" w14:textId="77777777" w:rsidTr="0065321A">
        <w:tc>
          <w:tcPr>
            <w:tcW w:w="562" w:type="dxa"/>
          </w:tcPr>
          <w:p w14:paraId="6F01C796" w14:textId="77777777" w:rsidR="002B52BE" w:rsidRPr="00FD2728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3252BAAE" w14:textId="77777777" w:rsidR="002B52BE" w:rsidRPr="00FD2728" w:rsidRDefault="002B52BE" w:rsidP="0065321A">
            <w:pPr>
              <w:ind w:left="34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3118" w:type="dxa"/>
          </w:tcPr>
          <w:p w14:paraId="2AD08259" w14:textId="07A5B7A4" w:rsidR="002B52BE" w:rsidRPr="00FD2728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FD2728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2414" w:type="dxa"/>
          </w:tcPr>
          <w:p w14:paraId="1C2561B5" w14:textId="77A53743" w:rsidR="002B52BE" w:rsidRPr="00FD2728" w:rsidRDefault="002B52BE" w:rsidP="0065321A">
            <w:pPr>
              <w:ind w:left="3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  <w:r w:rsidRPr="00FD2728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</w:tr>
      <w:tr w:rsidR="002B52BE" w:rsidRPr="00FD2728" w14:paraId="24B7BEFB" w14:textId="77777777" w:rsidTr="0065321A">
        <w:tc>
          <w:tcPr>
            <w:tcW w:w="562" w:type="dxa"/>
          </w:tcPr>
          <w:p w14:paraId="7456A7C6" w14:textId="77777777" w:rsidR="002B52BE" w:rsidRPr="00FD2728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3B6F478C" w14:textId="77777777" w:rsidR="002B52BE" w:rsidRPr="00FD2728" w:rsidRDefault="002B52BE" w:rsidP="0065321A">
            <w:pPr>
              <w:ind w:left="34"/>
              <w:rPr>
                <w:rFonts w:ascii="Times New Roman" w:hAnsi="Times New Roman" w:cs="Times New Roman"/>
                <w:sz w:val="20"/>
              </w:rPr>
            </w:pPr>
            <w:r w:rsidRPr="00FD2728">
              <w:rPr>
                <w:rFonts w:ascii="Times New Roman" w:hAnsi="Times New Roman" w:cs="Times New Roman"/>
                <w:sz w:val="20"/>
              </w:rPr>
              <w:t>11.11.0002</w:t>
            </w:r>
          </w:p>
        </w:tc>
        <w:tc>
          <w:tcPr>
            <w:tcW w:w="3118" w:type="dxa"/>
          </w:tcPr>
          <w:p w14:paraId="3718A000" w14:textId="6957C5C1" w:rsidR="002B52BE" w:rsidRPr="00FD2728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FD2728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2414" w:type="dxa"/>
          </w:tcPr>
          <w:p w14:paraId="46BEE72F" w14:textId="5AE99F55" w:rsidR="002B52BE" w:rsidRPr="00FD2728" w:rsidRDefault="002B52BE" w:rsidP="0065321A">
            <w:pPr>
              <w:ind w:left="3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728"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  <w:r w:rsidRPr="00FD2728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</w:tr>
    </w:tbl>
    <w:p w14:paraId="382672E8" w14:textId="5CF4D45F" w:rsidR="002B52BE" w:rsidRDefault="003D3E5D" w:rsidP="002B52BE">
      <w:pPr>
        <w:pStyle w:val="Image"/>
        <w:ind w:left="426" w:firstLine="567"/>
      </w:pPr>
      <w:r>
        <w:rPr>
          <w:b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EB06BA6" wp14:editId="185D710D">
                <wp:simplePos x="0" y="0"/>
                <wp:positionH relativeFrom="page">
                  <wp:posOffset>342900</wp:posOffset>
                </wp:positionH>
                <wp:positionV relativeFrom="paragraph">
                  <wp:posOffset>592455</wp:posOffset>
                </wp:positionV>
                <wp:extent cx="1819275" cy="733425"/>
                <wp:effectExtent l="0" t="571500" r="28575" b="28575"/>
                <wp:wrapNone/>
                <wp:docPr id="120" name="Callout: Lin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9275" cy="733425"/>
                        </a:xfrm>
                        <a:prstGeom prst="borderCallout1">
                          <a:avLst>
                            <a:gd name="adj1" fmla="val -76606"/>
                            <a:gd name="adj2" fmla="val 15619"/>
                            <a:gd name="adj3" fmla="val 2387"/>
                            <a:gd name="adj4" fmla="val 5021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78F7B" w14:textId="77777777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Font: Times New Roman, 10.</w:t>
                            </w:r>
                          </w:p>
                          <w:p w14:paraId="21883DD9" w14:textId="48B00939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Jarak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kiri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/Justify.</w:t>
                            </w:r>
                          </w:p>
                          <w:p w14:paraId="11AD958D" w14:textId="77777777" w:rsidR="00CB145D" w:rsidRPr="003D3E5D" w:rsidRDefault="00CB145D" w:rsidP="003D3E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6BA6" id="Callout: Line 120" o:spid="_x0000_s1088" type="#_x0000_t47" style="position:absolute;left:0;text-align:left;margin-left:27pt;margin-top:46.65pt;width:143.25pt;height:57.75pt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" adj="10846,516,3374,-16547" fillcolor="#4f81bd [3204]" strokecolor="#243f60 [1604]" strokeweight="2pt">
                <v:textbox>
                  <w:txbxContent>
                    <w:p w14:paraId="4F378F7B" w14:textId="77777777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Font: Times New Roman, 10.</w:t>
                      </w:r>
                    </w:p>
                    <w:p w14:paraId="21883DD9" w14:textId="48B00939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Jarak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Spasi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1.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kiri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/Justify.</w:t>
                      </w:r>
                    </w:p>
                    <w:p w14:paraId="11AD958D" w14:textId="77777777" w:rsidR="00CB145D" w:rsidRPr="003D3E5D" w:rsidRDefault="00CB145D" w:rsidP="003D3E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2B52BE">
        <w:drawing>
          <wp:inline distT="0" distB="0" distL="0" distR="0" wp14:anchorId="7A67E970" wp14:editId="195A83FB">
            <wp:extent cx="1352550" cy="1019175"/>
            <wp:effectExtent l="0" t="0" r="0" b="9525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1250" w14:textId="5B27677A" w:rsidR="002B52BE" w:rsidRDefault="003D3E5D" w:rsidP="002B52BE">
      <w:pPr>
        <w:pStyle w:val="Caption-Gambar"/>
        <w:ind w:left="426" w:firstLine="567"/>
      </w:pPr>
      <w:bookmarkStart w:id="46" w:name="_Toc493147843"/>
      <w:r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C045900" wp14:editId="508BF75C">
                <wp:simplePos x="0" y="0"/>
                <wp:positionH relativeFrom="page">
                  <wp:posOffset>5334000</wp:posOffset>
                </wp:positionH>
                <wp:positionV relativeFrom="paragraph">
                  <wp:posOffset>363855</wp:posOffset>
                </wp:positionV>
                <wp:extent cx="2028825" cy="447675"/>
                <wp:effectExtent l="685800" t="152400" r="28575" b="28575"/>
                <wp:wrapNone/>
                <wp:docPr id="119" name="Callout: 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28825" cy="447675"/>
                        </a:xfrm>
                        <a:prstGeom prst="borderCallout1">
                          <a:avLst>
                            <a:gd name="adj1" fmla="val -31124"/>
                            <a:gd name="adj2" fmla="val 133329"/>
                            <a:gd name="adj3" fmla="val 50439"/>
                            <a:gd name="adj4" fmla="val 98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BA0FC" w14:textId="6479D80F" w:rsidR="00CB145D" w:rsidRPr="003D3E5D" w:rsidRDefault="00CB145D" w:rsidP="003D3E5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Caption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terletak</w:t>
                            </w:r>
                            <w:proofErr w:type="spellEnd"/>
                            <w:proofErr w:type="gram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3D3E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Jarak 1 </w:t>
                            </w:r>
                            <w:proofErr w:type="spellStart"/>
                            <w:r w:rsidRPr="003D3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</w:p>
                          <w:p w14:paraId="70CBA88E" w14:textId="77777777" w:rsidR="00CB145D" w:rsidRPr="003D3E5D" w:rsidRDefault="00CB145D" w:rsidP="003D3E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5900" id="Callout: Line 119" o:spid="_x0000_s1089" type="#_x0000_t47" style="position:absolute;left:0;text-align:left;margin-left:420pt;margin-top:28.65pt;width:159.75pt;height:35.25p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" adj="21250,10895,28799,-6723" fillcolor="#4f81bd [3204]" strokecolor="#243f60 [1604]" strokeweight="2pt">
                <v:textbox>
                  <w:txbxContent>
                    <w:p w14:paraId="3C2BA0FC" w14:textId="6479D80F" w:rsidR="00CB145D" w:rsidRPr="003D3E5D" w:rsidRDefault="00CB145D" w:rsidP="003D3E5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Caption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terletak</w:t>
                      </w:r>
                      <w:proofErr w:type="spellEnd"/>
                      <w:proofErr w:type="gram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bawah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3D3E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Jarak 1 </w:t>
                      </w:r>
                      <w:proofErr w:type="spellStart"/>
                      <w:r w:rsidRPr="003D3E5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Spasi</w:t>
                      </w:r>
                      <w:proofErr w:type="spellEnd"/>
                    </w:p>
                    <w:p w14:paraId="70CBA88E" w14:textId="77777777" w:rsidR="00CB145D" w:rsidRPr="003D3E5D" w:rsidRDefault="00CB145D" w:rsidP="003D3E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2B52BE" w:rsidRPr="007358D1">
        <w:t xml:space="preserve">Gambar </w:t>
      </w:r>
      <w:r w:rsidR="002B52BE">
        <w:t>2.</w:t>
      </w:r>
      <w:r w:rsidR="002B52BE" w:rsidRPr="007358D1">
        <w:t>1.</w:t>
      </w:r>
      <w:r w:rsidR="002B52BE">
        <w:t xml:space="preserve"> Logo lama</w:t>
      </w:r>
      <w:bookmarkEnd w:id="46"/>
    </w:p>
    <w:p w14:paraId="14B24D59" w14:textId="77777777" w:rsidR="002B52BE" w:rsidRPr="00FD2728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728">
        <w:rPr>
          <w:rFonts w:ascii="Times New Roman" w:hAnsi="Times New Roman" w:cs="Times New Roman"/>
          <w:sz w:val="24"/>
          <w:szCs w:val="24"/>
        </w:rPr>
        <w:lastRenderedPageBreak/>
        <w:t>Setiap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logo Universitas A</w:t>
      </w:r>
      <w:r>
        <w:rPr>
          <w:rFonts w:ascii="Times New Roman" w:hAnsi="Times New Roman" w:cs="Times New Roman"/>
          <w:sz w:val="24"/>
          <w:szCs w:val="24"/>
        </w:rPr>
        <w:t>mikom</w:t>
      </w:r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, logo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pada Gambar 2.1,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728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D2728">
        <w:rPr>
          <w:rFonts w:ascii="Times New Roman" w:hAnsi="Times New Roman" w:cs="Times New Roman"/>
          <w:sz w:val="24"/>
          <w:szCs w:val="24"/>
        </w:rPr>
        <w:t xml:space="preserve"> pada Gambar 2.2. </w:t>
      </w:r>
    </w:p>
    <w:p w14:paraId="174E1159" w14:textId="77777777" w:rsidR="002B52BE" w:rsidRDefault="002B52BE" w:rsidP="002B52BE">
      <w:pPr>
        <w:pStyle w:val="Image"/>
        <w:ind w:left="426" w:firstLine="567"/>
      </w:pPr>
      <w:r>
        <w:drawing>
          <wp:inline distT="0" distB="0" distL="0" distR="0" wp14:anchorId="0937A1FE" wp14:editId="364E5355">
            <wp:extent cx="1152525" cy="838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37C9" w14:textId="77777777" w:rsidR="002B52BE" w:rsidRPr="00764080" w:rsidRDefault="002B52BE" w:rsidP="002B52BE">
      <w:pPr>
        <w:pStyle w:val="Caption-Gambar"/>
        <w:ind w:left="426" w:firstLine="567"/>
        <w:rPr>
          <w:lang w:eastAsia="id-ID"/>
        </w:rPr>
      </w:pPr>
      <w:bookmarkStart w:id="47" w:name="_Toc493147844"/>
      <w:r>
        <w:rPr>
          <w:lang w:eastAsia="id-ID"/>
        </w:rPr>
        <w:t xml:space="preserve">Gambar 2.2. Logo </w:t>
      </w:r>
      <w:proofErr w:type="spellStart"/>
      <w:r>
        <w:rPr>
          <w:lang w:eastAsia="id-ID"/>
        </w:rPr>
        <w:t>baru</w:t>
      </w:r>
      <w:bookmarkEnd w:id="47"/>
      <w:proofErr w:type="spellEnd"/>
    </w:p>
    <w:p w14:paraId="6EF4D330" w14:textId="77777777" w:rsidR="002B52BE" w:rsidRPr="00AD05AD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5A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2.2. </w:t>
      </w:r>
    </w:p>
    <w:p w14:paraId="4156C8FB" w14:textId="71B03980" w:rsidR="002B52BE" w:rsidRDefault="002B52BE" w:rsidP="002B2478">
      <w:pPr>
        <w:pStyle w:val="Caption-Table"/>
        <w:spacing w:after="0"/>
        <w:ind w:left="426" w:firstLine="567"/>
      </w:pPr>
      <w:bookmarkStart w:id="48" w:name="_Toc39141991"/>
      <w:proofErr w:type="spellStart"/>
      <w:r>
        <w:t>Tabel</w:t>
      </w:r>
      <w:proofErr w:type="spellEnd"/>
      <w:r>
        <w:t xml:space="preserve"> 2.2. Nilai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bookmarkEnd w:id="48"/>
      <w:proofErr w:type="spellStart"/>
      <w:r w:rsidR="007876EB">
        <w:t>abc</w:t>
      </w:r>
      <w:proofErr w:type="spellEnd"/>
      <w:r w:rsidR="00340E65">
        <w:t xml:space="preserve">    </w:t>
      </w:r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42"/>
        <w:gridCol w:w="1663"/>
        <w:gridCol w:w="2779"/>
        <w:gridCol w:w="991"/>
      </w:tblGrid>
      <w:tr w:rsidR="002B52BE" w:rsidRPr="00AD05AD" w14:paraId="7718041F" w14:textId="77777777" w:rsidTr="0065321A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969186E" w14:textId="77777777" w:rsidR="002B52BE" w:rsidRPr="00AD05AD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0FDB063C" w14:textId="77777777" w:rsidR="002B52BE" w:rsidRPr="00AD05AD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NIM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608AF034" w14:textId="77777777" w:rsidR="002B52BE" w:rsidRPr="00AD05AD" w:rsidRDefault="002B52BE" w:rsidP="0065321A">
            <w:pPr>
              <w:ind w:firstLine="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 xml:space="preserve">Nama </w:t>
            </w: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D2DF4E0" w14:textId="77777777" w:rsidR="002B52BE" w:rsidRPr="00AD05AD" w:rsidRDefault="002B52BE" w:rsidP="006532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2B52BE" w:rsidRPr="00AD05AD" w14:paraId="31F0CB11" w14:textId="77777777" w:rsidTr="0065321A">
        <w:trPr>
          <w:trHeight w:val="276"/>
          <w:jc w:val="center"/>
        </w:trPr>
        <w:tc>
          <w:tcPr>
            <w:tcW w:w="0" w:type="auto"/>
          </w:tcPr>
          <w:p w14:paraId="6F6315CA" w14:textId="77777777" w:rsidR="002B52BE" w:rsidRPr="00AD05AD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4747E264" w14:textId="77777777" w:rsidR="002B52BE" w:rsidRPr="00AD05AD" w:rsidRDefault="002B52BE" w:rsidP="0065321A">
            <w:pPr>
              <w:ind w:left="-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2779" w:type="dxa"/>
          </w:tcPr>
          <w:p w14:paraId="2BC4E17C" w14:textId="77777777" w:rsidR="002B52BE" w:rsidRPr="00AD05AD" w:rsidRDefault="002B52BE" w:rsidP="0065321A">
            <w:pPr>
              <w:ind w:firstLine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0" w:type="auto"/>
          </w:tcPr>
          <w:p w14:paraId="3B0B0CA4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2B52BE" w:rsidRPr="00AD05AD" w14:paraId="25FB2AE6" w14:textId="77777777" w:rsidTr="0065321A">
        <w:trPr>
          <w:trHeight w:val="298"/>
          <w:jc w:val="center"/>
        </w:trPr>
        <w:tc>
          <w:tcPr>
            <w:tcW w:w="0" w:type="auto"/>
          </w:tcPr>
          <w:p w14:paraId="7DAB1CB2" w14:textId="77777777" w:rsidR="002B52BE" w:rsidRPr="00AD05AD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2878CA7B" w14:textId="77777777" w:rsidR="002B52BE" w:rsidRPr="00AD05AD" w:rsidRDefault="002B52BE" w:rsidP="0065321A">
            <w:pPr>
              <w:ind w:left="-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2779" w:type="dxa"/>
          </w:tcPr>
          <w:p w14:paraId="3CFCA73A" w14:textId="77777777" w:rsidR="002B52BE" w:rsidRPr="00AD05AD" w:rsidRDefault="002B52BE" w:rsidP="0065321A">
            <w:pPr>
              <w:ind w:firstLine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0" w:type="auto"/>
          </w:tcPr>
          <w:p w14:paraId="43A82E0B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2B52BE" w:rsidRPr="00AD05AD" w14:paraId="2597CBC9" w14:textId="77777777" w:rsidTr="0065321A">
        <w:trPr>
          <w:trHeight w:val="298"/>
          <w:jc w:val="center"/>
        </w:trPr>
        <w:tc>
          <w:tcPr>
            <w:tcW w:w="0" w:type="auto"/>
          </w:tcPr>
          <w:p w14:paraId="2FA9774C" w14:textId="77777777" w:rsidR="002B52BE" w:rsidRPr="00AD05AD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663" w:type="dxa"/>
          </w:tcPr>
          <w:p w14:paraId="13526BDD" w14:textId="77777777" w:rsidR="002B52BE" w:rsidRPr="00AD05AD" w:rsidRDefault="002B52BE" w:rsidP="0065321A">
            <w:pPr>
              <w:ind w:left="-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2779" w:type="dxa"/>
          </w:tcPr>
          <w:p w14:paraId="5C00BB2D" w14:textId="77777777" w:rsidR="002B52BE" w:rsidRPr="00AD05AD" w:rsidRDefault="002B52BE" w:rsidP="0065321A">
            <w:pPr>
              <w:ind w:firstLine="2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0" w:type="auto"/>
          </w:tcPr>
          <w:p w14:paraId="2319888A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</w:tr>
      <w:tr w:rsidR="002B52BE" w:rsidRPr="00AD05AD" w14:paraId="7A8DBEB6" w14:textId="77777777" w:rsidTr="0065321A">
        <w:trPr>
          <w:trHeight w:val="298"/>
          <w:jc w:val="center"/>
        </w:trPr>
        <w:tc>
          <w:tcPr>
            <w:tcW w:w="0" w:type="auto"/>
          </w:tcPr>
          <w:p w14:paraId="4B719398" w14:textId="77777777" w:rsidR="002B52BE" w:rsidRPr="00AD05AD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663" w:type="dxa"/>
          </w:tcPr>
          <w:p w14:paraId="5F380330" w14:textId="77777777" w:rsidR="002B52BE" w:rsidRPr="00AD05AD" w:rsidRDefault="002B52BE" w:rsidP="0065321A">
            <w:pPr>
              <w:ind w:left="-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2779" w:type="dxa"/>
          </w:tcPr>
          <w:p w14:paraId="02DF2188" w14:textId="77777777" w:rsidR="002B52BE" w:rsidRPr="00AD05AD" w:rsidRDefault="002B52BE" w:rsidP="0065321A">
            <w:pPr>
              <w:ind w:firstLine="2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0" w:type="auto"/>
          </w:tcPr>
          <w:p w14:paraId="451610C2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…</w:t>
            </w:r>
          </w:p>
        </w:tc>
      </w:tr>
      <w:tr w:rsidR="002B52BE" w:rsidRPr="00AD05AD" w14:paraId="7BE3BB7B" w14:textId="77777777" w:rsidTr="0065321A">
        <w:trPr>
          <w:trHeight w:val="298"/>
          <w:jc w:val="center"/>
        </w:trPr>
        <w:tc>
          <w:tcPr>
            <w:tcW w:w="0" w:type="auto"/>
          </w:tcPr>
          <w:p w14:paraId="2ADA53F7" w14:textId="77777777" w:rsidR="002B52BE" w:rsidRPr="00AD05AD" w:rsidRDefault="002B52BE" w:rsidP="0065321A">
            <w:pPr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663" w:type="dxa"/>
          </w:tcPr>
          <w:p w14:paraId="14D3EA59" w14:textId="77777777" w:rsidR="002B52BE" w:rsidRPr="00AD05AD" w:rsidRDefault="002B52BE" w:rsidP="0065321A">
            <w:pPr>
              <w:ind w:left="-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11.11.0099</w:t>
            </w:r>
          </w:p>
        </w:tc>
        <w:tc>
          <w:tcPr>
            <w:tcW w:w="2779" w:type="dxa"/>
          </w:tcPr>
          <w:p w14:paraId="20D213FA" w14:textId="77777777" w:rsidR="002B52BE" w:rsidRPr="00AD05AD" w:rsidRDefault="002B52BE" w:rsidP="0065321A">
            <w:pPr>
              <w:ind w:firstLine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99</w:t>
            </w:r>
          </w:p>
        </w:tc>
        <w:tc>
          <w:tcPr>
            <w:tcW w:w="0" w:type="auto"/>
          </w:tcPr>
          <w:p w14:paraId="365527C7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C</w:t>
            </w:r>
          </w:p>
        </w:tc>
      </w:tr>
    </w:tbl>
    <w:p w14:paraId="6A9C54BE" w14:textId="77777777" w:rsidR="002B52BE" w:rsidRDefault="002B52BE" w:rsidP="002B52BE">
      <w:pPr>
        <w:ind w:left="426" w:firstLine="567"/>
      </w:pPr>
    </w:p>
    <w:p w14:paraId="0A6BEEFE" w14:textId="77777777" w:rsidR="002B52BE" w:rsidRPr="00A66FB6" w:rsidRDefault="002B52BE" w:rsidP="009414DA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FB6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14:paraId="69BC4450" w14:textId="77777777" w:rsidR="002B52BE" w:rsidRDefault="002B52BE" w:rsidP="002B2478">
      <w:pPr>
        <w:pStyle w:val="Caption-Table"/>
        <w:spacing w:after="0"/>
        <w:ind w:left="873" w:firstLine="120"/>
      </w:pPr>
      <w:bookmarkStart w:id="49" w:name="_Toc457035901"/>
      <w:bookmarkStart w:id="50" w:name="_Toc39141992"/>
      <w:proofErr w:type="spellStart"/>
      <w:r>
        <w:t>Tabel</w:t>
      </w:r>
      <w:proofErr w:type="spellEnd"/>
      <w:r>
        <w:t xml:space="preserve"> 2.3. Nilai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xyz</w:t>
      </w:r>
      <w:bookmarkEnd w:id="49"/>
      <w:bookmarkEnd w:id="50"/>
      <w:proofErr w:type="spellEnd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2793"/>
        <w:gridCol w:w="977"/>
      </w:tblGrid>
      <w:tr w:rsidR="002B52BE" w:rsidRPr="00AD05AD" w14:paraId="38661958" w14:textId="77777777" w:rsidTr="0065321A">
        <w:trPr>
          <w:trHeight w:val="29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76959A2F" w14:textId="77777777" w:rsidR="002B52BE" w:rsidRPr="00AD05AD" w:rsidRDefault="002B52BE" w:rsidP="002B2478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48F735" w14:textId="77777777" w:rsidR="002B52BE" w:rsidRPr="00AD05AD" w:rsidRDefault="002B52BE" w:rsidP="002B2478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 xml:space="preserve">NIM 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5E408917" w14:textId="77777777" w:rsidR="002B52BE" w:rsidRPr="00AD05AD" w:rsidRDefault="002B52BE" w:rsidP="002B2478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 xml:space="preserve">Nama </w:t>
            </w: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6CD81337" w14:textId="77777777" w:rsidR="002B52BE" w:rsidRPr="00AD05AD" w:rsidRDefault="002B52BE" w:rsidP="002B2478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2B52BE" w:rsidRPr="00AD05AD" w14:paraId="23B071D2" w14:textId="77777777" w:rsidTr="0065321A">
        <w:trPr>
          <w:trHeight w:val="276"/>
          <w:jc w:val="center"/>
        </w:trPr>
        <w:tc>
          <w:tcPr>
            <w:tcW w:w="704" w:type="dxa"/>
          </w:tcPr>
          <w:p w14:paraId="3FE72241" w14:textId="77777777" w:rsidR="002B52BE" w:rsidRPr="00AD05AD" w:rsidRDefault="002B52BE" w:rsidP="0065321A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01" w:type="dxa"/>
          </w:tcPr>
          <w:p w14:paraId="2119F6ED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11.11.0100</w:t>
            </w:r>
          </w:p>
        </w:tc>
        <w:tc>
          <w:tcPr>
            <w:tcW w:w="2793" w:type="dxa"/>
          </w:tcPr>
          <w:p w14:paraId="7C22975E" w14:textId="77777777" w:rsidR="002B52BE" w:rsidRPr="00AD05AD" w:rsidRDefault="002B52BE" w:rsidP="0065321A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100</w:t>
            </w:r>
          </w:p>
        </w:tc>
        <w:tc>
          <w:tcPr>
            <w:tcW w:w="0" w:type="auto"/>
          </w:tcPr>
          <w:p w14:paraId="5615F6F8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  <w:tr w:rsidR="002B52BE" w:rsidRPr="00AD05AD" w14:paraId="23B38B82" w14:textId="77777777" w:rsidTr="0065321A">
        <w:trPr>
          <w:trHeight w:val="298"/>
          <w:jc w:val="center"/>
        </w:trPr>
        <w:tc>
          <w:tcPr>
            <w:tcW w:w="704" w:type="dxa"/>
          </w:tcPr>
          <w:p w14:paraId="430B4414" w14:textId="77777777" w:rsidR="002B52BE" w:rsidRPr="00AD05AD" w:rsidRDefault="002B52BE" w:rsidP="0065321A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01" w:type="dxa"/>
          </w:tcPr>
          <w:p w14:paraId="223F9559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11.11.0101</w:t>
            </w:r>
          </w:p>
        </w:tc>
        <w:tc>
          <w:tcPr>
            <w:tcW w:w="2793" w:type="dxa"/>
          </w:tcPr>
          <w:p w14:paraId="7C514840" w14:textId="77777777" w:rsidR="002B52BE" w:rsidRPr="00AD05AD" w:rsidRDefault="002B52BE" w:rsidP="0065321A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101</w:t>
            </w:r>
          </w:p>
        </w:tc>
        <w:tc>
          <w:tcPr>
            <w:tcW w:w="0" w:type="auto"/>
          </w:tcPr>
          <w:p w14:paraId="554DC60C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2B52BE" w:rsidRPr="00AD05AD" w14:paraId="2AC54B13" w14:textId="77777777" w:rsidTr="0065321A">
        <w:trPr>
          <w:trHeight w:val="298"/>
          <w:jc w:val="center"/>
        </w:trPr>
        <w:tc>
          <w:tcPr>
            <w:tcW w:w="704" w:type="dxa"/>
          </w:tcPr>
          <w:p w14:paraId="39FBC934" w14:textId="77777777" w:rsidR="002B52BE" w:rsidRPr="00DF706A" w:rsidRDefault="002B52BE" w:rsidP="0065321A">
            <w:pPr>
              <w:ind w:left="426" w:hanging="39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14:paraId="0B62949A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93" w:type="dxa"/>
          </w:tcPr>
          <w:p w14:paraId="5FEBA113" w14:textId="77777777" w:rsidR="002B52BE" w:rsidRPr="00DF706A" w:rsidRDefault="002B52BE" w:rsidP="0065321A">
            <w:pPr>
              <w:ind w:left="-14" w:firstLine="1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6D8F3A87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  <w:tr w:rsidR="002B52BE" w:rsidRPr="00AD05AD" w14:paraId="10CC8A83" w14:textId="77777777" w:rsidTr="0065321A">
        <w:trPr>
          <w:trHeight w:val="298"/>
          <w:jc w:val="center"/>
        </w:trPr>
        <w:tc>
          <w:tcPr>
            <w:tcW w:w="704" w:type="dxa"/>
          </w:tcPr>
          <w:p w14:paraId="6DDDDF75" w14:textId="77777777" w:rsidR="002B52BE" w:rsidRPr="00DF706A" w:rsidRDefault="002B52BE" w:rsidP="0065321A">
            <w:pPr>
              <w:ind w:left="426" w:hanging="39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14:paraId="73D2773F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93" w:type="dxa"/>
          </w:tcPr>
          <w:p w14:paraId="6C35B3E1" w14:textId="77777777" w:rsidR="002B52BE" w:rsidRPr="00DF706A" w:rsidRDefault="002B52BE" w:rsidP="0065321A">
            <w:pPr>
              <w:ind w:left="-14" w:firstLine="1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6342B2A7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2B52BE" w:rsidRPr="00AD05AD" w14:paraId="46CBA75B" w14:textId="77777777" w:rsidTr="0065321A">
        <w:trPr>
          <w:trHeight w:val="298"/>
          <w:jc w:val="center"/>
        </w:trPr>
        <w:tc>
          <w:tcPr>
            <w:tcW w:w="704" w:type="dxa"/>
          </w:tcPr>
          <w:p w14:paraId="11EA6EE7" w14:textId="77777777" w:rsidR="002B52BE" w:rsidRPr="00DF706A" w:rsidRDefault="002B52BE" w:rsidP="0065321A">
            <w:pPr>
              <w:ind w:left="426" w:hanging="39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14:paraId="69AD46F1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93" w:type="dxa"/>
          </w:tcPr>
          <w:p w14:paraId="37878024" w14:textId="77777777" w:rsidR="002B52BE" w:rsidRPr="00DF706A" w:rsidRDefault="002B52BE" w:rsidP="0065321A">
            <w:pPr>
              <w:ind w:left="-14" w:firstLine="1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644BB0D4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  <w:tr w:rsidR="002B52BE" w:rsidRPr="00AD05AD" w14:paraId="1334601B" w14:textId="77777777" w:rsidTr="0065321A">
        <w:trPr>
          <w:trHeight w:val="298"/>
          <w:jc w:val="center"/>
        </w:trPr>
        <w:tc>
          <w:tcPr>
            <w:tcW w:w="704" w:type="dxa"/>
          </w:tcPr>
          <w:p w14:paraId="0DE02EF2" w14:textId="77777777" w:rsidR="002B52BE" w:rsidRPr="00DF706A" w:rsidRDefault="002B52BE" w:rsidP="0065321A">
            <w:pPr>
              <w:ind w:left="426" w:hanging="39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14:paraId="6C75A811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93" w:type="dxa"/>
          </w:tcPr>
          <w:p w14:paraId="78BD902E" w14:textId="77777777" w:rsidR="002B52BE" w:rsidRPr="00DF706A" w:rsidRDefault="002B52BE" w:rsidP="0065321A">
            <w:pPr>
              <w:ind w:left="-14" w:firstLine="1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1B51263B" w14:textId="77777777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</w:tbl>
    <w:p w14:paraId="5B57A7E6" w14:textId="77777777" w:rsidR="002B52BE" w:rsidRDefault="002B52BE" w:rsidP="002B52B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D11652" w14:textId="64828A4F" w:rsidR="002B52BE" w:rsidRDefault="00BB3A13" w:rsidP="002B2478">
      <w:pPr>
        <w:pStyle w:val="Caption-Table"/>
        <w:spacing w:after="0"/>
        <w:ind w:left="426" w:firstLine="567"/>
      </w:pPr>
      <w:bookmarkStart w:id="51" w:name="_Toc74923555"/>
      <w:r>
        <w:rPr>
          <w:b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64D6862" wp14:editId="576F0B84">
                <wp:simplePos x="0" y="0"/>
                <wp:positionH relativeFrom="page">
                  <wp:posOffset>5391150</wp:posOffset>
                </wp:positionH>
                <wp:positionV relativeFrom="paragraph">
                  <wp:posOffset>-468630</wp:posOffset>
                </wp:positionV>
                <wp:extent cx="1885950" cy="238125"/>
                <wp:effectExtent l="0" t="0" r="19050" b="257175"/>
                <wp:wrapNone/>
                <wp:docPr id="123" name="Callout: Lin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238125"/>
                        </a:xfrm>
                        <a:prstGeom prst="borderCallout1">
                          <a:avLst>
                            <a:gd name="adj1" fmla="val 191711"/>
                            <a:gd name="adj2" fmla="val 93623"/>
                            <a:gd name="adj3" fmla="val 102387"/>
                            <a:gd name="adj4" fmla="val 481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83ED4" w14:textId="484B560C" w:rsidR="00CB145D" w:rsidRPr="00BB3A13" w:rsidRDefault="00CB145D" w:rsidP="00BB3A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JUDUL 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TABEL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LANJUTAN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3F16C4" w14:textId="77777777" w:rsidR="00CB145D" w:rsidRPr="003D3E5D" w:rsidRDefault="00CB145D" w:rsidP="00BB3A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6862" id="Callout: Line 123" o:spid="_x0000_s1090" type="#_x0000_t47" style="position:absolute;left:0;text-align:left;margin-left:424.5pt;margin-top:-36.9pt;width:148.5pt;height:18.75pt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" adj="10410,22116,20223,41410" fillcolor="#4f81bd [3204]" strokecolor="#243f60 [1604]" strokeweight="2pt">
                <v:textbox>
                  <w:txbxContent>
                    <w:p w14:paraId="1C683ED4" w14:textId="484B560C" w:rsidR="00CB145D" w:rsidRPr="00BB3A13" w:rsidRDefault="00CB145D" w:rsidP="00BB3A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JUDUL </w:t>
                      </w: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TABEL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LANJUTAN</w:t>
                      </w: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63F16C4" w14:textId="77777777" w:rsidR="00CB145D" w:rsidRPr="003D3E5D" w:rsidRDefault="00CB145D" w:rsidP="00BB3A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27A2592" wp14:editId="4F6114AF">
                <wp:simplePos x="0" y="0"/>
                <wp:positionH relativeFrom="page">
                  <wp:posOffset>180975</wp:posOffset>
                </wp:positionH>
                <wp:positionV relativeFrom="paragraph">
                  <wp:posOffset>674370</wp:posOffset>
                </wp:positionV>
                <wp:extent cx="1685925" cy="771525"/>
                <wp:effectExtent l="0" t="400050" r="28575" b="28575"/>
                <wp:wrapNone/>
                <wp:docPr id="121" name="Callout: 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5925" cy="771525"/>
                        </a:xfrm>
                        <a:prstGeom prst="borderCallout1">
                          <a:avLst>
                            <a:gd name="adj1" fmla="val -49432"/>
                            <a:gd name="adj2" fmla="val 1883"/>
                            <a:gd name="adj3" fmla="val 2387"/>
                            <a:gd name="adj4" fmla="val 5021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CC604" w14:textId="6B7D3940" w:rsidR="00CB145D" w:rsidRPr="00BB3A13" w:rsidRDefault="00CB145D" w:rsidP="00BB3A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tabel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lanjutan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sebelumnya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Tetap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diberi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JUDUL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KEPALA TABEL.</w:t>
                            </w:r>
                          </w:p>
                          <w:p w14:paraId="628EAE7A" w14:textId="77777777" w:rsidR="00CB145D" w:rsidRPr="003D3E5D" w:rsidRDefault="00CB145D" w:rsidP="00BB3A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2592" id="Callout: Line 121" o:spid="_x0000_s1091" type="#_x0000_t47" style="position:absolute;left:0;text-align:left;margin-left:14.25pt;margin-top:53.1pt;width:132.75pt;height:60.75pt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" adj="10846,516,407,-10677" fillcolor="#4f81bd [3204]" strokecolor="#243f60 [1604]" strokeweight="2pt">
                <v:textbox>
                  <w:txbxContent>
                    <w:p w14:paraId="02FCC604" w14:textId="6B7D3940" w:rsidR="00CB145D" w:rsidRPr="00BB3A13" w:rsidRDefault="00CB145D" w:rsidP="00BB3A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tabel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lanjutan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halaman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sebelumnya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Tetap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diberi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JUDUL</w:t>
                      </w:r>
                      <w:r w:rsidRPr="00BB3A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KEPALA TABEL.</w:t>
                      </w:r>
                    </w:p>
                    <w:p w14:paraId="628EAE7A" w14:textId="77777777" w:rsidR="00CB145D" w:rsidRPr="003D3E5D" w:rsidRDefault="00CB145D" w:rsidP="00BB3A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proofErr w:type="spellStart"/>
      <w:r w:rsidR="002B52BE">
        <w:t>Tabel</w:t>
      </w:r>
      <w:proofErr w:type="spellEnd"/>
      <w:r w:rsidR="002B52BE">
        <w:t xml:space="preserve"> 2.3. Nilai </w:t>
      </w:r>
      <w:proofErr w:type="spellStart"/>
      <w:r w:rsidR="002B52BE">
        <w:t>mata</w:t>
      </w:r>
      <w:proofErr w:type="spellEnd"/>
      <w:r w:rsidR="002B52BE">
        <w:t xml:space="preserve"> </w:t>
      </w:r>
      <w:proofErr w:type="spellStart"/>
      <w:r w:rsidR="002B52BE">
        <w:t>kuliah</w:t>
      </w:r>
      <w:proofErr w:type="spellEnd"/>
      <w:r w:rsidR="002B52BE">
        <w:t xml:space="preserve"> </w:t>
      </w:r>
      <w:proofErr w:type="spellStart"/>
      <w:r w:rsidR="002B52BE">
        <w:t>xyz</w:t>
      </w:r>
      <w:proofErr w:type="spellEnd"/>
      <w:r w:rsidR="002B52BE">
        <w:t xml:space="preserve"> (</w:t>
      </w:r>
      <w:proofErr w:type="spellStart"/>
      <w:r w:rsidR="002B52BE">
        <w:t>Lanjutan</w:t>
      </w:r>
      <w:proofErr w:type="spellEnd"/>
      <w:r w:rsidR="002B52BE">
        <w:t>)</w:t>
      </w:r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2793"/>
        <w:gridCol w:w="977"/>
      </w:tblGrid>
      <w:tr w:rsidR="002B52BE" w:rsidRPr="00AD05AD" w14:paraId="000C3824" w14:textId="77777777" w:rsidTr="0065321A">
        <w:trPr>
          <w:trHeight w:val="29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0C52139F" w14:textId="77777777" w:rsidR="002B52BE" w:rsidRPr="00AD05AD" w:rsidRDefault="002B52BE" w:rsidP="002B2478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C76758" w14:textId="77777777" w:rsidR="002B52BE" w:rsidRPr="00AD05AD" w:rsidRDefault="002B52BE" w:rsidP="002B2478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 xml:space="preserve">NIM 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53D477BB" w14:textId="77777777" w:rsidR="002B52BE" w:rsidRPr="00AD05AD" w:rsidRDefault="002B52BE" w:rsidP="002B2478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 xml:space="preserve">Nama </w:t>
            </w: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190215D4" w14:textId="77777777" w:rsidR="002B52BE" w:rsidRPr="00AD05AD" w:rsidRDefault="002B52BE" w:rsidP="002B2478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2B52BE" w:rsidRPr="00AD05AD" w14:paraId="0AEBF738" w14:textId="77777777" w:rsidTr="0065321A">
        <w:trPr>
          <w:trHeight w:val="276"/>
          <w:jc w:val="center"/>
        </w:trPr>
        <w:tc>
          <w:tcPr>
            <w:tcW w:w="704" w:type="dxa"/>
          </w:tcPr>
          <w:p w14:paraId="6FD2738C" w14:textId="6095B5C8" w:rsidR="002B52BE" w:rsidRPr="00AD05AD" w:rsidRDefault="002B52BE" w:rsidP="0065321A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 w:rsidR="007876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77A7C415" w14:textId="3CCD3348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 w:rsidR="007876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93" w:type="dxa"/>
          </w:tcPr>
          <w:p w14:paraId="7A1A5BC7" w14:textId="6501F66A" w:rsidR="002B52BE" w:rsidRPr="00AD05AD" w:rsidRDefault="002B52BE" w:rsidP="0065321A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 w:rsidR="007876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603FCEC3" w14:textId="7777777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  <w:tr w:rsidR="002B52BE" w:rsidRPr="00AD05AD" w14:paraId="6A64D9F0" w14:textId="77777777" w:rsidTr="0065321A">
        <w:trPr>
          <w:trHeight w:val="298"/>
          <w:jc w:val="center"/>
        </w:trPr>
        <w:tc>
          <w:tcPr>
            <w:tcW w:w="704" w:type="dxa"/>
          </w:tcPr>
          <w:p w14:paraId="1977D3CC" w14:textId="3FE8D410" w:rsidR="002B52BE" w:rsidRPr="00AD05AD" w:rsidRDefault="002B52BE" w:rsidP="0065321A">
            <w:pPr>
              <w:ind w:left="426" w:hanging="397"/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 w:rsidR="007876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14:paraId="2504F248" w14:textId="3F3D991C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 w:rsidR="007876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93" w:type="dxa"/>
          </w:tcPr>
          <w:p w14:paraId="49CF7E56" w14:textId="2BF8150E" w:rsidR="002B52BE" w:rsidRPr="00AD05AD" w:rsidRDefault="002B52BE" w:rsidP="0065321A">
            <w:pPr>
              <w:ind w:left="-14" w:firstLine="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 w:rsidR="007876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382E7C57" w14:textId="0D8C32B7" w:rsidR="002B52BE" w:rsidRPr="00AD05AD" w:rsidRDefault="002B52BE" w:rsidP="0065321A">
            <w:pPr>
              <w:rPr>
                <w:rFonts w:ascii="Times New Roman" w:hAnsi="Times New Roman" w:cs="Times New Roman"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2B52BE" w:rsidRPr="00AD05AD" w14:paraId="037C5766" w14:textId="77777777" w:rsidTr="0065321A">
        <w:trPr>
          <w:trHeight w:val="298"/>
          <w:jc w:val="center"/>
        </w:trPr>
        <w:tc>
          <w:tcPr>
            <w:tcW w:w="704" w:type="dxa"/>
          </w:tcPr>
          <w:p w14:paraId="3A09BF34" w14:textId="7053BB3C" w:rsidR="002B52BE" w:rsidRPr="00DF706A" w:rsidRDefault="002B52BE" w:rsidP="0065321A">
            <w:pPr>
              <w:ind w:left="426" w:hanging="39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10</w:t>
            </w:r>
            <w:r w:rsidR="007876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14:paraId="22F900C3" w14:textId="4F363C19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11.11.010</w:t>
            </w:r>
            <w:r w:rsidR="007876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93" w:type="dxa"/>
          </w:tcPr>
          <w:p w14:paraId="459F0EA2" w14:textId="2137B830" w:rsidR="002B52BE" w:rsidRPr="00DF706A" w:rsidRDefault="002B52BE" w:rsidP="0065321A">
            <w:pPr>
              <w:ind w:left="-14" w:firstLine="1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D05AD">
              <w:rPr>
                <w:rFonts w:ascii="Times New Roman" w:hAnsi="Times New Roman" w:cs="Times New Roman"/>
                <w:sz w:val="20"/>
              </w:rPr>
              <w:t>Mahasiswa</w:t>
            </w:r>
            <w:proofErr w:type="spellEnd"/>
            <w:r w:rsidRPr="00AD05AD">
              <w:rPr>
                <w:rFonts w:ascii="Times New Roman" w:hAnsi="Times New Roman" w:cs="Times New Roman"/>
                <w:sz w:val="20"/>
              </w:rPr>
              <w:t xml:space="preserve"> 10</w:t>
            </w:r>
            <w:r w:rsidR="007876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0" w:type="auto"/>
          </w:tcPr>
          <w:p w14:paraId="020135DF" w14:textId="49F9FDCB" w:rsidR="002B52BE" w:rsidRPr="00DF706A" w:rsidRDefault="002B52BE" w:rsidP="0065321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05AD"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</w:tbl>
    <w:p w14:paraId="6F2415DD" w14:textId="721CB1C6" w:rsidR="002B52BE" w:rsidRDefault="00BB3A13" w:rsidP="002B52BE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3E47695" wp14:editId="2570DD8C">
                <wp:simplePos x="0" y="0"/>
                <wp:positionH relativeFrom="page">
                  <wp:posOffset>5953125</wp:posOffset>
                </wp:positionH>
                <wp:positionV relativeFrom="paragraph">
                  <wp:posOffset>133985</wp:posOffset>
                </wp:positionV>
                <wp:extent cx="1419225" cy="266700"/>
                <wp:effectExtent l="76200" t="781050" r="28575" b="19050"/>
                <wp:wrapNone/>
                <wp:docPr id="122" name="Callout: Lin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9225" cy="266700"/>
                        </a:xfrm>
                        <a:prstGeom prst="borderCallout1">
                          <a:avLst>
                            <a:gd name="adj1" fmla="val -292289"/>
                            <a:gd name="adj2" fmla="val 105239"/>
                            <a:gd name="adj3" fmla="val 2387"/>
                            <a:gd name="adj4" fmla="val 5021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E5C87" w14:textId="7BEF90C9" w:rsidR="00CB145D" w:rsidRPr="00BB3A13" w:rsidRDefault="00CB145D" w:rsidP="00BB3A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KEPALA TABEL.</w:t>
                            </w:r>
                          </w:p>
                          <w:p w14:paraId="63A07DF5" w14:textId="77777777" w:rsidR="00CB145D" w:rsidRPr="003D3E5D" w:rsidRDefault="00CB145D" w:rsidP="00BB3A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7695" id="Callout: Line 122" o:spid="_x0000_s1092" type="#_x0000_t47" style="position:absolute;margin-left:468.75pt;margin-top:10.55pt;width:111.75pt;height:21pt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" adj="10846,516,22732,-63134" fillcolor="#4f81bd [3204]" strokecolor="#243f60 [1604]" strokeweight="2pt">
                <v:textbox>
                  <w:txbxContent>
                    <w:p w14:paraId="4E2E5C87" w14:textId="7BEF90C9" w:rsidR="00CB145D" w:rsidRPr="00BB3A13" w:rsidRDefault="00CB145D" w:rsidP="00BB3A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KEPALA TABEL.</w:t>
                      </w:r>
                    </w:p>
                    <w:p w14:paraId="63A07DF5" w14:textId="77777777" w:rsidR="00CB145D" w:rsidRPr="003D3E5D" w:rsidRDefault="00CB145D" w:rsidP="00BB3A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</w:p>
    <w:p w14:paraId="09410F16" w14:textId="2FCD1EA6" w:rsidR="008A325D" w:rsidRDefault="008A325D" w:rsidP="002B52BE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667C34F" w14:textId="3722AB38" w:rsidR="002B52BE" w:rsidRDefault="002B52BE" w:rsidP="002B52BE">
      <w:pPr>
        <w:pStyle w:val="Heading2"/>
        <w:numPr>
          <w:ilvl w:val="0"/>
          <w:numId w:val="6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2" w:name="_Toc179822487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Sebelumnya</w:t>
      </w:r>
      <w:bookmarkEnd w:id="51"/>
      <w:bookmarkEnd w:id="52"/>
      <w:proofErr w:type="spellEnd"/>
    </w:p>
    <w:p w14:paraId="65BC89A2" w14:textId="2CF72D94" w:rsidR="002B52BE" w:rsidRPr="00513FF2" w:rsidRDefault="002B52BE" w:rsidP="002B52BE">
      <w:pPr>
        <w:widowControl w:val="0"/>
        <w:autoSpaceDE w:val="0"/>
        <w:autoSpaceDN w:val="0"/>
        <w:adjustRightInd w:val="0"/>
        <w:spacing w:after="0" w:line="480" w:lineRule="auto"/>
        <w:ind w:left="426" w:right="13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FF2">
        <w:rPr>
          <w:rFonts w:ascii="Times New Roman" w:hAnsi="Times New Roman"/>
          <w:sz w:val="24"/>
          <w:szCs w:val="24"/>
        </w:rPr>
        <w:t>Penelitian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b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lu</w:t>
      </w:r>
      <w:r w:rsidRPr="00513FF2">
        <w:rPr>
          <w:rFonts w:ascii="Times New Roman" w:hAnsi="Times New Roman"/>
          <w:spacing w:val="1"/>
          <w:sz w:val="24"/>
          <w:szCs w:val="24"/>
        </w:rPr>
        <w:t>m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z w:val="24"/>
          <w:szCs w:val="24"/>
        </w:rPr>
        <w:t>a</w:t>
      </w:r>
      <w:proofErr w:type="spellEnd"/>
      <w:r w:rsidRPr="00513FF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b</w:t>
      </w:r>
      <w:r w:rsidRPr="00513FF2">
        <w:rPr>
          <w:rFonts w:ascii="Times New Roman" w:hAnsi="Times New Roman"/>
          <w:spacing w:val="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risi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rujuk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ri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jurn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l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a</w:t>
      </w:r>
      <w:r w:rsidRPr="00513FF2">
        <w:rPr>
          <w:rFonts w:ascii="Times New Roman" w:hAnsi="Times New Roman"/>
          <w:spacing w:val="2"/>
          <w:sz w:val="24"/>
          <w:szCs w:val="24"/>
        </w:rPr>
        <w:t>t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u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pr</w:t>
      </w:r>
      <w:r w:rsidRPr="00513FF2">
        <w:rPr>
          <w:rFonts w:ascii="Times New Roman" w:hAnsi="Times New Roman"/>
          <w:spacing w:val="-1"/>
          <w:sz w:val="24"/>
          <w:szCs w:val="24"/>
        </w:rPr>
        <w:t>o</w:t>
      </w:r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z w:val="24"/>
          <w:szCs w:val="24"/>
          <w:lang w:val="id-ID"/>
        </w:rPr>
        <w:t>i</w:t>
      </w:r>
      <w:r w:rsidRPr="00513FF2">
        <w:rPr>
          <w:rFonts w:ascii="Times New Roman" w:hAnsi="Times New Roman"/>
          <w:sz w:val="24"/>
          <w:szCs w:val="24"/>
        </w:rPr>
        <w:t>ding</w:t>
      </w:r>
      <w:r w:rsidRPr="00513F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3FF2">
        <w:rPr>
          <w:rFonts w:ascii="Times New Roman" w:hAnsi="Times New Roman"/>
          <w:sz w:val="24"/>
          <w:szCs w:val="24"/>
        </w:rPr>
        <w:t>m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ni</w:t>
      </w:r>
      <w:r w:rsidRPr="00513FF2">
        <w:rPr>
          <w:rFonts w:ascii="Times New Roman" w:hAnsi="Times New Roman"/>
          <w:spacing w:val="1"/>
          <w:sz w:val="24"/>
          <w:szCs w:val="24"/>
        </w:rPr>
        <w:t>m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l </w:t>
      </w:r>
      <w:r w:rsidRPr="00513FF2">
        <w:rPr>
          <w:rFonts w:ascii="Times New Roman" w:hAnsi="Times New Roman"/>
          <w:spacing w:val="1"/>
          <w:sz w:val="24"/>
          <w:szCs w:val="24"/>
        </w:rPr>
        <w:t>3</w:t>
      </w:r>
      <w:r w:rsidRPr="00513FF2">
        <w:rPr>
          <w:rFonts w:ascii="Times New Roman" w:hAnsi="Times New Roman"/>
          <w:spacing w:val="1"/>
          <w:sz w:val="24"/>
          <w:szCs w:val="24"/>
          <w:lang w:val="id-ID"/>
        </w:rPr>
        <w:t xml:space="preserve"> artikel yang terdiri dari 2 artikel jurnal nasional dan 1 artikel jurnal internasional</w:t>
      </w:r>
      <w:r w:rsidRPr="00513FF2">
        <w:rPr>
          <w:rFonts w:ascii="Times New Roman" w:hAnsi="Times New Roman"/>
          <w:sz w:val="24"/>
          <w:szCs w:val="24"/>
        </w:rPr>
        <w:t>.</w:t>
      </w:r>
    </w:p>
    <w:p w14:paraId="0CF90730" w14:textId="02D96F01" w:rsidR="002B52BE" w:rsidRPr="00513FF2" w:rsidRDefault="002B52BE" w:rsidP="002B52BE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14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FF2">
        <w:rPr>
          <w:rFonts w:ascii="Times New Roman" w:hAnsi="Times New Roman"/>
          <w:sz w:val="24"/>
          <w:szCs w:val="24"/>
        </w:rPr>
        <w:t>U</w:t>
      </w:r>
      <w:r w:rsidRPr="00513FF2">
        <w:rPr>
          <w:rFonts w:ascii="Times New Roman" w:hAnsi="Times New Roman"/>
          <w:spacing w:val="-1"/>
          <w:sz w:val="24"/>
          <w:szCs w:val="24"/>
        </w:rPr>
        <w:t>ra</w:t>
      </w:r>
      <w:r w:rsidRPr="00513FF2">
        <w:rPr>
          <w:rFonts w:ascii="Times New Roman" w:hAnsi="Times New Roman"/>
          <w:sz w:val="24"/>
          <w:szCs w:val="24"/>
        </w:rPr>
        <w:t>ikan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  <w:lang w:val="id-ID"/>
        </w:rPr>
        <w:t xml:space="preserve"> </w:t>
      </w:r>
      <w:proofErr w:type="spellStart"/>
      <w:r w:rsidRPr="00513FF2">
        <w:rPr>
          <w:rFonts w:ascii="Times New Roman" w:hAnsi="Times New Roman"/>
          <w:spacing w:val="2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ng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jel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s</w:t>
      </w:r>
      <w:proofErr w:type="spellEnd"/>
      <w:r w:rsidRPr="00513FF2">
        <w:rPr>
          <w:rFonts w:ascii="Times New Roman" w:hAnsi="Times New Roman"/>
          <w:spacing w:val="58"/>
          <w:sz w:val="24"/>
          <w:szCs w:val="24"/>
          <w:lang w:val="id-ID"/>
        </w:rPr>
        <w:t xml:space="preserve"> </w:t>
      </w:r>
      <w:proofErr w:type="spellStart"/>
      <w:r w:rsidRPr="00513FF2">
        <w:rPr>
          <w:rFonts w:ascii="Times New Roman" w:hAnsi="Times New Roman"/>
          <w:spacing w:val="2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j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pust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ka</w:t>
      </w:r>
      <w:proofErr w:type="spellEnd"/>
      <w:r w:rsidRPr="00513FF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ng</w:t>
      </w:r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me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z w:val="24"/>
          <w:szCs w:val="24"/>
        </w:rPr>
        <w:t>i</w:t>
      </w:r>
      <w:r w:rsidRPr="00513FF2">
        <w:rPr>
          <w:rFonts w:ascii="Times New Roman" w:hAnsi="Times New Roman"/>
          <w:spacing w:val="1"/>
          <w:sz w:val="24"/>
          <w:szCs w:val="24"/>
        </w:rPr>
        <w:t>m</w:t>
      </w:r>
      <w:r w:rsidRPr="00513FF2">
        <w:rPr>
          <w:rFonts w:ascii="Times New Roman" w:hAnsi="Times New Roman"/>
          <w:sz w:val="24"/>
          <w:szCs w:val="24"/>
        </w:rPr>
        <w:t>bulkan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g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g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513FF2">
        <w:rPr>
          <w:rFonts w:ascii="Times New Roman" w:hAnsi="Times New Roman"/>
          <w:sz w:val="24"/>
          <w:szCs w:val="24"/>
        </w:rPr>
        <w:t>mend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ri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n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pacing w:val="2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di</w:t>
      </w:r>
      <w:r w:rsidRPr="00513FF2">
        <w:rPr>
          <w:rFonts w:ascii="Times New Roman" w:hAnsi="Times New Roman"/>
          <w:spacing w:val="1"/>
          <w:sz w:val="24"/>
          <w:szCs w:val="24"/>
        </w:rPr>
        <w:t>l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kuk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</w:p>
    <w:p w14:paraId="48956F2A" w14:textId="1B438700" w:rsidR="002B52BE" w:rsidRPr="00513FF2" w:rsidRDefault="002B52BE" w:rsidP="002B52BE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14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FF2">
        <w:rPr>
          <w:rFonts w:ascii="Times New Roman" w:hAnsi="Times New Roman"/>
          <w:sz w:val="24"/>
          <w:szCs w:val="24"/>
        </w:rPr>
        <w:t>Penelitian</w:t>
      </w:r>
      <w:proofErr w:type="spellEnd"/>
      <w:r w:rsidRPr="00513FF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b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lu</w:t>
      </w:r>
      <w:r w:rsidRPr="00513FF2">
        <w:rPr>
          <w:rFonts w:ascii="Times New Roman" w:hAnsi="Times New Roman"/>
          <w:spacing w:val="1"/>
          <w:sz w:val="24"/>
          <w:szCs w:val="24"/>
        </w:rPr>
        <w:t>m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z w:val="24"/>
          <w:szCs w:val="24"/>
        </w:rPr>
        <w:t>a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mengu</w:t>
      </w:r>
      <w:r w:rsidRPr="00513FF2">
        <w:rPr>
          <w:rFonts w:ascii="Times New Roman" w:hAnsi="Times New Roman"/>
          <w:spacing w:val="-1"/>
          <w:sz w:val="24"/>
          <w:szCs w:val="24"/>
        </w:rPr>
        <w:t>ra</w:t>
      </w:r>
      <w:r w:rsidRPr="00513FF2">
        <w:rPr>
          <w:rFonts w:ascii="Times New Roman" w:hAnsi="Times New Roman"/>
          <w:sz w:val="24"/>
          <w:szCs w:val="24"/>
        </w:rPr>
        <w:t>ikan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teo</w:t>
      </w:r>
      <w:r w:rsidRPr="00513FF2">
        <w:rPr>
          <w:rFonts w:ascii="Times New Roman" w:hAnsi="Times New Roman"/>
          <w:spacing w:val="-1"/>
          <w:sz w:val="24"/>
          <w:szCs w:val="24"/>
        </w:rPr>
        <w:t>r</w:t>
      </w:r>
      <w:r w:rsidRPr="00513FF2">
        <w:rPr>
          <w:rFonts w:ascii="Times New Roman" w:hAnsi="Times New Roman"/>
          <w:sz w:val="24"/>
          <w:szCs w:val="24"/>
        </w:rPr>
        <w:t>i</w:t>
      </w:r>
      <w:proofErr w:type="spellEnd"/>
      <w:r w:rsidRPr="00513FF2">
        <w:rPr>
          <w:rFonts w:ascii="Times New Roman" w:hAnsi="Times New Roman"/>
          <w:sz w:val="24"/>
          <w:szCs w:val="24"/>
        </w:rPr>
        <w:t>,</w:t>
      </w:r>
      <w:r w:rsidRPr="00513FF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-3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muan</w:t>
      </w:r>
      <w:proofErr w:type="spellEnd"/>
      <w:r w:rsidRPr="00513FF2">
        <w:rPr>
          <w:rFonts w:ascii="Times New Roman" w:hAnsi="Times New Roman"/>
          <w:sz w:val="24"/>
          <w:szCs w:val="24"/>
        </w:rPr>
        <w:t>,</w:t>
      </w:r>
      <w:r w:rsidRPr="00513FF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r w:rsidRPr="00513FF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b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h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n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13FF2">
        <w:rPr>
          <w:rFonts w:ascii="Times New Roman" w:hAnsi="Times New Roman"/>
          <w:sz w:val="24"/>
          <w:szCs w:val="24"/>
        </w:rPr>
        <w:t>la</w:t>
      </w:r>
      <w:r w:rsidRPr="00513FF2">
        <w:rPr>
          <w:rFonts w:ascii="Times New Roman" w:hAnsi="Times New Roman"/>
          <w:spacing w:val="-2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 xml:space="preserve">n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13FF2">
        <w:rPr>
          <w:rFonts w:ascii="Times New Roman" w:hAnsi="Times New Roman"/>
          <w:sz w:val="24"/>
          <w:szCs w:val="24"/>
        </w:rPr>
        <w:t>dipe</w:t>
      </w:r>
      <w:r w:rsidRPr="00513FF2">
        <w:rPr>
          <w:rFonts w:ascii="Times New Roman" w:hAnsi="Times New Roman"/>
          <w:spacing w:val="-1"/>
          <w:sz w:val="24"/>
          <w:szCs w:val="24"/>
        </w:rPr>
        <w:t>r</w:t>
      </w:r>
      <w:r w:rsidRPr="00513FF2">
        <w:rPr>
          <w:rFonts w:ascii="Times New Roman" w:hAnsi="Times New Roman"/>
          <w:sz w:val="24"/>
          <w:szCs w:val="24"/>
        </w:rPr>
        <w:t>oleh</w:t>
      </w:r>
      <w:proofErr w:type="spellEnd"/>
      <w:r w:rsidRPr="00513FF2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ri</w:t>
      </w:r>
      <w:proofErr w:type="spellEnd"/>
      <w:r w:rsidRPr="00513FF2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pacing w:val="-1"/>
          <w:sz w:val="24"/>
          <w:szCs w:val="24"/>
        </w:rPr>
        <w:t>ac</w:t>
      </w:r>
      <w:r w:rsidRPr="00513FF2">
        <w:rPr>
          <w:rFonts w:ascii="Times New Roman" w:hAnsi="Times New Roman"/>
          <w:spacing w:val="2"/>
          <w:sz w:val="24"/>
          <w:szCs w:val="24"/>
        </w:rPr>
        <w:t>u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,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ng</w:t>
      </w:r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di</w:t>
      </w:r>
      <w:r w:rsidRPr="00513FF2">
        <w:rPr>
          <w:rFonts w:ascii="Times New Roman" w:hAnsi="Times New Roman"/>
          <w:spacing w:val="1"/>
          <w:sz w:val="24"/>
          <w:szCs w:val="24"/>
        </w:rPr>
        <w:t>j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di</w:t>
      </w:r>
      <w:r w:rsidRPr="00513FF2">
        <w:rPr>
          <w:rFonts w:ascii="Times New Roman" w:hAnsi="Times New Roman"/>
          <w:spacing w:val="3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lan</w:t>
      </w:r>
      <w:r w:rsidRPr="00513FF2">
        <w:rPr>
          <w:rFonts w:ascii="Times New Roman" w:hAnsi="Times New Roman"/>
          <w:spacing w:val="2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untuk</w:t>
      </w:r>
      <w:proofErr w:type="spellEnd"/>
      <w:r w:rsidRPr="00513FF2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mel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kuk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n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13FF2">
        <w:rPr>
          <w:rFonts w:ascii="Times New Roman" w:hAnsi="Times New Roman"/>
          <w:sz w:val="24"/>
          <w:szCs w:val="24"/>
        </w:rPr>
        <w:t>diusulkan</w:t>
      </w:r>
      <w:proofErr w:type="spellEnd"/>
      <w:r w:rsidRPr="00513FF2">
        <w:rPr>
          <w:rFonts w:ascii="Times New Roman" w:hAnsi="Times New Roman"/>
          <w:sz w:val="24"/>
          <w:szCs w:val="24"/>
        </w:rPr>
        <w:t>.</w:t>
      </w:r>
    </w:p>
    <w:p w14:paraId="27D676FA" w14:textId="0CF01428" w:rsidR="002B52BE" w:rsidRPr="00513FF2" w:rsidRDefault="002B52BE" w:rsidP="002B52BE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14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FF2">
        <w:rPr>
          <w:rFonts w:ascii="Times New Roman" w:hAnsi="Times New Roman"/>
          <w:sz w:val="24"/>
          <w:szCs w:val="24"/>
        </w:rPr>
        <w:t>U</w:t>
      </w:r>
      <w:r w:rsidRPr="00513FF2">
        <w:rPr>
          <w:rFonts w:ascii="Times New Roman" w:hAnsi="Times New Roman"/>
          <w:spacing w:val="-1"/>
          <w:sz w:val="24"/>
          <w:szCs w:val="24"/>
        </w:rPr>
        <w:t>ra</w:t>
      </w:r>
      <w:r w:rsidRPr="00513FF2">
        <w:rPr>
          <w:rFonts w:ascii="Times New Roman" w:hAnsi="Times New Roman"/>
          <w:sz w:val="24"/>
          <w:szCs w:val="24"/>
        </w:rPr>
        <w:t>ian</w:t>
      </w:r>
      <w:proofErr w:type="spellEnd"/>
      <w:r w:rsidRPr="00513FF2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lam</w:t>
      </w:r>
      <w:proofErr w:type="spellEnd"/>
      <w:r w:rsidRPr="00513FF2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n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1"/>
          <w:sz w:val="24"/>
          <w:szCs w:val="24"/>
        </w:rPr>
        <w:t>ia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s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b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lu</w:t>
      </w:r>
      <w:r w:rsidRPr="00513FF2">
        <w:rPr>
          <w:rFonts w:ascii="Times New Roman" w:hAnsi="Times New Roman"/>
          <w:spacing w:val="1"/>
          <w:sz w:val="24"/>
          <w:szCs w:val="24"/>
        </w:rPr>
        <w:t>m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z w:val="24"/>
          <w:szCs w:val="24"/>
        </w:rPr>
        <w:t>a</w:t>
      </w:r>
      <w:proofErr w:type="spellEnd"/>
      <w:r w:rsidRPr="00513FF2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dia</w:t>
      </w:r>
      <w:r w:rsidRPr="00513FF2">
        <w:rPr>
          <w:rFonts w:ascii="Times New Roman" w:hAnsi="Times New Roman"/>
          <w:spacing w:val="1"/>
          <w:sz w:val="24"/>
          <w:szCs w:val="24"/>
        </w:rPr>
        <w:t>r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hk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untuk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me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pacing w:val="-7"/>
          <w:sz w:val="24"/>
          <w:szCs w:val="24"/>
        </w:rPr>
        <w:t>y</w:t>
      </w:r>
      <w:r w:rsidRPr="00513FF2">
        <w:rPr>
          <w:rFonts w:ascii="Times New Roman" w:hAnsi="Times New Roman"/>
          <w:sz w:val="24"/>
          <w:szCs w:val="24"/>
        </w:rPr>
        <w:t>usun</w:t>
      </w:r>
      <w:proofErr w:type="spellEnd"/>
      <w:r w:rsidRPr="00513FF2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pacing w:val="1"/>
          <w:sz w:val="24"/>
          <w:szCs w:val="24"/>
        </w:rPr>
        <w:t>r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pacing w:val="3"/>
          <w:sz w:val="24"/>
          <w:szCs w:val="24"/>
        </w:rPr>
        <w:t>n</w:t>
      </w:r>
      <w:r w:rsidRPr="00513FF2">
        <w:rPr>
          <w:rFonts w:ascii="Times New Roman" w:hAnsi="Times New Roman"/>
          <w:sz w:val="24"/>
          <w:szCs w:val="24"/>
        </w:rPr>
        <w:t>gka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tau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kons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p</w:t>
      </w:r>
      <w:proofErr w:type="spellEnd"/>
      <w:r w:rsidRPr="00513FF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3FF2">
        <w:rPr>
          <w:rFonts w:ascii="Times New Roman" w:hAnsi="Times New Roman"/>
          <w:spacing w:val="-5"/>
          <w:sz w:val="24"/>
          <w:szCs w:val="24"/>
        </w:rPr>
        <w:t>y</w:t>
      </w:r>
      <w:r w:rsidRPr="00513FF2">
        <w:rPr>
          <w:rFonts w:ascii="Times New Roman" w:hAnsi="Times New Roman"/>
          <w:spacing w:val="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pacing w:val="2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digun</w:t>
      </w:r>
      <w:r w:rsidRPr="00513FF2">
        <w:rPr>
          <w:rFonts w:ascii="Times New Roman" w:hAnsi="Times New Roman"/>
          <w:spacing w:val="2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k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d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lam</w:t>
      </w:r>
      <w:proofErr w:type="spellEnd"/>
      <w:r w:rsidRPr="00513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FF2">
        <w:rPr>
          <w:rFonts w:ascii="Times New Roman" w:hAnsi="Times New Roman"/>
          <w:sz w:val="24"/>
          <w:szCs w:val="24"/>
        </w:rPr>
        <w:t>p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pacing w:val="2"/>
          <w:sz w:val="24"/>
          <w:szCs w:val="24"/>
        </w:rPr>
        <w:t>n</w:t>
      </w:r>
      <w:r w:rsidRPr="00513FF2">
        <w:rPr>
          <w:rFonts w:ascii="Times New Roman" w:hAnsi="Times New Roman"/>
          <w:spacing w:val="-1"/>
          <w:sz w:val="24"/>
          <w:szCs w:val="24"/>
        </w:rPr>
        <w:t>e</w:t>
      </w:r>
      <w:r w:rsidRPr="00513FF2">
        <w:rPr>
          <w:rFonts w:ascii="Times New Roman" w:hAnsi="Times New Roman"/>
          <w:sz w:val="24"/>
          <w:szCs w:val="24"/>
        </w:rPr>
        <w:t>l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z w:val="24"/>
          <w:szCs w:val="24"/>
        </w:rPr>
        <w:t>t</w:t>
      </w:r>
      <w:r w:rsidRPr="00513FF2">
        <w:rPr>
          <w:rFonts w:ascii="Times New Roman" w:hAnsi="Times New Roman"/>
          <w:spacing w:val="1"/>
          <w:sz w:val="24"/>
          <w:szCs w:val="24"/>
        </w:rPr>
        <w:t>i</w:t>
      </w:r>
      <w:r w:rsidRPr="00513FF2">
        <w:rPr>
          <w:rFonts w:ascii="Times New Roman" w:hAnsi="Times New Roman"/>
          <w:spacing w:val="-1"/>
          <w:sz w:val="24"/>
          <w:szCs w:val="24"/>
        </w:rPr>
        <w:t>a</w:t>
      </w:r>
      <w:r w:rsidRPr="00513FF2">
        <w:rPr>
          <w:rFonts w:ascii="Times New Roman" w:hAnsi="Times New Roman"/>
          <w:sz w:val="24"/>
          <w:szCs w:val="24"/>
        </w:rPr>
        <w:t>n</w:t>
      </w:r>
      <w:proofErr w:type="spellEnd"/>
      <w:r w:rsidRPr="00513FF2">
        <w:rPr>
          <w:rFonts w:ascii="Times New Roman" w:hAnsi="Times New Roman"/>
          <w:sz w:val="24"/>
          <w:szCs w:val="24"/>
          <w:lang w:val="id-ID"/>
        </w:rPr>
        <w:t>.</w:t>
      </w:r>
    </w:p>
    <w:p w14:paraId="699F0AB1" w14:textId="0CC479F6" w:rsidR="002B52BE" w:rsidRPr="00513FF2" w:rsidRDefault="002B52BE" w:rsidP="002B52BE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14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FF2">
        <w:rPr>
          <w:rFonts w:ascii="Times New Roman" w:hAnsi="Times New Roman"/>
          <w:spacing w:val="-1"/>
          <w:sz w:val="24"/>
          <w:szCs w:val="24"/>
        </w:rPr>
        <w:t>Munculkan</w:t>
      </w:r>
      <w:proofErr w:type="spellEnd"/>
      <w:r w:rsidRPr="00513FF2">
        <w:rPr>
          <w:rFonts w:ascii="Times New Roman" w:hAnsi="Times New Roman"/>
          <w:sz w:val="24"/>
          <w:szCs w:val="24"/>
          <w:lang w:val="id-ID"/>
        </w:rPr>
        <w:t xml:space="preserve"> perbedaan anda sebagai peneliti yang akan mengembangkan sebuah gagasan, metode, atau hasil yang di capai.</w:t>
      </w:r>
    </w:p>
    <w:p w14:paraId="156A1925" w14:textId="7141E8BE" w:rsidR="002B52BE" w:rsidRPr="00513FF2" w:rsidRDefault="00C434E1" w:rsidP="002B52BE"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6593E3E" wp14:editId="088ABECB">
                <wp:simplePos x="0" y="0"/>
                <wp:positionH relativeFrom="margin">
                  <wp:align>center</wp:align>
                </wp:positionH>
                <wp:positionV relativeFrom="paragraph">
                  <wp:posOffset>258173</wp:posOffset>
                </wp:positionV>
                <wp:extent cx="5350722" cy="524933"/>
                <wp:effectExtent l="0" t="0" r="21590" b="27940"/>
                <wp:wrapNone/>
                <wp:docPr id="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722" cy="5249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0C041" w14:textId="77777777" w:rsidR="00C434E1" w:rsidRPr="003D3E5D" w:rsidRDefault="00C434E1" w:rsidP="00C434E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Tabel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penelitian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sebelumnya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boleh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landscape/portrait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prodi</w:t>
                            </w:r>
                            <w:proofErr w:type="spellEnd"/>
                            <w:r w:rsidRPr="007803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masing-masing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3E3E" id="_x0000_s1093" type="#_x0000_t202" style="position:absolute;margin-left:0;margin-top:20.35pt;width:421.3pt;height:41.35pt;z-index:252061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" fillcolor="white [3201]" strokecolor="#c0504d [3205]" strokeweight="2pt">
                <v:textbox>
                  <w:txbxContent>
                    <w:p w14:paraId="0560C041" w14:textId="77777777" w:rsidR="00C434E1" w:rsidRPr="003D3E5D" w:rsidRDefault="00C434E1" w:rsidP="00C434E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Catatan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Tabel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penelitian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sebelumnya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boleh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landscape/portrait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fakultas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prodi</w:t>
                      </w:r>
                      <w:proofErr w:type="spellEnd"/>
                      <w:r w:rsidRPr="007803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masing-masing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3690D" w14:textId="382C991E" w:rsidR="002B52BE" w:rsidRPr="00513FF2" w:rsidRDefault="002B52BE" w:rsidP="002B52BE"/>
    <w:p w14:paraId="36D90B77" w14:textId="4E7F6866" w:rsidR="008757AB" w:rsidRDefault="008757AB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01A72908" w14:textId="77777777" w:rsidR="008757AB" w:rsidRDefault="008757AB" w:rsidP="00FC1301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8757AB" w:rsidSect="002B52BE">
          <w:pgSz w:w="11907" w:h="16840" w:code="9"/>
          <w:pgMar w:top="2268" w:right="1701" w:bottom="1701" w:left="2268" w:header="1134" w:footer="1134" w:gutter="0"/>
          <w:pgNumType w:start="4"/>
          <w:cols w:space="720"/>
          <w:titlePg/>
          <w:docGrid w:linePitch="360"/>
        </w:sectPr>
      </w:pPr>
    </w:p>
    <w:p w14:paraId="7CA4E4D8" w14:textId="73E10380" w:rsidR="008757AB" w:rsidRDefault="00CA67AC" w:rsidP="008757AB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53" w:name="_Toc172881837"/>
      <w:bookmarkStart w:id="54" w:name="_Toc74923556"/>
      <w:bookmarkStart w:id="55" w:name="_Toc179822488"/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9531709" wp14:editId="183BB145">
                <wp:simplePos x="0" y="0"/>
                <wp:positionH relativeFrom="margin">
                  <wp:posOffset>911951</wp:posOffset>
                </wp:positionH>
                <wp:positionV relativeFrom="paragraph">
                  <wp:posOffset>-721723</wp:posOffset>
                </wp:positionV>
                <wp:extent cx="3581400" cy="628650"/>
                <wp:effectExtent l="876300" t="0" r="19050" b="19050"/>
                <wp:wrapNone/>
                <wp:docPr id="124" name="Callout: Lin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81400" cy="628650"/>
                        </a:xfrm>
                        <a:prstGeom prst="borderCallout1">
                          <a:avLst>
                            <a:gd name="adj1" fmla="val 19972"/>
                            <a:gd name="adj2" fmla="val 124642"/>
                            <a:gd name="adj3" fmla="val 53156"/>
                            <a:gd name="adj4" fmla="val 999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1E2B" w14:textId="1049157E" w:rsidR="00CB145D" w:rsidRPr="00DF706A" w:rsidRDefault="00CB145D" w:rsidP="00BB3A1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Posisi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pada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landscape. </w:t>
                            </w:r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Jika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ada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tambahan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halaman</w:t>
                            </w:r>
                            <w:proofErr w:type="spellEnd"/>
                            <w:r w:rsidRPr="00BB3A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landscape.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Silakan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posisikan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1C8EB5FB" w14:textId="77777777" w:rsidR="00CB145D" w:rsidRPr="003D3E5D" w:rsidRDefault="00CB145D" w:rsidP="00BB3A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1709" id="Callout: Line 124" o:spid="_x0000_s1094" type="#_x0000_t47" style="position:absolute;left:0;text-align:left;margin-left:71.8pt;margin-top:-56.85pt;width:282pt;height:49.5pt;flip:x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" adj="21589,11482,26923,4314" fillcolor="#4f81bd [3204]" strokecolor="#243f60 [1604]" strokeweight="2pt">
                <v:textbox>
                  <w:txbxContent>
                    <w:p w14:paraId="0DBD1E2B" w14:textId="1049157E" w:rsidR="00CB145D" w:rsidRPr="00DF706A" w:rsidRDefault="00CB145D" w:rsidP="00BB3A13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Posisi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pada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landscape. </w:t>
                      </w:r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Jika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ada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>tambahan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>halaman</w:t>
                      </w:r>
                      <w:proofErr w:type="spellEnd"/>
                      <w:r w:rsidRPr="00BB3A1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landscape.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Silakan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posisikan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1C8EB5FB" w14:textId="77777777" w:rsidR="00CB145D" w:rsidRPr="003D3E5D" w:rsidRDefault="00CB145D" w:rsidP="00BB3A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B5235CE" wp14:editId="15ADB142">
                <wp:simplePos x="0" y="0"/>
                <wp:positionH relativeFrom="margin">
                  <wp:posOffset>-848270</wp:posOffset>
                </wp:positionH>
                <wp:positionV relativeFrom="paragraph">
                  <wp:posOffset>-1191895</wp:posOffset>
                </wp:positionV>
                <wp:extent cx="2150533" cy="304800"/>
                <wp:effectExtent l="0" t="0" r="2159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5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06C39" w14:textId="4AAFEFBA" w:rsidR="00CA67AC" w:rsidRPr="004206C7" w:rsidRDefault="00CA67AC" w:rsidP="00CA67A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Halaman Lan</w:t>
                            </w:r>
                            <w:r w:rsidR="00061A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35CE" id="Text Box 15" o:spid="_x0000_s1095" type="#_x0000_t202" style="position:absolute;left:0;text-align:left;margin-left:-66.8pt;margin-top:-93.85pt;width:169.35pt;height:24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" filled="f" strokeweight=".5pt">
                <v:textbox>
                  <w:txbxContent>
                    <w:p w14:paraId="06106C39" w14:textId="4AAFEFBA" w:rsidR="00CA67AC" w:rsidRPr="004206C7" w:rsidRDefault="00CA67AC" w:rsidP="00CA67A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Halaman Lan</w:t>
                      </w:r>
                      <w:r w:rsidR="00061A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scape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757AB" w:rsidRPr="008757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</w:t>
      </w:r>
      <w:proofErr w:type="spellEnd"/>
      <w:r w:rsidR="008757AB" w:rsidRPr="008757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2.4</w:t>
      </w:r>
      <w:r w:rsidR="0074052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8757AB" w:rsidRPr="008757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8757AB" w:rsidRPr="008757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proofErr w:type="spellEnd"/>
      <w:r w:rsidR="008757AB" w:rsidRPr="008757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8757A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Sebelumnya</w:t>
      </w:r>
      <w:bookmarkEnd w:id="53"/>
      <w:proofErr w:type="spellEnd"/>
    </w:p>
    <w:tbl>
      <w:tblPr>
        <w:tblStyle w:val="TableGrid"/>
        <w:tblW w:w="13746" w:type="dxa"/>
        <w:tblLook w:val="04A0" w:firstRow="1" w:lastRow="0" w:firstColumn="1" w:lastColumn="0" w:noHBand="0" w:noVBand="1"/>
      </w:tblPr>
      <w:tblGrid>
        <w:gridCol w:w="596"/>
        <w:gridCol w:w="2380"/>
        <w:gridCol w:w="2555"/>
        <w:gridCol w:w="3536"/>
        <w:gridCol w:w="2410"/>
        <w:gridCol w:w="2269"/>
      </w:tblGrid>
      <w:tr w:rsidR="008757AB" w14:paraId="04D6F77F" w14:textId="77777777" w:rsidTr="008757A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39CA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E441" w14:textId="3169ACB4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84B4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C73A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41B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Persamaan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8959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</w:p>
        </w:tc>
      </w:tr>
      <w:tr w:rsidR="008757AB" w14:paraId="6244C032" w14:textId="77777777" w:rsidTr="008757A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6A6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5B07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Rudiansyah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Mardiono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dan Reza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Diharja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1BBE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Desain Alat Monitoring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Kapasitas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Tabung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 LPG 3 Kilogram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Load Cell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Deteksi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Internet of Things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4022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Monitoring level gas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deteksi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Internet of Things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memonitoring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 LPG 3 KG dan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pembeli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level dan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8B6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Monitoring level gas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deteksi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Internet of Things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839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wemos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D1 mini </w:t>
            </w:r>
            <w:proofErr w:type="spellStart"/>
            <w:r>
              <w:rPr>
                <w:rFonts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Mikrokontroller</w:t>
            </w:r>
            <w:proofErr w:type="spellEnd"/>
          </w:p>
          <w:p w14:paraId="516D1ED5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firebase </w:t>
            </w:r>
            <w:proofErr w:type="spellStart"/>
            <w:r>
              <w:rPr>
                <w:rFonts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penerapan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Internet of Things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757AB" w14:paraId="3B0D6C14" w14:textId="77777777" w:rsidTr="008757A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30CF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253B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Anisha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Fadia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Haya,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WermanKasoep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Nefy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Puteri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Novani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0C79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Rancang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Smart Case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Tabung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Elpiji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Mikrokontroler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45BC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Mengirim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notifikasi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GSM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LCD.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3DF4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Load cell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sensor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sensor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mendeteksi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monitoring level 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687A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Mikrokontroler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arduino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Uno R3.</w:t>
            </w:r>
          </w:p>
          <w:p w14:paraId="3C14B197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memunculkan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LCD.</w:t>
            </w:r>
          </w:p>
          <w:p w14:paraId="00EDBA36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Mengirim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notifikasi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GSM</w:t>
            </w:r>
          </w:p>
        </w:tc>
      </w:tr>
      <w:tr w:rsidR="008757AB" w14:paraId="3550EFB7" w14:textId="77777777" w:rsidTr="008757A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1988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2251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Anuradha,Rajeshwar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Arabelli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 Rajkumar dan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Ravichander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41D5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Microcontroller Based Monitoring and Controlling of LPG Leaks Using Internet of Things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825D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mendeteksi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Arduino uno ATmega328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ThingSpeak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889" w14:textId="77777777" w:rsidR="008757AB" w:rsidRDefault="008757AB" w:rsidP="008757AB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mendeteksi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kebocoran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mikrokontroller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75EF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Arduino Uno.</w:t>
            </w:r>
          </w:p>
          <w:p w14:paraId="1F204DAF" w14:textId="77777777" w:rsidR="008757AB" w:rsidRDefault="008757AB" w:rsidP="008757A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351" w:right="13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Fokus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pada 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kebocoran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gas</w:t>
            </w:r>
          </w:p>
        </w:tc>
      </w:tr>
    </w:tbl>
    <w:p w14:paraId="0875C681" w14:textId="77777777" w:rsidR="00223A9C" w:rsidRDefault="00223A9C" w:rsidP="00223A9C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907C816" w14:textId="77777777" w:rsidR="008757AB" w:rsidRDefault="008757AB" w:rsidP="002B52BE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8757AB" w:rsidSect="008757AB">
          <w:headerReference w:type="even" r:id="rId20"/>
          <w:footerReference w:type="default" r:id="rId21"/>
          <w:headerReference w:type="first" r:id="rId22"/>
          <w:footerReference w:type="first" r:id="rId23"/>
          <w:pgSz w:w="16840" w:h="11907" w:orient="landscape" w:code="9"/>
          <w:pgMar w:top="2268" w:right="2268" w:bottom="1701" w:left="1701" w:header="1134" w:footer="1134" w:gutter="0"/>
          <w:cols w:space="720"/>
          <w:titlePg/>
          <w:docGrid w:linePitch="360"/>
        </w:sectPr>
      </w:pPr>
    </w:p>
    <w:p w14:paraId="7B1B948D" w14:textId="57E50BF0" w:rsidR="002B52BE" w:rsidRPr="00AD05AD" w:rsidRDefault="002B52BE" w:rsidP="002B52BE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III</w:t>
      </w:r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br/>
        <w:t>METODE PENELITIAN</w:t>
      </w:r>
      <w:bookmarkEnd w:id="54"/>
      <w:bookmarkEnd w:id="55"/>
    </w:p>
    <w:p w14:paraId="6C1ED071" w14:textId="77777777" w:rsidR="002B52BE" w:rsidRPr="00764080" w:rsidRDefault="002B52BE" w:rsidP="002B52BE"/>
    <w:p w14:paraId="752F7C8E" w14:textId="77777777" w:rsidR="002B52BE" w:rsidRPr="00AD05AD" w:rsidRDefault="002B52BE" w:rsidP="002B52BE">
      <w:pPr>
        <w:pStyle w:val="Heading2"/>
        <w:numPr>
          <w:ilvl w:val="0"/>
          <w:numId w:val="9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6" w:name="_Toc74923557"/>
      <w:bookmarkStart w:id="57" w:name="_Toc179822489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dan Waktu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Ada)</w:t>
      </w:r>
      <w:bookmarkEnd w:id="56"/>
      <w:bookmarkEnd w:id="57"/>
    </w:p>
    <w:p w14:paraId="39CA3704" w14:textId="77777777" w:rsidR="002B52BE" w:rsidRDefault="002B52BE" w:rsidP="002B52BE">
      <w:pPr>
        <w:spacing w:after="0" w:line="480" w:lineRule="auto"/>
        <w:ind w:left="426" w:firstLine="567"/>
        <w:jc w:val="both"/>
      </w:pPr>
      <w:proofErr w:type="spellStart"/>
      <w:r w:rsidRPr="00B67119">
        <w:rPr>
          <w:rFonts w:ascii="Times New Roman" w:hAnsi="Times New Roman"/>
          <w:sz w:val="24"/>
          <w:szCs w:val="24"/>
        </w:rPr>
        <w:t>Skripsi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berupa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penelitian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mandiri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merupakan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kajian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ilmu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pengetahuan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atau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teknologi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67119">
        <w:rPr>
          <w:rFonts w:ascii="Times New Roman" w:hAnsi="Times New Roman"/>
          <w:sz w:val="24"/>
          <w:szCs w:val="24"/>
        </w:rPr>
        <w:t>bidang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Teknik </w:t>
      </w:r>
      <w:proofErr w:type="spellStart"/>
      <w:r w:rsidRPr="00B67119">
        <w:rPr>
          <w:rFonts w:ascii="Times New Roman" w:hAnsi="Times New Roman"/>
          <w:sz w:val="24"/>
          <w:szCs w:val="24"/>
        </w:rPr>
        <w:t>Informatika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7119">
        <w:rPr>
          <w:rFonts w:ascii="Times New Roman" w:hAnsi="Times New Roman"/>
          <w:sz w:val="24"/>
          <w:szCs w:val="24"/>
        </w:rPr>
        <w:t>Penelitian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dapat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dilaksanakan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dengan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mempertimbangkan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tingkat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kedalaman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67119">
        <w:rPr>
          <w:rFonts w:ascii="Times New Roman" w:hAnsi="Times New Roman"/>
          <w:sz w:val="24"/>
          <w:szCs w:val="24"/>
        </w:rPr>
        <w:t>manfaat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penelitian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tersebut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7119">
        <w:rPr>
          <w:rFonts w:ascii="Times New Roman" w:hAnsi="Times New Roman"/>
          <w:sz w:val="24"/>
          <w:szCs w:val="24"/>
        </w:rPr>
        <w:t>khususnya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untuk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pengayaan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ilmu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pengetahuan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atau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penerapan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ilmu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119">
        <w:rPr>
          <w:rFonts w:ascii="Times New Roman" w:hAnsi="Times New Roman"/>
          <w:sz w:val="24"/>
          <w:szCs w:val="24"/>
        </w:rPr>
        <w:t>pengetahuan</w:t>
      </w:r>
      <w:proofErr w:type="spellEnd"/>
      <w:r w:rsidRPr="00B6711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67119">
        <w:rPr>
          <w:rFonts w:ascii="Times New Roman" w:hAnsi="Times New Roman"/>
          <w:sz w:val="24"/>
          <w:szCs w:val="24"/>
        </w:rPr>
        <w:t>teknologi</w:t>
      </w:r>
      <w:proofErr w:type="spellEnd"/>
      <w:r w:rsidRPr="00BB2E67">
        <w:t>.</w:t>
      </w:r>
    </w:p>
    <w:p w14:paraId="1DAD6FCB" w14:textId="77777777" w:rsidR="002B52BE" w:rsidRPr="00111E0D" w:rsidRDefault="002B52BE" w:rsidP="002B52BE">
      <w:pPr>
        <w:rPr>
          <w:sz w:val="20"/>
          <w:szCs w:val="20"/>
        </w:rPr>
      </w:pPr>
    </w:p>
    <w:p w14:paraId="21A68255" w14:textId="77777777" w:rsidR="002B52BE" w:rsidRPr="00111E0D" w:rsidRDefault="002B52BE" w:rsidP="002B52BE">
      <w:pPr>
        <w:pStyle w:val="Heading2"/>
        <w:numPr>
          <w:ilvl w:val="0"/>
          <w:numId w:val="9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8" w:name="_Toc74923558"/>
      <w:bookmarkStart w:id="59" w:name="_Toc179822490"/>
      <w:proofErr w:type="spellStart"/>
      <w:r w:rsidRPr="00111E0D">
        <w:rPr>
          <w:rFonts w:ascii="Times New Roman" w:hAnsi="Times New Roman" w:cs="Times New Roman"/>
          <w:b/>
          <w:color w:val="auto"/>
          <w:sz w:val="24"/>
          <w:szCs w:val="24"/>
        </w:rPr>
        <w:t>Metode</w:t>
      </w:r>
      <w:proofErr w:type="spellEnd"/>
      <w:r w:rsidRPr="00111E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11E0D">
        <w:rPr>
          <w:rFonts w:ascii="Times New Roman" w:hAnsi="Times New Roman" w:cs="Times New Roman"/>
          <w:b/>
          <w:color w:val="auto"/>
          <w:sz w:val="24"/>
          <w:szCs w:val="24"/>
        </w:rPr>
        <w:t>Pengumpulan</w:t>
      </w:r>
      <w:proofErr w:type="spellEnd"/>
      <w:r w:rsidRPr="00111E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Data</w:t>
      </w:r>
      <w:bookmarkEnd w:id="58"/>
      <w:bookmarkEnd w:id="59"/>
    </w:p>
    <w:p w14:paraId="0BE2CA94" w14:textId="77777777" w:rsidR="002B52BE" w:rsidRPr="00AD05AD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5AD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blangko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dilampirkan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D05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3F20" w14:textId="77777777" w:rsidR="002B52BE" w:rsidRDefault="002B52BE" w:rsidP="002B52BE"/>
    <w:p w14:paraId="1DBC5A50" w14:textId="77777777" w:rsidR="002B52BE" w:rsidRDefault="002B52BE" w:rsidP="005821A9">
      <w:pPr>
        <w:pStyle w:val="Heading2"/>
        <w:numPr>
          <w:ilvl w:val="0"/>
          <w:numId w:val="9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0" w:name="_Toc74923475"/>
      <w:bookmarkStart w:id="61" w:name="_Toc74923559"/>
      <w:bookmarkStart w:id="62" w:name="_Toc17982249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Alat dan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60"/>
      <w:bookmarkEnd w:id="61"/>
      <w:bookmarkEnd w:id="62"/>
      <w:proofErr w:type="spellEnd"/>
    </w:p>
    <w:p w14:paraId="5DE15E91" w14:textId="77777777" w:rsidR="002B52BE" w:rsidRDefault="002B52BE" w:rsidP="005821A9">
      <w:pPr>
        <w:widowControl w:val="0"/>
        <w:autoSpaceDE w:val="0"/>
        <w:autoSpaceDN w:val="0"/>
        <w:adjustRightInd w:val="0"/>
        <w:spacing w:line="480" w:lineRule="auto"/>
        <w:ind w:left="426" w:right="135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BE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data, software dan hardware yang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BE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82BEC">
        <w:rPr>
          <w:rFonts w:ascii="Times New Roman" w:hAnsi="Times New Roman" w:cs="Times New Roman"/>
          <w:sz w:val="24"/>
          <w:szCs w:val="24"/>
        </w:rPr>
        <w:t>.</w:t>
      </w:r>
    </w:p>
    <w:p w14:paraId="29F5C0A9" w14:textId="77777777" w:rsidR="002B52BE" w:rsidRPr="00982BEC" w:rsidRDefault="002B52BE" w:rsidP="002B52BE">
      <w:pPr>
        <w:widowControl w:val="0"/>
        <w:autoSpaceDE w:val="0"/>
        <w:autoSpaceDN w:val="0"/>
        <w:adjustRightInd w:val="0"/>
        <w:spacing w:after="0" w:line="360" w:lineRule="auto"/>
        <w:ind w:left="426" w:right="135" w:firstLine="567"/>
        <w:rPr>
          <w:rFonts w:ascii="Times New Roman" w:hAnsi="Times New Roman" w:cs="Times New Roman"/>
          <w:sz w:val="24"/>
          <w:szCs w:val="24"/>
        </w:rPr>
      </w:pPr>
    </w:p>
    <w:p w14:paraId="53ECE105" w14:textId="77777777" w:rsidR="002B52BE" w:rsidRPr="00AD05AD" w:rsidRDefault="002B52BE" w:rsidP="002B52BE">
      <w:pPr>
        <w:pStyle w:val="Heading2"/>
        <w:numPr>
          <w:ilvl w:val="0"/>
          <w:numId w:val="9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3" w:name="_Toc74923560"/>
      <w:bookmarkStart w:id="64" w:name="_Toc179822492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Konsep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63"/>
      <w:bookmarkEnd w:id="64"/>
      <w:proofErr w:type="spellEnd"/>
    </w:p>
    <w:p w14:paraId="41815D8D" w14:textId="77777777" w:rsidR="002B52BE" w:rsidRPr="00430310" w:rsidRDefault="002B52BE" w:rsidP="002B52BE">
      <w:pPr>
        <w:spacing w:after="0" w:line="480" w:lineRule="auto"/>
        <w:ind w:left="425" w:firstLine="567"/>
        <w:jc w:val="both"/>
        <w:rPr>
          <w:sz w:val="24"/>
          <w:szCs w:val="24"/>
        </w:rPr>
      </w:pPr>
      <w:proofErr w:type="spellStart"/>
      <w:r w:rsidRPr="00430310">
        <w:rPr>
          <w:rFonts w:ascii="Times New Roman" w:hAnsi="Times New Roman"/>
          <w:sz w:val="24"/>
          <w:szCs w:val="24"/>
        </w:rPr>
        <w:t>Konsep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penelitian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ini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digunakan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sebagai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dasar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untuk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menjawab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pertanyaan-pertanyaan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penelitian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0310">
        <w:rPr>
          <w:rFonts w:ascii="Times New Roman" w:hAnsi="Times New Roman"/>
          <w:sz w:val="24"/>
          <w:szCs w:val="24"/>
        </w:rPr>
        <w:t>diangkat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0310">
        <w:rPr>
          <w:rFonts w:ascii="Times New Roman" w:hAnsi="Times New Roman"/>
          <w:sz w:val="24"/>
          <w:szCs w:val="24"/>
        </w:rPr>
        <w:t>Dapat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diartikan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sebagai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mengalirkan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jalan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pikiran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menurut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kerangka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logis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(construct logic) </w:t>
      </w:r>
      <w:proofErr w:type="spellStart"/>
      <w:r w:rsidRPr="00430310">
        <w:rPr>
          <w:rFonts w:ascii="Times New Roman" w:hAnsi="Times New Roman"/>
          <w:sz w:val="24"/>
          <w:szCs w:val="24"/>
        </w:rPr>
        <w:t>atau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kerangka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konseptual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0310">
        <w:rPr>
          <w:rFonts w:ascii="Times New Roman" w:hAnsi="Times New Roman"/>
          <w:sz w:val="24"/>
          <w:szCs w:val="24"/>
        </w:rPr>
        <w:t>relevan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untuk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menjawab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penyebab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terjadinya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masalah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30310">
        <w:rPr>
          <w:rFonts w:ascii="Times New Roman" w:hAnsi="Times New Roman"/>
          <w:sz w:val="24"/>
          <w:szCs w:val="24"/>
        </w:rPr>
        <w:t>tidak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harus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membuat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sistem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). Jika </w:t>
      </w:r>
      <w:proofErr w:type="spellStart"/>
      <w:r w:rsidRPr="00430310">
        <w:rPr>
          <w:rFonts w:ascii="Times New Roman" w:hAnsi="Times New Roman"/>
          <w:sz w:val="24"/>
          <w:szCs w:val="24"/>
        </w:rPr>
        <w:t>membuat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produk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maka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menggunakan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metode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pengembangan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sistem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310">
        <w:rPr>
          <w:rFonts w:ascii="Times New Roman" w:hAnsi="Times New Roman"/>
          <w:sz w:val="24"/>
          <w:szCs w:val="24"/>
        </w:rPr>
        <w:t>jika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tidak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maka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alur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disesuaikan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dengan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penelitian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0310">
        <w:rPr>
          <w:rFonts w:ascii="Times New Roman" w:hAnsi="Times New Roman"/>
          <w:sz w:val="24"/>
          <w:szCs w:val="24"/>
        </w:rPr>
        <w:t>akan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dilakukan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misal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menggunakan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metode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SPK, </w:t>
      </w:r>
      <w:proofErr w:type="spellStart"/>
      <w:r w:rsidRPr="00430310">
        <w:rPr>
          <w:rFonts w:ascii="Times New Roman" w:hAnsi="Times New Roman"/>
          <w:sz w:val="24"/>
          <w:szCs w:val="24"/>
        </w:rPr>
        <w:t>algoritma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dalam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data mining, framework </w:t>
      </w:r>
      <w:proofErr w:type="spellStart"/>
      <w:r w:rsidRPr="00430310">
        <w:rPr>
          <w:rFonts w:ascii="Times New Roman" w:hAnsi="Times New Roman"/>
          <w:sz w:val="24"/>
          <w:szCs w:val="24"/>
        </w:rPr>
        <w:t>tatakelola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sistem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310">
        <w:rPr>
          <w:rFonts w:ascii="Times New Roman" w:hAnsi="Times New Roman"/>
          <w:sz w:val="24"/>
          <w:szCs w:val="24"/>
        </w:rPr>
        <w:t>informasi</w:t>
      </w:r>
      <w:proofErr w:type="spellEnd"/>
      <w:r w:rsidRPr="00430310">
        <w:rPr>
          <w:rFonts w:ascii="Times New Roman" w:hAnsi="Times New Roman"/>
          <w:sz w:val="24"/>
          <w:szCs w:val="24"/>
        </w:rPr>
        <w:t xml:space="preserve"> dan lain-lain</w:t>
      </w:r>
    </w:p>
    <w:p w14:paraId="1AEEB0CF" w14:textId="77777777" w:rsidR="002B52BE" w:rsidRPr="00F21876" w:rsidRDefault="002B52BE" w:rsidP="002B52BE"/>
    <w:p w14:paraId="5201ACB8" w14:textId="77777777" w:rsidR="002B52BE" w:rsidRDefault="002B52BE" w:rsidP="002B52BE"/>
    <w:p w14:paraId="254BFF8A" w14:textId="77777777" w:rsidR="002B52BE" w:rsidRDefault="002B52BE" w:rsidP="002B52BE">
      <w:pPr>
        <w:sectPr w:rsidR="002B52BE" w:rsidSect="002B52BE">
          <w:headerReference w:type="first" r:id="rId24"/>
          <w:footerReference w:type="first" r:id="rId25"/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6F970BCD" w14:textId="77777777" w:rsidR="002B52BE" w:rsidRPr="00AD05AD" w:rsidRDefault="002B52BE" w:rsidP="002B52BE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5" w:name="_Toc74923561"/>
      <w:bookmarkStart w:id="66" w:name="_Toc179822493"/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IV</w:t>
      </w:r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br/>
        <w:t>HASIL DAN PEMBAHASAN</w:t>
      </w:r>
      <w:bookmarkEnd w:id="65"/>
      <w:bookmarkEnd w:id="66"/>
    </w:p>
    <w:p w14:paraId="10AC99EF" w14:textId="77777777" w:rsidR="002B52BE" w:rsidRDefault="002B52BE" w:rsidP="002B52B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489A0D03" w14:textId="77777777" w:rsidR="002B52BE" w:rsidRPr="00DB7CFC" w:rsidRDefault="002B52BE" w:rsidP="002B52BE">
      <w:pPr>
        <w:spacing w:after="0" w:line="48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FC">
        <w:rPr>
          <w:rFonts w:ascii="Times New Roman" w:hAnsi="Times New Roman"/>
          <w:sz w:val="24"/>
          <w:szCs w:val="24"/>
        </w:rPr>
        <w:t xml:space="preserve">Bagian Hasil </w:t>
      </w:r>
      <w:proofErr w:type="spellStart"/>
      <w:r w:rsidRPr="00DB7CFC">
        <w:rPr>
          <w:rFonts w:ascii="Times New Roman" w:hAnsi="Times New Roman"/>
          <w:sz w:val="24"/>
          <w:szCs w:val="24"/>
        </w:rPr>
        <w:t>Penelitian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B7CFC">
        <w:rPr>
          <w:rFonts w:ascii="Times New Roman" w:hAnsi="Times New Roman"/>
          <w:sz w:val="24"/>
          <w:szCs w:val="24"/>
        </w:rPr>
        <w:t>Pembahasan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merupakan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bagian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DB7CFC">
        <w:rPr>
          <w:rFonts w:ascii="Times New Roman" w:hAnsi="Times New Roman"/>
          <w:sz w:val="24"/>
          <w:szCs w:val="24"/>
        </w:rPr>
        <w:t>penting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dari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Skripsi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karena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memuat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semua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temuan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ilmiah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B7CFC">
        <w:rPr>
          <w:rFonts w:ascii="Times New Roman" w:hAnsi="Times New Roman"/>
          <w:sz w:val="24"/>
          <w:szCs w:val="24"/>
        </w:rPr>
        <w:t>diperoleh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sebagai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DB7CFC">
        <w:rPr>
          <w:rFonts w:ascii="Times New Roman" w:hAnsi="Times New Roman"/>
          <w:sz w:val="24"/>
          <w:szCs w:val="24"/>
        </w:rPr>
        <w:t>hasil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penelitian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DB7CFC">
        <w:rPr>
          <w:rFonts w:ascii="Times New Roman" w:hAnsi="Times New Roman"/>
          <w:sz w:val="24"/>
          <w:szCs w:val="24"/>
        </w:rPr>
        <w:t>bab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ini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dipaparkan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hasil-hasil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dari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tahapan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penelitian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B7CFC">
        <w:rPr>
          <w:rFonts w:ascii="Times New Roman" w:hAnsi="Times New Roman"/>
          <w:sz w:val="24"/>
          <w:szCs w:val="24"/>
        </w:rPr>
        <w:t>dilakukan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B7CFC">
        <w:rPr>
          <w:rFonts w:ascii="Times New Roman" w:hAnsi="Times New Roman"/>
          <w:sz w:val="24"/>
          <w:szCs w:val="24"/>
        </w:rPr>
        <w:t>Perhatikan</w:t>
      </w:r>
      <w:proofErr w:type="spellEnd"/>
      <w:r w:rsidRPr="00DB7CFC">
        <w:rPr>
          <w:rFonts w:ascii="Times New Roman" w:hAnsi="Times New Roman"/>
          <w:sz w:val="24"/>
          <w:szCs w:val="24"/>
          <w:lang w:val="id-ID"/>
        </w:rPr>
        <w:t>/</w:t>
      </w:r>
      <w:proofErr w:type="spellStart"/>
      <w:r w:rsidRPr="00DB7CFC">
        <w:rPr>
          <w:rFonts w:ascii="Times New Roman" w:hAnsi="Times New Roman"/>
          <w:sz w:val="24"/>
          <w:szCs w:val="24"/>
        </w:rPr>
        <w:t>lihat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DB7CFC">
        <w:rPr>
          <w:rFonts w:ascii="Times New Roman" w:hAnsi="Times New Roman"/>
          <w:sz w:val="24"/>
          <w:szCs w:val="24"/>
        </w:rPr>
        <w:t>bagian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konsep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CFC">
        <w:rPr>
          <w:rFonts w:ascii="Times New Roman" w:hAnsi="Times New Roman"/>
          <w:sz w:val="24"/>
          <w:szCs w:val="24"/>
        </w:rPr>
        <w:t>penelitian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B7CFC">
        <w:rPr>
          <w:rFonts w:ascii="Times New Roman" w:hAnsi="Times New Roman"/>
          <w:sz w:val="24"/>
          <w:szCs w:val="24"/>
        </w:rPr>
        <w:t>ada</w:t>
      </w:r>
      <w:proofErr w:type="spellEnd"/>
      <w:r w:rsidRPr="00DB7CFC">
        <w:rPr>
          <w:rFonts w:ascii="Times New Roman" w:hAnsi="Times New Roman"/>
          <w:sz w:val="24"/>
          <w:szCs w:val="24"/>
        </w:rPr>
        <w:t xml:space="preserve"> di Bab 3</w:t>
      </w:r>
      <w:r w:rsidRPr="00DB7C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205DA" w14:textId="77777777" w:rsidR="002B52BE" w:rsidRDefault="002B52BE" w:rsidP="002B52BE"/>
    <w:p w14:paraId="57D76D43" w14:textId="77777777" w:rsidR="002B52BE" w:rsidRDefault="002B52BE" w:rsidP="002B52BE">
      <w:pPr>
        <w:sectPr w:rsidR="002B52BE" w:rsidSect="002B52BE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7E8780D9" w14:textId="77777777" w:rsidR="002B52BE" w:rsidRPr="000D1CF5" w:rsidRDefault="002B52BE" w:rsidP="002B52BE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7" w:name="_Toc74923562"/>
      <w:bookmarkStart w:id="68" w:name="_Toc179822494"/>
      <w:r w:rsidRPr="000D1CF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V</w:t>
      </w:r>
      <w:r w:rsidRPr="000D1CF5">
        <w:rPr>
          <w:rFonts w:ascii="Times New Roman" w:hAnsi="Times New Roman" w:cs="Times New Roman"/>
          <w:b/>
          <w:color w:val="auto"/>
          <w:sz w:val="24"/>
          <w:szCs w:val="24"/>
        </w:rPr>
        <w:br/>
        <w:t>PENUTUP</w:t>
      </w:r>
      <w:bookmarkEnd w:id="67"/>
      <w:bookmarkEnd w:id="68"/>
    </w:p>
    <w:p w14:paraId="2F66F90C" w14:textId="77777777" w:rsidR="002B52BE" w:rsidRDefault="002B52BE" w:rsidP="002B52BE"/>
    <w:p w14:paraId="1C6D10B6" w14:textId="77777777" w:rsidR="002B52BE" w:rsidRPr="000D1CF5" w:rsidRDefault="002B52BE" w:rsidP="002B52BE">
      <w:pPr>
        <w:pStyle w:val="Heading2"/>
        <w:numPr>
          <w:ilvl w:val="1"/>
          <w:numId w:val="8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9" w:name="_Toc74923563"/>
      <w:bookmarkStart w:id="70" w:name="_Toc179822495"/>
      <w:r w:rsidRPr="000D1CF5">
        <w:rPr>
          <w:rFonts w:ascii="Times New Roman" w:hAnsi="Times New Roman" w:cs="Times New Roman"/>
          <w:b/>
          <w:color w:val="auto"/>
          <w:sz w:val="24"/>
          <w:szCs w:val="24"/>
        </w:rPr>
        <w:t>Kesimpulan</w:t>
      </w:r>
      <w:bookmarkEnd w:id="69"/>
      <w:bookmarkEnd w:id="70"/>
    </w:p>
    <w:p w14:paraId="1F26D74F" w14:textId="77777777" w:rsidR="002B52BE" w:rsidRPr="00207C0C" w:rsidRDefault="002B52BE" w:rsidP="002B52BE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C0C">
        <w:rPr>
          <w:rFonts w:ascii="Times New Roman" w:hAnsi="Times New Roman"/>
          <w:sz w:val="24"/>
          <w:szCs w:val="24"/>
        </w:rPr>
        <w:t xml:space="preserve">Kesimpulan </w:t>
      </w:r>
      <w:proofErr w:type="spellStart"/>
      <w:r w:rsidRPr="00207C0C">
        <w:rPr>
          <w:rFonts w:ascii="Times New Roman" w:hAnsi="Times New Roman"/>
          <w:sz w:val="24"/>
          <w:szCs w:val="24"/>
        </w:rPr>
        <w:t>merupakan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pernyataan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singkat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C0C">
        <w:rPr>
          <w:rFonts w:ascii="Times New Roman" w:hAnsi="Times New Roman"/>
          <w:sz w:val="24"/>
          <w:szCs w:val="24"/>
        </w:rPr>
        <w:t>jelas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07C0C">
        <w:rPr>
          <w:rFonts w:ascii="Times New Roman" w:hAnsi="Times New Roman"/>
          <w:sz w:val="24"/>
          <w:szCs w:val="24"/>
        </w:rPr>
        <w:t>tepat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tentang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apa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07C0C">
        <w:rPr>
          <w:rFonts w:ascii="Times New Roman" w:hAnsi="Times New Roman"/>
          <w:sz w:val="24"/>
          <w:szCs w:val="24"/>
        </w:rPr>
        <w:t>diperoleh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C0C">
        <w:rPr>
          <w:rFonts w:ascii="Times New Roman" w:hAnsi="Times New Roman"/>
          <w:sz w:val="24"/>
          <w:szCs w:val="24"/>
        </w:rPr>
        <w:t>memuat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keunggulan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07C0C">
        <w:rPr>
          <w:rFonts w:ascii="Times New Roman" w:hAnsi="Times New Roman"/>
          <w:sz w:val="24"/>
          <w:szCs w:val="24"/>
        </w:rPr>
        <w:t>kelemahan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C0C">
        <w:rPr>
          <w:rFonts w:ascii="Times New Roman" w:hAnsi="Times New Roman"/>
          <w:sz w:val="24"/>
          <w:szCs w:val="24"/>
        </w:rPr>
        <w:t>dapat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dibuktikan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C0C">
        <w:rPr>
          <w:rFonts w:ascii="Times New Roman" w:hAnsi="Times New Roman"/>
          <w:sz w:val="24"/>
          <w:szCs w:val="24"/>
        </w:rPr>
        <w:t>serta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terkait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langsung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dengan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Rumusan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Masalah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07C0C">
        <w:rPr>
          <w:rFonts w:ascii="Times New Roman" w:hAnsi="Times New Roman"/>
          <w:sz w:val="24"/>
          <w:szCs w:val="24"/>
        </w:rPr>
        <w:t>Tujuan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Penelitian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7C0C">
        <w:rPr>
          <w:rFonts w:ascii="Times New Roman" w:hAnsi="Times New Roman"/>
          <w:sz w:val="24"/>
          <w:szCs w:val="24"/>
        </w:rPr>
        <w:t>Uraian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07C0C">
        <w:rPr>
          <w:rFonts w:ascii="Times New Roman" w:hAnsi="Times New Roman"/>
          <w:sz w:val="24"/>
          <w:szCs w:val="24"/>
        </w:rPr>
        <w:t>bagian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ini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harus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merupakan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pernyataan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07C0C">
        <w:rPr>
          <w:rFonts w:ascii="Times New Roman" w:hAnsi="Times New Roman"/>
          <w:sz w:val="24"/>
          <w:szCs w:val="24"/>
        </w:rPr>
        <w:t>pernah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dianalisis</w:t>
      </w:r>
      <w:proofErr w:type="spellEnd"/>
      <w:r w:rsidRPr="00207C0C">
        <w:rPr>
          <w:rFonts w:ascii="Times New Roman" w:hAnsi="Times New Roman"/>
          <w:sz w:val="24"/>
          <w:szCs w:val="24"/>
        </w:rPr>
        <w:t>/</w:t>
      </w:r>
      <w:proofErr w:type="spellStart"/>
      <w:r w:rsidRPr="00207C0C">
        <w:rPr>
          <w:rFonts w:ascii="Times New Roman" w:hAnsi="Times New Roman"/>
          <w:sz w:val="24"/>
          <w:szCs w:val="24"/>
        </w:rPr>
        <w:t>dibahas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07C0C">
        <w:rPr>
          <w:rFonts w:ascii="Times New Roman" w:hAnsi="Times New Roman"/>
          <w:sz w:val="24"/>
          <w:szCs w:val="24"/>
        </w:rPr>
        <w:t>bagian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sebelumnya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C0C">
        <w:rPr>
          <w:rFonts w:ascii="Times New Roman" w:hAnsi="Times New Roman"/>
          <w:sz w:val="24"/>
          <w:szCs w:val="24"/>
        </w:rPr>
        <w:t>bukan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pernyataan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7C0C">
        <w:rPr>
          <w:rFonts w:ascii="Times New Roman" w:hAnsi="Times New Roman"/>
          <w:sz w:val="24"/>
          <w:szCs w:val="24"/>
        </w:rPr>
        <w:t xml:space="preserve">yang  </w:t>
      </w:r>
      <w:proofErr w:type="spellStart"/>
      <w:r w:rsidRPr="00207C0C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207C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7C0C">
        <w:rPr>
          <w:rFonts w:ascii="Times New Roman" w:hAnsi="Times New Roman"/>
          <w:sz w:val="24"/>
          <w:szCs w:val="24"/>
        </w:rPr>
        <w:t>sekali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7C0C">
        <w:rPr>
          <w:rFonts w:ascii="Times New Roman" w:hAnsi="Times New Roman"/>
          <w:sz w:val="24"/>
          <w:szCs w:val="24"/>
        </w:rPr>
        <w:t>baru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dan  </w:t>
      </w:r>
      <w:proofErr w:type="spellStart"/>
      <w:r w:rsidRPr="00207C0C">
        <w:rPr>
          <w:rFonts w:ascii="Times New Roman" w:hAnsi="Times New Roman"/>
          <w:sz w:val="24"/>
          <w:szCs w:val="24"/>
        </w:rPr>
        <w:t>tidak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7C0C">
        <w:rPr>
          <w:rFonts w:ascii="Times New Roman" w:hAnsi="Times New Roman"/>
          <w:sz w:val="24"/>
          <w:szCs w:val="24"/>
        </w:rPr>
        <w:t>pernah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7C0C">
        <w:rPr>
          <w:rFonts w:ascii="Times New Roman" w:hAnsi="Times New Roman"/>
          <w:sz w:val="24"/>
          <w:szCs w:val="24"/>
        </w:rPr>
        <w:t>dibahas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pada  </w:t>
      </w:r>
      <w:proofErr w:type="spellStart"/>
      <w:r w:rsidRPr="00207C0C">
        <w:rPr>
          <w:rFonts w:ascii="Times New Roman" w:hAnsi="Times New Roman"/>
          <w:sz w:val="24"/>
          <w:szCs w:val="24"/>
        </w:rPr>
        <w:t>bagian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7C0C">
        <w:rPr>
          <w:rFonts w:ascii="Times New Roman" w:hAnsi="Times New Roman"/>
          <w:sz w:val="24"/>
          <w:szCs w:val="24"/>
        </w:rPr>
        <w:t>sebelumnya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07C0C">
        <w:rPr>
          <w:rFonts w:ascii="Times New Roman" w:hAnsi="Times New Roman"/>
          <w:sz w:val="24"/>
          <w:szCs w:val="24"/>
        </w:rPr>
        <w:t>serta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merupakan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jawaban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atas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permasalahan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207C0C">
        <w:rPr>
          <w:rFonts w:ascii="Times New Roman" w:hAnsi="Times New Roman"/>
          <w:sz w:val="24"/>
          <w:szCs w:val="24"/>
        </w:rPr>
        <w:t>dirumuskan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. Bagian </w:t>
      </w:r>
      <w:proofErr w:type="spellStart"/>
      <w:r w:rsidRPr="00207C0C">
        <w:rPr>
          <w:rFonts w:ascii="Times New Roman" w:hAnsi="Times New Roman"/>
          <w:sz w:val="24"/>
          <w:szCs w:val="24"/>
        </w:rPr>
        <w:t>ini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tidak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perlu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ada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uraian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penjelasan</w:t>
      </w:r>
      <w:proofErr w:type="spellEnd"/>
      <w:r w:rsidRPr="00207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C0C">
        <w:rPr>
          <w:rFonts w:ascii="Times New Roman" w:hAnsi="Times New Roman"/>
          <w:sz w:val="24"/>
          <w:szCs w:val="24"/>
        </w:rPr>
        <w:t>lagi</w:t>
      </w:r>
      <w:proofErr w:type="spellEnd"/>
      <w:r w:rsidRPr="00207C0C">
        <w:rPr>
          <w:rFonts w:ascii="Times New Roman" w:hAnsi="Times New Roman" w:cs="Times New Roman"/>
          <w:sz w:val="24"/>
          <w:szCs w:val="24"/>
        </w:rPr>
        <w:t>.</w:t>
      </w:r>
    </w:p>
    <w:p w14:paraId="301EA63A" w14:textId="77777777" w:rsidR="002B52BE" w:rsidRPr="00C20E52" w:rsidRDefault="002B52BE" w:rsidP="002B52BE"/>
    <w:p w14:paraId="22DBBF36" w14:textId="77777777" w:rsidR="002B52BE" w:rsidRPr="000D1CF5" w:rsidRDefault="002B52BE" w:rsidP="002B52BE">
      <w:pPr>
        <w:pStyle w:val="Heading2"/>
        <w:numPr>
          <w:ilvl w:val="1"/>
          <w:numId w:val="8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1" w:name="_Toc74923564"/>
      <w:bookmarkStart w:id="72" w:name="_Toc179822496"/>
      <w:r w:rsidRPr="000D1CF5">
        <w:rPr>
          <w:rFonts w:ascii="Times New Roman" w:hAnsi="Times New Roman" w:cs="Times New Roman"/>
          <w:b/>
          <w:color w:val="auto"/>
          <w:sz w:val="24"/>
          <w:szCs w:val="24"/>
        </w:rPr>
        <w:t>Saran</w:t>
      </w:r>
      <w:bookmarkEnd w:id="71"/>
      <w:bookmarkEnd w:id="72"/>
    </w:p>
    <w:p w14:paraId="634340AC" w14:textId="77777777" w:rsidR="002B52BE" w:rsidRPr="003F6F32" w:rsidRDefault="002B52BE" w:rsidP="002B52B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F32">
        <w:rPr>
          <w:rFonts w:ascii="Times New Roman" w:hAnsi="Times New Roman"/>
          <w:sz w:val="24"/>
          <w:szCs w:val="24"/>
        </w:rPr>
        <w:t xml:space="preserve">Saran </w:t>
      </w:r>
      <w:proofErr w:type="spellStart"/>
      <w:r w:rsidRPr="003F6F32">
        <w:rPr>
          <w:rFonts w:ascii="Times New Roman" w:hAnsi="Times New Roman"/>
          <w:sz w:val="24"/>
          <w:szCs w:val="24"/>
        </w:rPr>
        <w:t>memuat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berbagai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usulan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atau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pendapat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F6F32">
        <w:rPr>
          <w:rFonts w:ascii="Times New Roman" w:hAnsi="Times New Roman"/>
          <w:sz w:val="24"/>
          <w:szCs w:val="24"/>
        </w:rPr>
        <w:t>sebaiknya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dikaitkan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F6F32">
        <w:rPr>
          <w:rFonts w:ascii="Times New Roman" w:hAnsi="Times New Roman"/>
          <w:sz w:val="24"/>
          <w:szCs w:val="24"/>
        </w:rPr>
        <w:t>penelitian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sejenis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. Saran </w:t>
      </w:r>
      <w:proofErr w:type="spellStart"/>
      <w:r w:rsidRPr="003F6F32">
        <w:rPr>
          <w:rFonts w:ascii="Times New Roman" w:hAnsi="Times New Roman"/>
          <w:sz w:val="24"/>
          <w:szCs w:val="24"/>
        </w:rPr>
        <w:t>dibuat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berdasarkan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kelemahan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6F32">
        <w:rPr>
          <w:rFonts w:ascii="Times New Roman" w:hAnsi="Times New Roman"/>
          <w:sz w:val="24"/>
          <w:szCs w:val="24"/>
        </w:rPr>
        <w:t>pengalaman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6F32">
        <w:rPr>
          <w:rFonts w:ascii="Times New Roman" w:hAnsi="Times New Roman"/>
          <w:sz w:val="24"/>
          <w:szCs w:val="24"/>
        </w:rPr>
        <w:t>kesulitan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6F32">
        <w:rPr>
          <w:rFonts w:ascii="Times New Roman" w:hAnsi="Times New Roman"/>
          <w:sz w:val="24"/>
          <w:szCs w:val="24"/>
        </w:rPr>
        <w:t>kesalahan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6F32">
        <w:rPr>
          <w:rFonts w:ascii="Times New Roman" w:hAnsi="Times New Roman"/>
          <w:sz w:val="24"/>
          <w:szCs w:val="24"/>
        </w:rPr>
        <w:t>temuan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baru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F6F32">
        <w:rPr>
          <w:rFonts w:ascii="Times New Roman" w:hAnsi="Times New Roman"/>
          <w:sz w:val="24"/>
          <w:szCs w:val="24"/>
        </w:rPr>
        <w:t>belum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diteliti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F6F32">
        <w:rPr>
          <w:rFonts w:ascii="Times New Roman" w:hAnsi="Times New Roman"/>
          <w:sz w:val="24"/>
          <w:szCs w:val="24"/>
        </w:rPr>
        <w:t>berbagai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kemungkinan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arah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penelitian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selanjutnya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. Saran yang </w:t>
      </w:r>
      <w:proofErr w:type="spellStart"/>
      <w:r w:rsidRPr="003F6F32">
        <w:rPr>
          <w:rFonts w:ascii="Times New Roman" w:hAnsi="Times New Roman"/>
          <w:sz w:val="24"/>
          <w:szCs w:val="24"/>
        </w:rPr>
        <w:t>disusun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harus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didasarkan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atas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hasil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32">
        <w:rPr>
          <w:rFonts w:ascii="Times New Roman" w:hAnsi="Times New Roman"/>
          <w:sz w:val="24"/>
          <w:szCs w:val="24"/>
        </w:rPr>
        <w:t>penelitian</w:t>
      </w:r>
      <w:proofErr w:type="spellEnd"/>
      <w:r w:rsidRPr="003F6F3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F6F32">
        <w:rPr>
          <w:rFonts w:ascii="Times New Roman" w:hAnsi="Times New Roman"/>
          <w:sz w:val="24"/>
          <w:szCs w:val="24"/>
        </w:rPr>
        <w:t>dilakukan</w:t>
      </w:r>
      <w:proofErr w:type="spellEnd"/>
      <w:r w:rsidRPr="003F6F32">
        <w:rPr>
          <w:rFonts w:ascii="Times New Roman" w:hAnsi="Times New Roman" w:cs="Times New Roman"/>
          <w:sz w:val="24"/>
          <w:szCs w:val="24"/>
        </w:rPr>
        <w:t>.</w:t>
      </w:r>
    </w:p>
    <w:p w14:paraId="26150052" w14:textId="77777777" w:rsidR="002B52BE" w:rsidRDefault="002B52BE" w:rsidP="002B52BE"/>
    <w:p w14:paraId="0EBA0A9B" w14:textId="77777777" w:rsidR="002B52BE" w:rsidRPr="00602C44" w:rsidRDefault="002B52BE" w:rsidP="002B52BE"/>
    <w:p w14:paraId="1235945C" w14:textId="77777777" w:rsidR="002B52BE" w:rsidRDefault="002B52BE" w:rsidP="002B52BE">
      <w:pPr>
        <w:pStyle w:val="Heading1"/>
        <w:sectPr w:rsidR="002B52BE" w:rsidSect="002B52BE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2C893BCE" w14:textId="07AD37B4" w:rsidR="002B52BE" w:rsidRPr="00DB1BEC" w:rsidRDefault="00554F76" w:rsidP="002B52BE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73" w:name="_Toc74923565"/>
      <w:bookmarkStart w:id="74" w:name="_Toc179822497"/>
      <w:r>
        <w:rPr>
          <w:rFonts w:ascii="Times New Roman" w:hAnsi="Times New Roman" w:cs="Times New Roman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B3EBC06" wp14:editId="55F4F26D">
                <wp:simplePos x="0" y="0"/>
                <wp:positionH relativeFrom="column">
                  <wp:posOffset>-1028700</wp:posOffset>
                </wp:positionH>
                <wp:positionV relativeFrom="paragraph">
                  <wp:posOffset>-662940</wp:posOffset>
                </wp:positionV>
                <wp:extent cx="3977640" cy="441960"/>
                <wp:effectExtent l="0" t="0" r="22860" b="15240"/>
                <wp:wrapNone/>
                <wp:docPr id="9397834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41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A806A" w14:textId="58D7E95F" w:rsidR="00CB145D" w:rsidRPr="003D3E5D" w:rsidRDefault="00CB145D" w:rsidP="00554F7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Daftar Pustaka dan Lampiran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BC06" id="_x0000_s1096" type="#_x0000_t202" style="position:absolute;left:0;text-align:left;margin-left:-81pt;margin-top:-52.2pt;width:313.2pt;height:34.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" fillcolor="#fabf8f [1945]" strokecolor="black [3200]" strokeweight="2pt">
                <v:textbox>
                  <w:txbxContent>
                    <w:p w14:paraId="24CA806A" w14:textId="58D7E95F" w:rsidR="00CB145D" w:rsidRPr="003D3E5D" w:rsidRDefault="00CB145D" w:rsidP="00554F7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Daftar Pustaka dan Lampiran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C673F">
        <w:rPr>
          <w:rFonts w:ascii="Times New Roman" w:hAnsi="Times New Roman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550B7F6" wp14:editId="5AF1B3CC">
                <wp:simplePos x="0" y="0"/>
                <wp:positionH relativeFrom="column">
                  <wp:posOffset>-1059180</wp:posOffset>
                </wp:positionH>
                <wp:positionV relativeFrom="paragraph">
                  <wp:posOffset>-1058545</wp:posOffset>
                </wp:positionV>
                <wp:extent cx="3992880" cy="335280"/>
                <wp:effectExtent l="0" t="0" r="26670" b="26670"/>
                <wp:wrapNone/>
                <wp:docPr id="1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335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52D5" w14:textId="5CBA7E1A" w:rsidR="00CB145D" w:rsidRPr="003D3E5D" w:rsidRDefault="00CB145D" w:rsidP="002C673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daftar Pustaka. PERLU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DIPERHATIKAN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B7F6" id="_x0000_s1097" type="#_x0000_t202" style="position:absolute;left:0;text-align:left;margin-left:-83.4pt;margin-top:-83.35pt;width:314.4pt;height:26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" fillcolor="white [3201]" strokecolor="black [3200]" strokeweight="2pt">
                <v:textbox>
                  <w:txbxContent>
                    <w:p w14:paraId="1C6B52D5" w14:textId="5CBA7E1A" w:rsidR="00CB145D" w:rsidRPr="003D3E5D" w:rsidRDefault="00CB145D" w:rsidP="002C673F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Contoh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penulisan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daftar Pustaka. PERLU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DIPERHATIKAN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52BE" w:rsidRPr="00DB1BEC">
        <w:rPr>
          <w:rFonts w:ascii="Times New Roman" w:hAnsi="Times New Roman" w:cs="Times New Roman"/>
          <w:b/>
          <w:color w:val="auto"/>
          <w:sz w:val="24"/>
        </w:rPr>
        <w:t>DAFTAR PUSTAKA</w:t>
      </w:r>
      <w:bookmarkEnd w:id="73"/>
      <w:bookmarkEnd w:id="74"/>
    </w:p>
    <w:p w14:paraId="27C81206" w14:textId="77777777" w:rsidR="002B52BE" w:rsidRPr="00995CA6" w:rsidRDefault="002B52BE" w:rsidP="002B52BE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sz w:val="24"/>
          <w:szCs w:val="24"/>
        </w:rPr>
      </w:pPr>
      <w:r w:rsidRPr="00995CA6">
        <w:rPr>
          <w:rFonts w:ascii="Times New Roman" w:hAnsi="Times New Roman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ft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Pr="00995CA6">
        <w:rPr>
          <w:rFonts w:ascii="Times New Roman" w:hAnsi="Times New Roman"/>
          <w:sz w:val="24"/>
          <w:szCs w:val="24"/>
        </w:rPr>
        <w:t>pust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pacing w:val="2"/>
          <w:sz w:val="24"/>
          <w:szCs w:val="24"/>
        </w:rPr>
        <w:t>k</w:t>
      </w:r>
      <w:r w:rsidRPr="00995CA6">
        <w:rPr>
          <w:rFonts w:ascii="Times New Roman" w:hAnsi="Times New Roman"/>
          <w:sz w:val="24"/>
          <w:szCs w:val="24"/>
        </w:rPr>
        <w:t>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memu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t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mua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pust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ka</w:t>
      </w:r>
      <w:proofErr w:type="spellEnd"/>
      <w:r w:rsidRPr="00995C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995CA6">
        <w:rPr>
          <w:rFonts w:ascii="Times New Roman" w:hAnsi="Times New Roman"/>
          <w:spacing w:val="2"/>
          <w:sz w:val="24"/>
          <w:szCs w:val="24"/>
        </w:rPr>
        <w:t>d</w:t>
      </w:r>
      <w:r w:rsidRPr="00995CA6">
        <w:rPr>
          <w:rFonts w:ascii="Times New Roman" w:hAnsi="Times New Roman"/>
          <w:sz w:val="24"/>
          <w:szCs w:val="24"/>
        </w:rPr>
        <w:t>i</w:t>
      </w:r>
      <w:r w:rsidRPr="00995CA6">
        <w:rPr>
          <w:rFonts w:ascii="Times New Roman" w:hAnsi="Times New Roman"/>
          <w:spacing w:val="1"/>
          <w:sz w:val="24"/>
          <w:szCs w:val="24"/>
        </w:rPr>
        <w:t>j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dikan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-1"/>
          <w:sz w:val="24"/>
          <w:szCs w:val="24"/>
        </w:rPr>
        <w:t>ac</w:t>
      </w:r>
      <w:r w:rsidRPr="00995CA6">
        <w:rPr>
          <w:rFonts w:ascii="Times New Roman" w:hAnsi="Times New Roman"/>
          <w:sz w:val="24"/>
          <w:szCs w:val="24"/>
        </w:rPr>
        <w:t>u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2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lam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nul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1"/>
          <w:sz w:val="24"/>
          <w:szCs w:val="24"/>
        </w:rPr>
        <w:t>S</w:t>
      </w:r>
      <w:r w:rsidRPr="00995CA6">
        <w:rPr>
          <w:rFonts w:ascii="Times New Roman" w:hAnsi="Times New Roman"/>
          <w:sz w:val="24"/>
          <w:szCs w:val="24"/>
        </w:rPr>
        <w:t>kripsi</w:t>
      </w:r>
      <w:proofErr w:type="spellEnd"/>
      <w:r w:rsidRPr="00995CA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i</w:t>
      </w:r>
      <w:r w:rsidRPr="00995CA6">
        <w:rPr>
          <w:rFonts w:ascii="Times New Roman" w:hAnsi="Times New Roman"/>
          <w:spacing w:val="1"/>
          <w:sz w:val="24"/>
          <w:szCs w:val="24"/>
        </w:rPr>
        <w:t>t</w:t>
      </w:r>
      <w:r w:rsidRPr="00995CA6">
        <w:rPr>
          <w:rFonts w:ascii="Times New Roman" w:hAnsi="Times New Roman"/>
          <w:sz w:val="24"/>
          <w:szCs w:val="24"/>
        </w:rPr>
        <w:t>u</w:t>
      </w:r>
      <w:proofErr w:type="spellEnd"/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mua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sumb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r</w:t>
      </w:r>
      <w:proofErr w:type="spellEnd"/>
      <w:r w:rsidRPr="00995C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pacing w:val="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ng</w:t>
      </w:r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diku</w:t>
      </w:r>
      <w:r w:rsidRPr="00995CA6">
        <w:rPr>
          <w:rFonts w:ascii="Times New Roman" w:hAnsi="Times New Roman"/>
          <w:spacing w:val="1"/>
          <w:sz w:val="24"/>
          <w:szCs w:val="24"/>
        </w:rPr>
        <w:t>t</w:t>
      </w:r>
      <w:r w:rsidRPr="00995CA6">
        <w:rPr>
          <w:rFonts w:ascii="Times New Roman" w:hAnsi="Times New Roman"/>
          <w:sz w:val="24"/>
          <w:szCs w:val="24"/>
        </w:rPr>
        <w:t>i</w:t>
      </w:r>
      <w:r w:rsidRPr="00995CA6">
        <w:rPr>
          <w:rFonts w:ascii="Times New Roman" w:hAnsi="Times New Roman"/>
          <w:spacing w:val="4"/>
          <w:sz w:val="24"/>
          <w:szCs w:val="24"/>
        </w:rPr>
        <w:t>p</w:t>
      </w:r>
      <w:proofErr w:type="spellEnd"/>
      <w:r w:rsidRPr="00995CA6">
        <w:rPr>
          <w:rFonts w:ascii="Times New Roman" w:hAnsi="Times New Roman"/>
          <w:sz w:val="24"/>
          <w:szCs w:val="24"/>
        </w:rPr>
        <w:t>.</w:t>
      </w:r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5CA6">
        <w:rPr>
          <w:rFonts w:ascii="Times New Roman" w:hAnsi="Times New Roman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pacing w:val="1"/>
          <w:sz w:val="24"/>
          <w:szCs w:val="24"/>
        </w:rPr>
        <w:t>f</w:t>
      </w:r>
      <w:r w:rsidRPr="00995CA6">
        <w:rPr>
          <w:rFonts w:ascii="Times New Roman" w:hAnsi="Times New Roman"/>
          <w:sz w:val="24"/>
          <w:szCs w:val="24"/>
        </w:rPr>
        <w:t>tar</w:t>
      </w:r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ini</w:t>
      </w:r>
      <w:proofErr w:type="spellEnd"/>
      <w:r w:rsidRPr="00995CA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b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rguna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untuk</w:t>
      </w:r>
      <w:proofErr w:type="spellEnd"/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memb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ntu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mba</w:t>
      </w:r>
      <w:r w:rsidRPr="00995CA6">
        <w:rPr>
          <w:rFonts w:ascii="Times New Roman" w:hAnsi="Times New Roman"/>
          <w:spacing w:val="-1"/>
          <w:sz w:val="24"/>
          <w:szCs w:val="24"/>
        </w:rPr>
        <w:t>c</w:t>
      </w:r>
      <w:r w:rsidRPr="00995CA6">
        <w:rPr>
          <w:rFonts w:ascii="Times New Roman" w:hAnsi="Times New Roman"/>
          <w:sz w:val="24"/>
          <w:szCs w:val="24"/>
        </w:rPr>
        <w:t>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r w:rsidRPr="00995CA6">
        <w:rPr>
          <w:rFonts w:ascii="Times New Roman" w:hAnsi="Times New Roman"/>
          <w:spacing w:val="3"/>
          <w:sz w:val="24"/>
          <w:szCs w:val="24"/>
        </w:rPr>
        <w:t>l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in</w:t>
      </w:r>
      <w:r w:rsidRPr="00995C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pacing w:val="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ng</w:t>
      </w:r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ing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men</w:t>
      </w:r>
      <w:r w:rsidRPr="00995CA6">
        <w:rPr>
          <w:rFonts w:ascii="Times New Roman" w:hAnsi="Times New Roman"/>
          <w:spacing w:val="-1"/>
          <w:sz w:val="24"/>
          <w:szCs w:val="24"/>
        </w:rPr>
        <w:t>c</w:t>
      </w:r>
      <w:r w:rsidRPr="00995CA6">
        <w:rPr>
          <w:rFonts w:ascii="Times New Roman" w:hAnsi="Times New Roman"/>
          <w:sz w:val="24"/>
          <w:szCs w:val="24"/>
        </w:rPr>
        <w:t>o</w:t>
      </w:r>
      <w:r w:rsidRPr="00995CA6">
        <w:rPr>
          <w:rFonts w:ascii="Times New Roman" w:hAnsi="Times New Roman"/>
          <w:spacing w:val="-1"/>
          <w:sz w:val="24"/>
          <w:szCs w:val="24"/>
        </w:rPr>
        <w:t>c</w:t>
      </w:r>
      <w:r w:rsidRPr="00995CA6">
        <w:rPr>
          <w:rFonts w:ascii="Times New Roman" w:hAnsi="Times New Roman"/>
          <w:sz w:val="24"/>
          <w:szCs w:val="24"/>
        </w:rPr>
        <w:t>ok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kut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pacing w:val="6"/>
          <w:sz w:val="24"/>
          <w:szCs w:val="24"/>
        </w:rPr>
        <w:t>n</w:t>
      </w:r>
      <w:r w:rsidRPr="00995CA6">
        <w:rPr>
          <w:rFonts w:ascii="Times New Roman" w:hAnsi="Times New Roman"/>
          <w:spacing w:val="-1"/>
          <w:sz w:val="24"/>
          <w:szCs w:val="24"/>
        </w:rPr>
        <w:t>-</w:t>
      </w:r>
      <w:r w:rsidRPr="00995CA6">
        <w:rPr>
          <w:rFonts w:ascii="Times New Roman" w:hAnsi="Times New Roman"/>
          <w:sz w:val="24"/>
          <w:szCs w:val="24"/>
        </w:rPr>
        <w:t>kut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pacing w:val="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ng</w:t>
      </w:r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te</w:t>
      </w:r>
      <w:r w:rsidRPr="00995CA6">
        <w:rPr>
          <w:rFonts w:ascii="Times New Roman" w:hAnsi="Times New Roman"/>
          <w:spacing w:val="-1"/>
          <w:sz w:val="24"/>
          <w:szCs w:val="24"/>
        </w:rPr>
        <w:t>r</w:t>
      </w:r>
      <w:r w:rsidRPr="00995CA6">
        <w:rPr>
          <w:rFonts w:ascii="Times New Roman" w:hAnsi="Times New Roman"/>
          <w:spacing w:val="2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t</w:t>
      </w:r>
      <w:proofErr w:type="spellEnd"/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pacing w:val="3"/>
          <w:sz w:val="24"/>
          <w:szCs w:val="24"/>
        </w:rPr>
        <w:t>l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m</w:t>
      </w:r>
      <w:proofErr w:type="spellEnd"/>
      <w:r w:rsidRPr="00995CA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1"/>
          <w:sz w:val="24"/>
          <w:szCs w:val="24"/>
        </w:rPr>
        <w:t>S</w:t>
      </w:r>
      <w:r w:rsidRPr="00995CA6">
        <w:rPr>
          <w:rFonts w:ascii="Times New Roman" w:hAnsi="Times New Roman"/>
          <w:sz w:val="24"/>
          <w:szCs w:val="24"/>
        </w:rPr>
        <w:t>kripsi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CA6">
        <w:rPr>
          <w:rFonts w:ascii="Times New Roman" w:hAnsi="Times New Roman"/>
          <w:spacing w:val="1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pacing w:val="2"/>
          <w:sz w:val="24"/>
          <w:szCs w:val="24"/>
        </w:rPr>
        <w:t>n</w:t>
      </w:r>
      <w:r w:rsidRPr="00995CA6">
        <w:rPr>
          <w:rFonts w:ascii="Times New Roman" w:hAnsi="Times New Roman"/>
          <w:spacing w:val="-5"/>
          <w:sz w:val="24"/>
          <w:szCs w:val="24"/>
        </w:rPr>
        <w:t>y</w:t>
      </w:r>
      <w:r w:rsidRPr="00995CA6">
        <w:rPr>
          <w:rFonts w:ascii="Times New Roman" w:hAnsi="Times New Roman"/>
          <w:sz w:val="24"/>
          <w:szCs w:val="24"/>
        </w:rPr>
        <w:t>usun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diurut</w:t>
      </w:r>
      <w:r w:rsidRPr="00995CA6">
        <w:rPr>
          <w:rFonts w:ascii="Times New Roman" w:hAnsi="Times New Roman"/>
          <w:spacing w:val="2"/>
          <w:sz w:val="24"/>
          <w:szCs w:val="24"/>
        </w:rPr>
        <w:t>k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-1"/>
          <w:sz w:val="24"/>
          <w:szCs w:val="24"/>
        </w:rPr>
        <w:t>eca</w:t>
      </w:r>
      <w:r w:rsidRPr="00995CA6">
        <w:rPr>
          <w:rFonts w:ascii="Times New Roman" w:hAnsi="Times New Roman"/>
          <w:spacing w:val="1"/>
          <w:sz w:val="24"/>
          <w:szCs w:val="24"/>
        </w:rPr>
        <w:t>r</w:t>
      </w:r>
      <w:r w:rsidRPr="00995CA6">
        <w:rPr>
          <w:rFonts w:ascii="Times New Roman" w:hAnsi="Times New Roman"/>
          <w:sz w:val="24"/>
          <w:szCs w:val="24"/>
        </w:rPr>
        <w:t>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l</w:t>
      </w:r>
      <w:r w:rsidRPr="00995CA6">
        <w:rPr>
          <w:rFonts w:ascii="Times New Roman" w:hAnsi="Times New Roman"/>
          <w:spacing w:val="2"/>
          <w:sz w:val="24"/>
          <w:szCs w:val="24"/>
        </w:rPr>
        <w:t>f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b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t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s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b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r</w:t>
      </w:r>
      <w:r w:rsidRPr="00995CA6">
        <w:rPr>
          <w:rFonts w:ascii="Times New Roman" w:hAnsi="Times New Roman"/>
          <w:spacing w:val="1"/>
          <w:sz w:val="24"/>
          <w:szCs w:val="24"/>
        </w:rPr>
        <w:t>d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rk</w:t>
      </w:r>
      <w:r w:rsidRPr="00995CA6">
        <w:rPr>
          <w:rFonts w:ascii="Times New Roman" w:hAnsi="Times New Roman"/>
          <w:spacing w:val="-2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n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ma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pacing w:val="2"/>
          <w:sz w:val="24"/>
          <w:szCs w:val="24"/>
        </w:rPr>
        <w:t>p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nul</w:t>
      </w:r>
      <w:r w:rsidRPr="00995CA6">
        <w:rPr>
          <w:rFonts w:ascii="Times New Roman" w:hAnsi="Times New Roman"/>
          <w:spacing w:val="1"/>
          <w:sz w:val="24"/>
          <w:szCs w:val="24"/>
        </w:rPr>
        <w:t>i</w:t>
      </w:r>
      <w:r w:rsidRPr="00995CA6">
        <w:rPr>
          <w:rFonts w:ascii="Times New Roman" w:hAnsi="Times New Roman"/>
          <w:sz w:val="24"/>
          <w:szCs w:val="24"/>
        </w:rPr>
        <w:t>s</w:t>
      </w:r>
      <w:proofErr w:type="spellEnd"/>
      <w:r w:rsidRPr="00995CA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tanpa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g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lar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k</w:t>
      </w:r>
      <w:r w:rsidRPr="00995CA6">
        <w:rPr>
          <w:rFonts w:ascii="Times New Roman" w:hAnsi="Times New Roman"/>
          <w:spacing w:val="-1"/>
          <w:sz w:val="24"/>
          <w:szCs w:val="24"/>
        </w:rPr>
        <w:t>e</w:t>
      </w:r>
      <w:r w:rsidRPr="00995CA6">
        <w:rPr>
          <w:rFonts w:ascii="Times New Roman" w:hAnsi="Times New Roman"/>
          <w:sz w:val="24"/>
          <w:szCs w:val="24"/>
        </w:rPr>
        <w:t>s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z w:val="24"/>
          <w:szCs w:val="24"/>
        </w:rPr>
        <w:t>rj</w:t>
      </w:r>
      <w:r w:rsidRPr="00995CA6">
        <w:rPr>
          <w:rFonts w:ascii="Times New Roman" w:hAnsi="Times New Roman"/>
          <w:spacing w:val="-1"/>
          <w:sz w:val="24"/>
          <w:szCs w:val="24"/>
        </w:rPr>
        <w:t>a</w:t>
      </w:r>
      <w:r w:rsidRPr="00995CA6">
        <w:rPr>
          <w:rFonts w:ascii="Times New Roman" w:hAnsi="Times New Roman"/>
          <w:spacing w:val="2"/>
          <w:sz w:val="24"/>
          <w:szCs w:val="24"/>
        </w:rPr>
        <w:t>n</w:t>
      </w:r>
      <w:r w:rsidRPr="00995CA6">
        <w:rPr>
          <w:rFonts w:ascii="Times New Roman" w:hAnsi="Times New Roman"/>
          <w:spacing w:val="-1"/>
          <w:sz w:val="24"/>
          <w:szCs w:val="24"/>
        </w:rPr>
        <w:t>aa</w:t>
      </w:r>
      <w:r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Pr="00995CA6">
        <w:rPr>
          <w:rFonts w:ascii="Times New Roman" w:hAnsi="Times New Roman"/>
          <w:sz w:val="24"/>
          <w:szCs w:val="24"/>
        </w:rPr>
        <w:t>.</w:t>
      </w:r>
    </w:p>
    <w:p w14:paraId="530A57B4" w14:textId="77777777" w:rsidR="00A2789F" w:rsidRDefault="002B52BE" w:rsidP="00A2789F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995CA6">
        <w:rPr>
          <w:rFonts w:ascii="Times New Roman" w:hAnsi="Times New Roman"/>
          <w:sz w:val="24"/>
          <w:szCs w:val="24"/>
        </w:rPr>
        <w:t xml:space="preserve">Pustaka yang </w:t>
      </w:r>
      <w:proofErr w:type="spellStart"/>
      <w:r w:rsidRPr="00995CA6">
        <w:rPr>
          <w:rFonts w:ascii="Times New Roman" w:hAnsi="Times New Roman"/>
          <w:sz w:val="24"/>
          <w:szCs w:val="24"/>
        </w:rPr>
        <w:t>dikutip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dapat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berupa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buku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CA6">
        <w:rPr>
          <w:rFonts w:ascii="Times New Roman" w:hAnsi="Times New Roman"/>
          <w:sz w:val="24"/>
          <w:szCs w:val="24"/>
        </w:rPr>
        <w:t>jurnal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CA6">
        <w:rPr>
          <w:rFonts w:ascii="Times New Roman" w:hAnsi="Times New Roman"/>
          <w:sz w:val="24"/>
          <w:szCs w:val="24"/>
        </w:rPr>
        <w:t>majalah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CA6">
        <w:rPr>
          <w:rFonts w:ascii="Times New Roman" w:hAnsi="Times New Roman"/>
          <w:sz w:val="24"/>
          <w:szCs w:val="24"/>
        </w:rPr>
        <w:t>surat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kabar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atau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internet.</w:t>
      </w:r>
      <w:r w:rsidR="00995CA6"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Tidak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boleh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menggunakan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bahan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 ajar/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modul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makalah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blogspot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>.</w:t>
      </w:r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Semua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unsur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dalam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pustaka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harus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dicantumkan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dalam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 w:rsidRPr="00995CA6">
        <w:rPr>
          <w:rFonts w:ascii="Times New Roman" w:hAnsi="Times New Roman"/>
          <w:sz w:val="24"/>
          <w:szCs w:val="24"/>
        </w:rPr>
        <w:t>pustaka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.  Jarak </w:t>
      </w:r>
      <w:proofErr w:type="spellStart"/>
      <w:r w:rsidRPr="00995CA6">
        <w:rPr>
          <w:rFonts w:ascii="Times New Roman" w:hAnsi="Times New Roman"/>
          <w:sz w:val="24"/>
          <w:szCs w:val="24"/>
        </w:rPr>
        <w:t>penulisan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antar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referensi</w:t>
      </w:r>
      <w:proofErr w:type="spellEnd"/>
      <w:r w:rsidR="00995CA6" w:rsidRPr="00995CA6">
        <w:rPr>
          <w:rFonts w:ascii="Times New Roman" w:hAnsi="Times New Roman"/>
          <w:sz w:val="24"/>
          <w:szCs w:val="24"/>
        </w:rPr>
        <w:t xml:space="preserve"> </w:t>
      </w:r>
      <w:r w:rsidRPr="00995CA6">
        <w:rPr>
          <w:rFonts w:ascii="Times New Roman" w:hAnsi="Times New Roman"/>
          <w:sz w:val="24"/>
          <w:szCs w:val="24"/>
        </w:rPr>
        <w:t>2 (</w:t>
      </w:r>
      <w:proofErr w:type="spellStart"/>
      <w:r w:rsidRPr="00995CA6">
        <w:rPr>
          <w:rFonts w:ascii="Times New Roman" w:hAnsi="Times New Roman"/>
          <w:sz w:val="24"/>
          <w:szCs w:val="24"/>
        </w:rPr>
        <w:t>dua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CA6">
        <w:rPr>
          <w:rFonts w:ascii="Times New Roman" w:hAnsi="Times New Roman"/>
          <w:sz w:val="24"/>
          <w:szCs w:val="24"/>
        </w:rPr>
        <w:t>spasi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CA6">
        <w:rPr>
          <w:rFonts w:ascii="Times New Roman" w:hAnsi="Times New Roman"/>
          <w:sz w:val="24"/>
          <w:szCs w:val="24"/>
        </w:rPr>
        <w:t>dalam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CA6" w:rsidRPr="00995CA6">
        <w:rPr>
          <w:rFonts w:ascii="Times New Roman" w:hAnsi="Times New Roman"/>
          <w:sz w:val="24"/>
          <w:szCs w:val="24"/>
        </w:rPr>
        <w:t>referensi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Pr="00995CA6">
        <w:rPr>
          <w:rFonts w:ascii="Times New Roman" w:hAnsi="Times New Roman"/>
          <w:sz w:val="24"/>
          <w:szCs w:val="24"/>
        </w:rPr>
        <w:t>satu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CA6">
        <w:rPr>
          <w:rFonts w:ascii="Times New Roman" w:hAnsi="Times New Roman"/>
          <w:sz w:val="24"/>
          <w:szCs w:val="24"/>
        </w:rPr>
        <w:t>spasi</w:t>
      </w:r>
      <w:proofErr w:type="spellEnd"/>
      <w:r w:rsidRPr="00995CA6">
        <w:rPr>
          <w:rFonts w:ascii="Times New Roman" w:hAnsi="Times New Roman"/>
          <w:sz w:val="24"/>
          <w:szCs w:val="24"/>
        </w:rPr>
        <w:t>.</w:t>
      </w:r>
    </w:p>
    <w:p w14:paraId="3B8818B2" w14:textId="26CB1C3E" w:rsidR="00A2789F" w:rsidRPr="00A2789F" w:rsidRDefault="00A2789F" w:rsidP="00A2789F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F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Penulisan daftar pustaka menggunakan </w:t>
      </w:r>
      <w:r w:rsidRPr="00A2789F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  <w:lang w:val="id-ID"/>
        </w:rPr>
        <w:t>Mendeley</w:t>
      </w:r>
      <w:r w:rsidRPr="00A2789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 atau EndNote yang merupakan software pengelola referensi.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berikut</w:t>
      </w:r>
      <w:proofErr w:type="spellEnd"/>
      <w:r w:rsidR="00C266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Daftar Pustaka </w:t>
      </w:r>
      <w:proofErr w:type="spellStart"/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 </w:t>
      </w:r>
      <w:proofErr w:type="spellStart"/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cek</w:t>
      </w:r>
      <w:proofErr w:type="spellEnd"/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satu</w:t>
      </w:r>
      <w:proofErr w:type="spellEnd"/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per </w:t>
      </w:r>
      <w:proofErr w:type="spellStart"/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satu</w:t>
      </w:r>
      <w:proofErr w:type="spellEnd"/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Ketika </w:t>
      </w:r>
      <w:r w:rsidR="007419C6" w:rsidRPr="007419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VALIDASI</w:t>
      </w:r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>Perpustakaan</w:t>
      </w:r>
      <w:proofErr w:type="spellEnd"/>
      <w:r w:rsidR="007419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07DEBC" w14:textId="7BA3AB30" w:rsidR="00995CA6" w:rsidRPr="00995CA6" w:rsidRDefault="00995CA6" w:rsidP="00A278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402C4C" w14:textId="524F9D88" w:rsidR="002B52BE" w:rsidRPr="00C26667" w:rsidRDefault="00995CA6" w:rsidP="002B52BE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95CA6">
        <w:rPr>
          <w:rFonts w:ascii="Times New Roman" w:hAnsi="Times New Roman"/>
          <w:sz w:val="24"/>
          <w:szCs w:val="24"/>
        </w:rPr>
        <w:t>Berikut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A6">
        <w:rPr>
          <w:rFonts w:ascii="Times New Roman" w:hAnsi="Times New Roman"/>
          <w:sz w:val="24"/>
          <w:szCs w:val="24"/>
        </w:rPr>
        <w:t>aturan</w:t>
      </w:r>
      <w:proofErr w:type="spellEnd"/>
      <w:r w:rsidRPr="00995CA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5CA6">
        <w:rPr>
          <w:rFonts w:ascii="Times New Roman" w:hAnsi="Times New Roman"/>
          <w:sz w:val="24"/>
          <w:szCs w:val="24"/>
        </w:rPr>
        <w:t>contoh</w:t>
      </w:r>
      <w:proofErr w:type="spellEnd"/>
      <w:r w:rsidRPr="00995CA6">
        <w:rPr>
          <w:rFonts w:ascii="Times New Roman" w:hAnsi="Times New Roman"/>
          <w:color w:val="FF0000"/>
          <w:spacing w:val="1"/>
          <w:sz w:val="24"/>
          <w:szCs w:val="24"/>
        </w:rPr>
        <w:t xml:space="preserve"> </w:t>
      </w:r>
      <w:proofErr w:type="spellStart"/>
      <w:r w:rsidR="002B52BE" w:rsidRPr="00995CA6">
        <w:rPr>
          <w:rFonts w:ascii="Times New Roman" w:hAnsi="Times New Roman"/>
          <w:sz w:val="24"/>
          <w:szCs w:val="24"/>
        </w:rPr>
        <w:t>p</w:t>
      </w:r>
      <w:r w:rsidR="002B52BE" w:rsidRPr="00995CA6">
        <w:rPr>
          <w:rFonts w:ascii="Times New Roman" w:hAnsi="Times New Roman"/>
          <w:spacing w:val="-1"/>
          <w:sz w:val="24"/>
          <w:szCs w:val="24"/>
        </w:rPr>
        <w:t>e</w:t>
      </w:r>
      <w:r w:rsidR="002B52BE" w:rsidRPr="00995CA6">
        <w:rPr>
          <w:rFonts w:ascii="Times New Roman" w:hAnsi="Times New Roman"/>
          <w:sz w:val="24"/>
          <w:szCs w:val="24"/>
        </w:rPr>
        <w:t>nul</w:t>
      </w:r>
      <w:r w:rsidR="002B52BE" w:rsidRPr="00995CA6">
        <w:rPr>
          <w:rFonts w:ascii="Times New Roman" w:hAnsi="Times New Roman"/>
          <w:spacing w:val="1"/>
          <w:sz w:val="24"/>
          <w:szCs w:val="24"/>
        </w:rPr>
        <w:t>i</w:t>
      </w:r>
      <w:r w:rsidR="002B52BE" w:rsidRPr="00995CA6">
        <w:rPr>
          <w:rFonts w:ascii="Times New Roman" w:hAnsi="Times New Roman"/>
          <w:sz w:val="24"/>
          <w:szCs w:val="24"/>
        </w:rPr>
        <w:t>s</w:t>
      </w:r>
      <w:r w:rsidR="002B52BE" w:rsidRPr="00995CA6">
        <w:rPr>
          <w:rFonts w:ascii="Times New Roman" w:hAnsi="Times New Roman"/>
          <w:spacing w:val="-1"/>
          <w:sz w:val="24"/>
          <w:szCs w:val="24"/>
        </w:rPr>
        <w:t>a</w:t>
      </w:r>
      <w:r w:rsidR="002B52BE" w:rsidRPr="00995CA6">
        <w:rPr>
          <w:rFonts w:ascii="Times New Roman" w:hAnsi="Times New Roman"/>
          <w:sz w:val="24"/>
          <w:szCs w:val="24"/>
        </w:rPr>
        <w:t>n</w:t>
      </w:r>
      <w:proofErr w:type="spellEnd"/>
      <w:r w:rsidR="002B52BE" w:rsidRPr="00995CA6">
        <w:rPr>
          <w:rFonts w:ascii="Times New Roman" w:hAnsi="Times New Roman"/>
          <w:sz w:val="24"/>
          <w:szCs w:val="24"/>
        </w:rPr>
        <w:t xml:space="preserve"> D</w:t>
      </w:r>
      <w:r w:rsidR="002B52BE" w:rsidRPr="00995CA6">
        <w:rPr>
          <w:rFonts w:ascii="Times New Roman" w:hAnsi="Times New Roman"/>
          <w:spacing w:val="-1"/>
          <w:sz w:val="24"/>
          <w:szCs w:val="24"/>
        </w:rPr>
        <w:t>a</w:t>
      </w:r>
      <w:r w:rsidR="002B52BE" w:rsidRPr="00995CA6">
        <w:rPr>
          <w:rFonts w:ascii="Times New Roman" w:hAnsi="Times New Roman"/>
          <w:sz w:val="24"/>
          <w:szCs w:val="24"/>
        </w:rPr>
        <w:t>ft</w:t>
      </w:r>
      <w:r w:rsidR="002B52BE" w:rsidRPr="00995CA6">
        <w:rPr>
          <w:rFonts w:ascii="Times New Roman" w:hAnsi="Times New Roman"/>
          <w:spacing w:val="-1"/>
          <w:sz w:val="24"/>
          <w:szCs w:val="24"/>
        </w:rPr>
        <w:t>a</w:t>
      </w:r>
      <w:r w:rsidR="002B52BE" w:rsidRPr="00995CA6">
        <w:rPr>
          <w:rFonts w:ascii="Times New Roman" w:hAnsi="Times New Roman"/>
          <w:sz w:val="24"/>
          <w:szCs w:val="24"/>
        </w:rPr>
        <w:t>r</w:t>
      </w:r>
      <w:r w:rsidR="002B52BE" w:rsidRPr="00995CA6">
        <w:rPr>
          <w:rFonts w:ascii="Times New Roman" w:hAnsi="Times New Roman"/>
          <w:spacing w:val="1"/>
          <w:sz w:val="24"/>
          <w:szCs w:val="24"/>
        </w:rPr>
        <w:t xml:space="preserve"> P</w:t>
      </w:r>
      <w:r w:rsidR="002B52BE" w:rsidRPr="00995CA6">
        <w:rPr>
          <w:rFonts w:ascii="Times New Roman" w:hAnsi="Times New Roman"/>
          <w:sz w:val="24"/>
          <w:szCs w:val="24"/>
        </w:rPr>
        <w:t>ustak</w:t>
      </w:r>
      <w:r w:rsidRPr="00995CA6">
        <w:rPr>
          <w:rFonts w:ascii="Times New Roman" w:hAnsi="Times New Roman"/>
          <w:sz w:val="24"/>
          <w:szCs w:val="24"/>
        </w:rPr>
        <w:t>a</w:t>
      </w:r>
      <w:r w:rsidR="002B52BE" w:rsidRPr="00995CA6">
        <w:rPr>
          <w:rFonts w:ascii="Times New Roman" w:hAnsi="Times New Roman"/>
          <w:sz w:val="24"/>
          <w:szCs w:val="24"/>
        </w:rPr>
        <w:t>:</w:t>
      </w:r>
    </w:p>
    <w:p w14:paraId="535B4691" w14:textId="77777777" w:rsidR="00C26667" w:rsidRPr="00995CA6" w:rsidRDefault="00C26667" w:rsidP="00C266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B67FC3B" w14:textId="48741C24" w:rsidR="00C26667" w:rsidRDefault="00C26667" w:rsidP="00C26667">
      <w:pPr>
        <w:pStyle w:val="ListParagraph"/>
        <w:spacing w:line="276" w:lineRule="auto"/>
        <w:ind w:left="426" w:firstLine="0"/>
        <w:rPr>
          <w:rFonts w:cs="Times New Roman"/>
          <w:b/>
          <w:bCs/>
          <w:color w:val="943634" w:themeColor="accent2" w:themeShade="BF"/>
          <w:szCs w:val="24"/>
        </w:rPr>
      </w:pPr>
      <w:proofErr w:type="spellStart"/>
      <w:r>
        <w:rPr>
          <w:rFonts w:cs="Times New Roman"/>
          <w:b/>
          <w:bCs/>
          <w:color w:val="943634" w:themeColor="accent2" w:themeShade="BF"/>
          <w:szCs w:val="24"/>
        </w:rPr>
        <w:t>Terdapat</w:t>
      </w:r>
      <w:proofErr w:type="spellEnd"/>
      <w:r>
        <w:rPr>
          <w:rFonts w:cs="Times New Roman"/>
          <w:b/>
          <w:bCs/>
          <w:color w:val="943634" w:themeColor="accent2" w:themeShade="BF"/>
          <w:szCs w:val="24"/>
        </w:rPr>
        <w:t xml:space="preserve"> 3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Aturan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 Dasar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Untuk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 Nama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Pengarang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,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Tahun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,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Judul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943634" w:themeColor="accent2" w:themeShade="BF"/>
          <w:szCs w:val="24"/>
        </w:rPr>
        <w:t>Aturannya</w:t>
      </w:r>
      <w:proofErr w:type="spellEnd"/>
      <w:r w:rsidRPr="00C26667">
        <w:rPr>
          <w:rFonts w:cs="Times New Roman"/>
          <w:b/>
          <w:bCs/>
          <w:color w:val="943634" w:themeColor="accent2" w:themeShade="BF"/>
          <w:szCs w:val="24"/>
        </w:rPr>
        <w:t xml:space="preserve"> Sama.</w:t>
      </w:r>
    </w:p>
    <w:p w14:paraId="296871BD" w14:textId="77777777" w:rsidR="00C26667" w:rsidRPr="00C26667" w:rsidRDefault="00C26667" w:rsidP="00C26667">
      <w:pPr>
        <w:pStyle w:val="ListParagraph"/>
        <w:spacing w:line="276" w:lineRule="auto"/>
        <w:ind w:left="426" w:firstLine="0"/>
        <w:rPr>
          <w:rFonts w:cs="Times New Roman"/>
          <w:b/>
          <w:bCs/>
          <w:color w:val="943634" w:themeColor="accent2" w:themeShade="BF"/>
          <w:szCs w:val="24"/>
        </w:rPr>
      </w:pPr>
    </w:p>
    <w:p w14:paraId="1F443808" w14:textId="77777777" w:rsidR="00C26667" w:rsidRPr="00C26667" w:rsidRDefault="00C26667" w:rsidP="00C26667">
      <w:pPr>
        <w:pStyle w:val="ListParagraph"/>
        <w:numPr>
          <w:ilvl w:val="0"/>
          <w:numId w:val="20"/>
        </w:numPr>
        <w:spacing w:line="276" w:lineRule="auto"/>
        <w:ind w:left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NAMA PENGARANG</w:t>
      </w:r>
      <w:r w:rsidRPr="00C26667">
        <w:rPr>
          <w:rFonts w:cs="Times New Roman"/>
          <w:color w:val="000000" w:themeColor="text1"/>
          <w:szCs w:val="24"/>
        </w:rPr>
        <w:t xml:space="preserve"> </w:t>
      </w:r>
    </w:p>
    <w:p w14:paraId="17264128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Nama paling </w:t>
      </w:r>
      <w:proofErr w:type="spellStart"/>
      <w:r w:rsidRPr="00C26667">
        <w:rPr>
          <w:rFonts w:cs="Times New Roman"/>
          <w:color w:val="000000" w:themeColor="text1"/>
          <w:szCs w:val="24"/>
        </w:rPr>
        <w:t>belakang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ditulis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paling </w:t>
      </w:r>
      <w:proofErr w:type="spellStart"/>
      <w:r w:rsidRPr="00C26667">
        <w:rPr>
          <w:rFonts w:cs="Times New Roman"/>
          <w:color w:val="000000" w:themeColor="text1"/>
          <w:szCs w:val="24"/>
        </w:rPr>
        <w:t>depan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C26667">
        <w:rPr>
          <w:rFonts w:cs="Times New Roman"/>
          <w:color w:val="000000" w:themeColor="text1"/>
          <w:szCs w:val="24"/>
        </w:rPr>
        <w:t>sisanya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menggunakan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C26667">
        <w:rPr>
          <w:rFonts w:cs="Times New Roman"/>
          <w:color w:val="000000" w:themeColor="text1"/>
          <w:szCs w:val="24"/>
        </w:rPr>
        <w:t>inisial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</w:p>
    <w:p w14:paraId="319E627D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0000" w:themeColor="text1"/>
          <w:szCs w:val="24"/>
        </w:rPr>
        <w:t>Penulis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terakhir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jangan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pakai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“</w:t>
      </w:r>
      <w:r w:rsidRPr="00C26667">
        <w:rPr>
          <w:rFonts w:cs="Times New Roman"/>
          <w:b/>
          <w:bCs/>
          <w:color w:val="000000" w:themeColor="text1"/>
          <w:szCs w:val="24"/>
        </w:rPr>
        <w:t>&amp;”</w:t>
      </w:r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tapi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ditulis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“</w:t>
      </w:r>
      <w:r w:rsidRPr="00C26667">
        <w:rPr>
          <w:rFonts w:cs="Times New Roman"/>
          <w:b/>
          <w:bCs/>
          <w:color w:val="000000" w:themeColor="text1"/>
          <w:szCs w:val="24"/>
        </w:rPr>
        <w:t>dan”</w:t>
      </w:r>
    </w:p>
    <w:p w14:paraId="24352FC7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  <w:r w:rsidRPr="00C26667">
        <w:rPr>
          <w:rFonts w:cs="Times New Roman"/>
          <w:noProof/>
          <w:color w:val="0070C0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51A6DD8" wp14:editId="6BC3CA72">
                <wp:simplePos x="0" y="0"/>
                <wp:positionH relativeFrom="column">
                  <wp:posOffset>217170</wp:posOffset>
                </wp:positionH>
                <wp:positionV relativeFrom="paragraph">
                  <wp:posOffset>8890</wp:posOffset>
                </wp:positionV>
                <wp:extent cx="5091379" cy="2028825"/>
                <wp:effectExtent l="0" t="0" r="1460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379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CA288" w14:textId="77777777" w:rsidR="00CB145D" w:rsidRPr="00461265" w:rsidRDefault="00CB145D" w:rsidP="00C266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pengarang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49D40EE0" w14:textId="77777777" w:rsidR="00CB145D" w:rsidRPr="00461265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Andi Rahman </w:t>
                            </w:r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Wibowo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jadi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Wibowo</w:t>
                            </w:r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 A. R.</w:t>
                            </w:r>
                          </w:p>
                          <w:p w14:paraId="674B8E8D" w14:textId="77777777" w:rsidR="00CB145D" w:rsidRPr="00461265" w:rsidRDefault="00CB145D" w:rsidP="00C266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lebih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satu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>pengarang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8A895A2" w14:textId="77F18F9F" w:rsidR="00CB145D" w:rsidRPr="00461265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Andi Rahman 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Wibowo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, Iqbal Andi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Saputra</w:t>
                            </w:r>
                            <w:proofErr w:type="spellEnd"/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56813C98" w14:textId="74A22CEB" w:rsidR="00CB145D" w:rsidRPr="00461265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proofErr w:type="spellStart"/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Jadinya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Wibowo,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A. R</w:t>
                            </w:r>
                            <w:r w:rsidRPr="00461265"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Cs w:val="24"/>
                              </w:rPr>
                              <w:t>.,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Cs w:val="24"/>
                              </w:rPr>
                              <w:t xml:space="preserve"> dan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Saputra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,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I. A.</w:t>
                            </w:r>
                          </w:p>
                          <w:p w14:paraId="5C2BAD48" w14:textId="091FB49C" w:rsidR="00CB145D" w:rsidRDefault="00CB145D" w:rsidP="00C266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 xml:space="preserve">Jika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>pengarang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>3</w:t>
                            </w:r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4F81BD" w:themeColor="accent1"/>
                                <w:szCs w:val="24"/>
                              </w:rPr>
                              <w:t>lebih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=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ditulis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pengarang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paling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depan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saja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. </w:t>
                            </w:r>
                          </w:p>
                          <w:p w14:paraId="2060833D" w14:textId="3CDD6DBC" w:rsidR="00CB145D" w:rsidRPr="00C26667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 w:firstLine="0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Andi Rahman 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Wibowo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, Iqbal Andi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Saputra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, Dinar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  <w:highlight w:val="yellow"/>
                              </w:rPr>
                              <w:t>Subekti</w:t>
                            </w:r>
                            <w:proofErr w:type="spellEnd"/>
                          </w:p>
                          <w:p w14:paraId="76BD6D7A" w14:textId="4E0C8E65" w:rsidR="00CB145D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Wibowo, A. R., </w:t>
                            </w:r>
                            <w:proofErr w:type="spellStart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dkk</w:t>
                            </w:r>
                            <w:proofErr w:type="spellEnd"/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12A37E46" w14:textId="484D06D9" w:rsidR="00CB145D" w:rsidRPr="00461265" w:rsidRDefault="00CB145D" w:rsidP="00C26667">
                            <w:pPr>
                              <w:pStyle w:val="ListParagraph"/>
                              <w:tabs>
                                <w:tab w:val="left" w:pos="0"/>
                              </w:tabs>
                              <w:spacing w:line="276" w:lineRule="auto"/>
                              <w:ind w:left="578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Pakai</w:t>
                            </w:r>
                            <w:proofErr w:type="spellEnd"/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C2666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C2666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dkk</w:t>
                            </w:r>
                            <w:proofErr w:type="spellEnd"/>
                            <w:r w:rsidRPr="00C2666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>bukan</w:t>
                            </w:r>
                            <w:proofErr w:type="spellEnd"/>
                            <w:r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C2666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“et al”.</w:t>
                            </w:r>
                            <w:r w:rsidRPr="00461265"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252FF21D" w14:textId="77777777" w:rsidR="00CB145D" w:rsidRDefault="00CB145D" w:rsidP="00C26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A6DD8" id="Text Box 11" o:spid="_x0000_s1098" type="#_x0000_t202" style="position:absolute;left:0;text-align:left;margin-left:17.1pt;margin-top:.7pt;width:400.9pt;height:159.7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" fillcolor="white [3201]" strokeweight=".5pt">
                <v:textbox>
                  <w:txbxContent>
                    <w:p w14:paraId="315CA288" w14:textId="77777777" w:rsidR="00CB145D" w:rsidRPr="00461265" w:rsidRDefault="00CB145D" w:rsidP="00C2666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</w:tabs>
                        <w:spacing w:line="276" w:lineRule="auto"/>
                        <w:rPr>
                          <w:rFonts w:cs="Times New Roman"/>
                          <w:color w:val="0070C0"/>
                          <w:szCs w:val="24"/>
                        </w:rPr>
                      </w:pP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Contoh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1 </w:t>
                      </w: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pengarang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49D40EE0" w14:textId="77777777" w:rsidR="00CB145D" w:rsidRPr="00461265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/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Andi Rahman </w:t>
                      </w:r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Wibowo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jadi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Wibowo</w:t>
                      </w:r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, A. R.</w:t>
                      </w:r>
                    </w:p>
                    <w:p w14:paraId="674B8E8D" w14:textId="77777777" w:rsidR="00CB145D" w:rsidRPr="00461265" w:rsidRDefault="00CB145D" w:rsidP="00C2666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</w:tabs>
                        <w:spacing w:line="276" w:lineRule="auto"/>
                        <w:rPr>
                          <w:rFonts w:cs="Times New Roman"/>
                          <w:color w:val="0070C0"/>
                          <w:szCs w:val="24"/>
                        </w:rPr>
                      </w:pP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Contoh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lebih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dari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satu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>pengarang</w:t>
                      </w:r>
                      <w:proofErr w:type="spellEnd"/>
                      <w:r w:rsidRPr="00461265">
                        <w:rPr>
                          <w:rFonts w:cs="Times New Roman"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8A895A2" w14:textId="77F18F9F" w:rsidR="00CB145D" w:rsidRPr="00461265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/>
                        <w:rPr>
                          <w:rFonts w:cs="Times New Roman"/>
                          <w:color w:val="0070C0"/>
                          <w:szCs w:val="24"/>
                        </w:rPr>
                      </w:pP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Andi Rahman 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Wibowo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, Iqbal Andi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Saputra</w:t>
                      </w:r>
                      <w:proofErr w:type="spellEnd"/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56813C98" w14:textId="74A22CEB" w:rsidR="00CB145D" w:rsidRPr="00461265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/>
                        <w:rPr>
                          <w:rFonts w:cs="Times New Roman"/>
                          <w:color w:val="0070C0"/>
                          <w:szCs w:val="24"/>
                        </w:rPr>
                      </w:pPr>
                      <w:proofErr w:type="spellStart"/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Jadinya</w:t>
                      </w:r>
                      <w:proofErr w:type="spellEnd"/>
                      <w:r w:rsidRPr="00461265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Wibowo,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A. R</w:t>
                      </w:r>
                      <w:r w:rsidRPr="00461265">
                        <w:rPr>
                          <w:rFonts w:cs="Times New Roman"/>
                          <w:b/>
                          <w:bCs/>
                          <w:color w:val="C00000"/>
                          <w:szCs w:val="24"/>
                        </w:rPr>
                        <w:t>.,</w:t>
                      </w:r>
                      <w:r>
                        <w:rPr>
                          <w:rFonts w:cs="Times New Roman"/>
                          <w:b/>
                          <w:bCs/>
                          <w:color w:val="C00000"/>
                          <w:szCs w:val="24"/>
                        </w:rPr>
                        <w:t xml:space="preserve"> dan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Saputra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,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I. A.</w:t>
                      </w:r>
                    </w:p>
                    <w:p w14:paraId="5C2BAD48" w14:textId="091FB49C" w:rsidR="00CB145D" w:rsidRDefault="00CB145D" w:rsidP="00C2666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</w:tabs>
                        <w:spacing w:line="276" w:lineRule="auto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 xml:space="preserve">Jika </w:t>
                      </w:r>
                      <w:proofErr w:type="spellStart"/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>pengarang</w:t>
                      </w:r>
                      <w:proofErr w:type="spellEnd"/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4F81BD" w:themeColor="accent1"/>
                          <w:szCs w:val="24"/>
                        </w:rPr>
                        <w:t>3</w:t>
                      </w:r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>atau</w:t>
                      </w:r>
                      <w:proofErr w:type="spellEnd"/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4F81BD" w:themeColor="accent1"/>
                          <w:szCs w:val="24"/>
                        </w:rPr>
                        <w:t>lebih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=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ditulis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pengarang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paling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depan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saja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. </w:t>
                      </w:r>
                    </w:p>
                    <w:p w14:paraId="2060833D" w14:textId="3CDD6DBC" w:rsidR="00CB145D" w:rsidRPr="00C26667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 w:firstLine="0"/>
                        <w:rPr>
                          <w:rFonts w:cs="Times New Roman"/>
                          <w:color w:val="0070C0"/>
                          <w:szCs w:val="24"/>
                        </w:rPr>
                      </w:pP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Andi Rahman 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Wibowo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, Iqbal Andi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Saputra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, Dinar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  <w:highlight w:val="yellow"/>
                        </w:rPr>
                        <w:t>Subekti</w:t>
                      </w:r>
                      <w:proofErr w:type="spellEnd"/>
                    </w:p>
                    <w:p w14:paraId="76BD6D7A" w14:textId="4E0C8E65" w:rsidR="00CB145D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proofErr w:type="spellStart"/>
                      <w:proofErr w:type="gram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Contoh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:</w:t>
                      </w:r>
                      <w:proofErr w:type="gram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Wibowo, A. R., </w:t>
                      </w:r>
                      <w:proofErr w:type="spellStart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dkk</w:t>
                      </w:r>
                      <w:proofErr w:type="spellEnd"/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12A37E46" w14:textId="484D06D9" w:rsidR="00CB145D" w:rsidRPr="00461265" w:rsidRDefault="00CB145D" w:rsidP="00C26667">
                      <w:pPr>
                        <w:pStyle w:val="ListParagraph"/>
                        <w:tabs>
                          <w:tab w:val="left" w:pos="0"/>
                        </w:tabs>
                        <w:spacing w:line="276" w:lineRule="auto"/>
                        <w:ind w:left="578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proofErr w:type="spellStart"/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>Pakai</w:t>
                      </w:r>
                      <w:proofErr w:type="spellEnd"/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C26667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“</w:t>
                      </w:r>
                      <w:proofErr w:type="spellStart"/>
                      <w:r w:rsidRPr="00C26667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dkk</w:t>
                      </w:r>
                      <w:proofErr w:type="spellEnd"/>
                      <w:r w:rsidRPr="00C26667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”</w:t>
                      </w:r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>bukan</w:t>
                      </w:r>
                      <w:proofErr w:type="spellEnd"/>
                      <w:r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C26667">
                        <w:rPr>
                          <w:rFonts w:cs="Times New Roman"/>
                          <w:b/>
                          <w:bCs/>
                          <w:color w:val="000000" w:themeColor="text1"/>
                          <w:szCs w:val="24"/>
                        </w:rPr>
                        <w:t>“et al”.</w:t>
                      </w:r>
                      <w:r w:rsidRPr="00461265">
                        <w:rPr>
                          <w:rFonts w:cs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252FF21D" w14:textId="77777777" w:rsidR="00CB145D" w:rsidRDefault="00CB145D" w:rsidP="00C26667"/>
                  </w:txbxContent>
                </v:textbox>
              </v:shape>
            </w:pict>
          </mc:Fallback>
        </mc:AlternateContent>
      </w:r>
    </w:p>
    <w:p w14:paraId="27769B05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0C25CB5D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20F75946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4C288588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49978799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5539E693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294F881F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color w:val="0070C0"/>
          <w:szCs w:val="24"/>
        </w:rPr>
      </w:pPr>
    </w:p>
    <w:p w14:paraId="6B25C442" w14:textId="77777777" w:rsidR="00C26667" w:rsidRPr="00C26667" w:rsidRDefault="00C26667" w:rsidP="00C26667">
      <w:pPr>
        <w:spacing w:after="0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0C5B546" w14:textId="77777777" w:rsidR="00C26667" w:rsidRPr="00C26667" w:rsidRDefault="00C26667" w:rsidP="00C26667">
      <w:pPr>
        <w:pStyle w:val="ListParagraph"/>
        <w:spacing w:line="276" w:lineRule="auto"/>
        <w:ind w:left="426" w:firstLine="0"/>
        <w:rPr>
          <w:rFonts w:cs="Times New Roman"/>
          <w:color w:val="000000" w:themeColor="text1"/>
          <w:szCs w:val="24"/>
        </w:rPr>
      </w:pPr>
    </w:p>
    <w:p w14:paraId="232B962D" w14:textId="77777777" w:rsidR="00C26667" w:rsidRPr="00C26667" w:rsidRDefault="00C26667" w:rsidP="00C26667">
      <w:pPr>
        <w:pStyle w:val="ListParagraph"/>
        <w:spacing w:line="276" w:lineRule="auto"/>
        <w:ind w:left="426" w:firstLine="0"/>
        <w:rPr>
          <w:rFonts w:cs="Times New Roman"/>
          <w:color w:val="000000" w:themeColor="text1"/>
          <w:szCs w:val="24"/>
        </w:rPr>
      </w:pPr>
    </w:p>
    <w:p w14:paraId="22E6FE41" w14:textId="15C78AFC" w:rsidR="00C26667" w:rsidRPr="00C26667" w:rsidRDefault="00C26667" w:rsidP="00C26667">
      <w:pPr>
        <w:pStyle w:val="ListParagraph"/>
        <w:numPr>
          <w:ilvl w:val="0"/>
          <w:numId w:val="20"/>
        </w:numPr>
        <w:spacing w:line="276" w:lineRule="auto"/>
        <w:ind w:left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TAHUN</w:t>
      </w:r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dikurung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C26667">
        <w:rPr>
          <w:rFonts w:cs="Times New Roman"/>
          <w:color w:val="0070C0"/>
          <w:szCs w:val="24"/>
        </w:rPr>
        <w:t>Contoh</w:t>
      </w:r>
      <w:proofErr w:type="spellEnd"/>
      <w:r w:rsidRPr="00C26667">
        <w:rPr>
          <w:rFonts w:cs="Times New Roman"/>
          <w:color w:val="0070C0"/>
          <w:szCs w:val="24"/>
        </w:rPr>
        <w:t xml:space="preserve">: </w:t>
      </w:r>
      <w:r w:rsidRPr="00C26667">
        <w:rPr>
          <w:rFonts w:cs="Times New Roman"/>
          <w:color w:val="000000" w:themeColor="text1"/>
          <w:szCs w:val="24"/>
          <w:highlight w:val="yellow"/>
        </w:rPr>
        <w:t>(2020)</w:t>
      </w:r>
    </w:p>
    <w:p w14:paraId="12B4DB35" w14:textId="0C6FB91F" w:rsidR="00C26667" w:rsidRPr="00C26667" w:rsidRDefault="00C26667" w:rsidP="00C26667">
      <w:pPr>
        <w:pStyle w:val="ListParagraph"/>
        <w:numPr>
          <w:ilvl w:val="0"/>
          <w:numId w:val="20"/>
        </w:numPr>
        <w:spacing w:line="276" w:lineRule="auto"/>
        <w:ind w:left="426"/>
        <w:rPr>
          <w:rFonts w:cs="Times New Roman"/>
          <w:color w:val="FF0000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JUDUL</w:t>
      </w:r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kapital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di </w:t>
      </w:r>
      <w:proofErr w:type="spellStart"/>
      <w:r>
        <w:rPr>
          <w:rFonts w:cs="Times New Roman"/>
          <w:color w:val="000000" w:themeColor="text1"/>
          <w:szCs w:val="24"/>
        </w:rPr>
        <w:t>setiap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huruf</w:t>
      </w:r>
      <w:proofErr w:type="spellEnd"/>
      <w:r>
        <w:rPr>
          <w:rFonts w:cs="Times New Roman"/>
          <w:color w:val="000000" w:themeColor="text1"/>
          <w:szCs w:val="24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</w:rPr>
        <w:t>awal</w:t>
      </w:r>
      <w:proofErr w:type="spellEnd"/>
      <w:r>
        <w:rPr>
          <w:rFonts w:cs="Times New Roman"/>
          <w:color w:val="000000" w:themeColor="text1"/>
          <w:szCs w:val="24"/>
        </w:rPr>
        <w:t xml:space="preserve"> kata</w:t>
      </w:r>
      <w:r w:rsidR="00BB76EA">
        <w:rPr>
          <w:rFonts w:cs="Times New Roman"/>
          <w:color w:val="000000" w:themeColor="text1"/>
          <w:szCs w:val="24"/>
        </w:rPr>
        <w:t xml:space="preserve">. Jika </w:t>
      </w:r>
      <w:proofErr w:type="spellStart"/>
      <w:r w:rsidR="00BB76EA">
        <w:rPr>
          <w:rFonts w:cs="Times New Roman"/>
          <w:color w:val="000000" w:themeColor="text1"/>
          <w:szCs w:val="24"/>
        </w:rPr>
        <w:t>ada</w:t>
      </w:r>
      <w:proofErr w:type="spellEnd"/>
      <w:r w:rsidR="00BB76E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BB76EA">
        <w:rPr>
          <w:rFonts w:cs="Times New Roman"/>
          <w:color w:val="000000" w:themeColor="text1"/>
          <w:szCs w:val="24"/>
        </w:rPr>
        <w:t>singkatan</w:t>
      </w:r>
      <w:proofErr w:type="spellEnd"/>
      <w:r w:rsidR="00BB76E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BB76EA">
        <w:rPr>
          <w:rFonts w:cs="Times New Roman"/>
          <w:color w:val="000000" w:themeColor="text1"/>
          <w:szCs w:val="24"/>
        </w:rPr>
        <w:t>maka</w:t>
      </w:r>
      <w:proofErr w:type="spellEnd"/>
      <w:r w:rsidR="00BB76E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BB76EA">
        <w:rPr>
          <w:rFonts w:cs="Times New Roman"/>
          <w:color w:val="000000" w:themeColor="text1"/>
          <w:szCs w:val="24"/>
        </w:rPr>
        <w:t>kapital</w:t>
      </w:r>
      <w:proofErr w:type="spellEnd"/>
      <w:r w:rsidR="00BB76E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BB76EA">
        <w:rPr>
          <w:rFonts w:cs="Times New Roman"/>
          <w:color w:val="000000" w:themeColor="text1"/>
          <w:szCs w:val="24"/>
        </w:rPr>
        <w:t>semua</w:t>
      </w:r>
      <w:proofErr w:type="spellEnd"/>
      <w:r w:rsidRPr="00C26667">
        <w:rPr>
          <w:rFonts w:cs="Times New Roman"/>
          <w:color w:val="FF0000"/>
          <w:szCs w:val="24"/>
        </w:rPr>
        <w:t xml:space="preserve"> </w:t>
      </w:r>
    </w:p>
    <w:p w14:paraId="00EFB7A4" w14:textId="2758CE1F" w:rsidR="00BB76EA" w:rsidRPr="00BB76EA" w:rsidRDefault="00C26667" w:rsidP="00BB76EA">
      <w:pPr>
        <w:pStyle w:val="ListParagraph"/>
        <w:tabs>
          <w:tab w:val="left" w:pos="1134"/>
        </w:tabs>
        <w:spacing w:line="276" w:lineRule="auto"/>
        <w:ind w:left="1560" w:hanging="993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70C0"/>
          <w:szCs w:val="24"/>
        </w:rPr>
        <w:t>Contoh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: </w:t>
      </w:r>
      <w:r w:rsidR="00BB76EA">
        <w:rPr>
          <w:spacing w:val="3"/>
          <w:szCs w:val="24"/>
        </w:rPr>
        <w:t xml:space="preserve">Desain Poster </w:t>
      </w:r>
      <w:proofErr w:type="spellStart"/>
      <w:r w:rsidR="00BB76EA">
        <w:rPr>
          <w:spacing w:val="3"/>
          <w:szCs w:val="24"/>
        </w:rPr>
        <w:t>Promosi</w:t>
      </w:r>
      <w:proofErr w:type="spellEnd"/>
      <w:r w:rsidR="00BB76EA">
        <w:rPr>
          <w:spacing w:val="3"/>
          <w:szCs w:val="24"/>
        </w:rPr>
        <w:t xml:space="preserve"> </w:t>
      </w:r>
      <w:proofErr w:type="spellStart"/>
      <w:r w:rsidR="00BB76EA">
        <w:rPr>
          <w:spacing w:val="3"/>
          <w:szCs w:val="24"/>
        </w:rPr>
        <w:t>Untuk</w:t>
      </w:r>
      <w:proofErr w:type="spellEnd"/>
      <w:r w:rsidR="00BB76EA">
        <w:rPr>
          <w:spacing w:val="3"/>
          <w:szCs w:val="24"/>
        </w:rPr>
        <w:t xml:space="preserve"> </w:t>
      </w:r>
      <w:proofErr w:type="spellStart"/>
      <w:r w:rsidR="00BB76EA">
        <w:rPr>
          <w:spacing w:val="3"/>
          <w:szCs w:val="24"/>
        </w:rPr>
        <w:t>Meningkatkan</w:t>
      </w:r>
      <w:proofErr w:type="spellEnd"/>
      <w:r w:rsidR="00BB76EA">
        <w:rPr>
          <w:spacing w:val="3"/>
          <w:szCs w:val="24"/>
        </w:rPr>
        <w:t xml:space="preserve"> </w:t>
      </w:r>
      <w:proofErr w:type="spellStart"/>
      <w:r w:rsidR="00BB76EA">
        <w:rPr>
          <w:spacing w:val="3"/>
          <w:szCs w:val="24"/>
        </w:rPr>
        <w:t>Daya</w:t>
      </w:r>
      <w:proofErr w:type="spellEnd"/>
      <w:r w:rsidR="00BB76EA">
        <w:rPr>
          <w:spacing w:val="3"/>
          <w:szCs w:val="24"/>
        </w:rPr>
        <w:t xml:space="preserve"> </w:t>
      </w:r>
      <w:proofErr w:type="spellStart"/>
      <w:r w:rsidR="00BB76EA">
        <w:rPr>
          <w:spacing w:val="3"/>
          <w:szCs w:val="24"/>
        </w:rPr>
        <w:t>Beli</w:t>
      </w:r>
      <w:proofErr w:type="spellEnd"/>
      <w:r w:rsidR="00BB76EA">
        <w:rPr>
          <w:spacing w:val="3"/>
          <w:szCs w:val="24"/>
        </w:rPr>
        <w:t xml:space="preserve"> </w:t>
      </w:r>
      <w:proofErr w:type="spellStart"/>
      <w:r w:rsidR="00BB76EA">
        <w:rPr>
          <w:spacing w:val="3"/>
          <w:szCs w:val="24"/>
        </w:rPr>
        <w:t>Konsumen</w:t>
      </w:r>
      <w:proofErr w:type="spellEnd"/>
      <w:r w:rsidR="00BB76EA">
        <w:rPr>
          <w:spacing w:val="3"/>
          <w:szCs w:val="24"/>
        </w:rPr>
        <w:t xml:space="preserve"> pada UMKM.</w:t>
      </w:r>
    </w:p>
    <w:p w14:paraId="1462C8C9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FF0000"/>
          <w:szCs w:val="24"/>
        </w:rPr>
      </w:pPr>
      <w:proofErr w:type="spellStart"/>
      <w:r w:rsidRPr="00C26667">
        <w:rPr>
          <w:rFonts w:cs="Times New Roman"/>
          <w:b/>
          <w:bCs/>
          <w:color w:val="FF0000"/>
          <w:szCs w:val="24"/>
        </w:rPr>
        <w:t>Perhatikan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tanda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titik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koma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spasi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dan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tanda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baca</w:t>
      </w:r>
      <w:proofErr w:type="spellEnd"/>
      <w:r w:rsidRPr="00C26667">
        <w:rPr>
          <w:rFonts w:cs="Times New Roman"/>
          <w:b/>
          <w:bCs/>
          <w:color w:val="FF0000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FF0000"/>
          <w:szCs w:val="24"/>
        </w:rPr>
        <w:t>lainnya</w:t>
      </w:r>
      <w:proofErr w:type="spellEnd"/>
    </w:p>
    <w:p w14:paraId="2CBD8955" w14:textId="77777777" w:rsidR="00C26667" w:rsidRPr="00C26667" w:rsidRDefault="00C26667" w:rsidP="00C26667">
      <w:pPr>
        <w:spacing w:after="0"/>
        <w:ind w:left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4A5233" w14:textId="3B1253F0" w:rsidR="00C26667" w:rsidRPr="00C26667" w:rsidRDefault="00C26667" w:rsidP="00C26667">
      <w:pPr>
        <w:spacing w:after="0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6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CONTOH PENULISAN DAFTAR PUSTAKA DARI BERBAGAI SUMBER</w:t>
      </w:r>
    </w:p>
    <w:p w14:paraId="044063F2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</w:p>
    <w:p w14:paraId="3546E04E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JURNAL</w:t>
      </w:r>
      <w:bookmarkStart w:id="75" w:name="_Hlk142479172"/>
    </w:p>
    <w:p w14:paraId="7B17DC4F" w14:textId="77777777" w:rsidR="00C26667" w:rsidRPr="00C26667" w:rsidRDefault="00C26667" w:rsidP="00C26667">
      <w:pPr>
        <w:pStyle w:val="ListParagraph"/>
        <w:numPr>
          <w:ilvl w:val="1"/>
          <w:numId w:val="20"/>
        </w:numPr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Nama </w:t>
      </w:r>
      <w:proofErr w:type="spellStart"/>
      <w:r w:rsidRPr="00C26667">
        <w:rPr>
          <w:rFonts w:cs="Times New Roman"/>
          <w:color w:val="000000" w:themeColor="text1"/>
          <w:szCs w:val="24"/>
        </w:rPr>
        <w:t>pengarang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dibalik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diinisial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. (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).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Judul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kapital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depan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aja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Pr="00C26667">
        <w:rPr>
          <w:rFonts w:cs="Times New Roman"/>
          <w:i/>
          <w:color w:val="C00000"/>
          <w:szCs w:val="24"/>
          <w:shd w:val="clear" w:color="auto" w:fill="FFFFFF"/>
        </w:rPr>
        <w:t xml:space="preserve">Nama </w:t>
      </w:r>
      <w:proofErr w:type="spellStart"/>
      <w:r w:rsidRPr="00C26667">
        <w:rPr>
          <w:rFonts w:cs="Times New Roman"/>
          <w:i/>
          <w:color w:val="C00000"/>
          <w:szCs w:val="24"/>
          <w:shd w:val="clear" w:color="auto" w:fill="FFFFFF"/>
        </w:rPr>
        <w:t>jurnal</w:t>
      </w:r>
      <w:proofErr w:type="spellEnd"/>
      <w:r w:rsidRPr="00C26667">
        <w:rPr>
          <w:rFonts w:cs="Times New Roman"/>
          <w:i/>
          <w:color w:val="C00000"/>
          <w:szCs w:val="24"/>
          <w:shd w:val="clear" w:color="auto" w:fill="FFFFFF"/>
        </w:rPr>
        <w:t xml:space="preserve"> italic</w:t>
      </w:r>
      <w:r w:rsidRPr="00C26667">
        <w:rPr>
          <w:rFonts w:cs="Times New Roman"/>
          <w:color w:val="C00000"/>
          <w:szCs w:val="24"/>
          <w:shd w:val="clear" w:color="auto" w:fill="FFFFFF"/>
        </w:rPr>
        <w:t xml:space="preserve">, </w:t>
      </w:r>
      <w:r w:rsidRPr="00C26667">
        <w:rPr>
          <w:rFonts w:cs="Times New Roman"/>
          <w:color w:val="000000" w:themeColor="text1"/>
          <w:szCs w:val="24"/>
          <w:shd w:val="clear" w:color="auto" w:fill="FFFFFF"/>
        </w:rPr>
        <w:t>volume(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nomor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),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halaman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lengkap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halaman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berapa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sampai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berapa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5D6BC9F1" w14:textId="77777777" w:rsidR="00C26667" w:rsidRPr="00C26667" w:rsidRDefault="00C26667" w:rsidP="00C26667">
      <w:pPr>
        <w:pStyle w:val="ListParagraph"/>
        <w:numPr>
          <w:ilvl w:val="1"/>
          <w:numId w:val="20"/>
        </w:numPr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proofErr w:type="spellStart"/>
      <w:proofErr w:type="gram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Catatan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:</w:t>
      </w:r>
      <w:proofErr w:type="gram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Yang italic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nama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jurnalnya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saja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vol,no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, dan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halaman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usah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. Link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jurnal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di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hapus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bookmarkEnd w:id="75"/>
    <w:p w14:paraId="0B2F1D83" w14:textId="0D5ADA2C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365F91" w:themeColor="accent1" w:themeShade="BF"/>
          <w:szCs w:val="24"/>
          <w:shd w:val="clear" w:color="auto" w:fill="FFFFFF"/>
        </w:rPr>
      </w:pPr>
      <w:proofErr w:type="spellStart"/>
      <w:r w:rsidRPr="00C26667">
        <w:rPr>
          <w:rFonts w:cs="Times New Roman"/>
          <w:b/>
          <w:bCs/>
          <w:color w:val="365F91" w:themeColor="accent1" w:themeShade="BF"/>
          <w:szCs w:val="24"/>
          <w:shd w:val="clear" w:color="auto" w:fill="FFFFFF"/>
        </w:rPr>
        <w:t>Contoh</w:t>
      </w:r>
      <w:proofErr w:type="spellEnd"/>
      <w:r w:rsidR="00BB76EA">
        <w:rPr>
          <w:rFonts w:cs="Times New Roman"/>
          <w:b/>
          <w:bCs/>
          <w:color w:val="365F91" w:themeColor="accent1" w:themeShade="BF"/>
          <w:szCs w:val="24"/>
          <w:shd w:val="clear" w:color="auto" w:fill="FFFFFF"/>
        </w:rPr>
        <w:t>:</w:t>
      </w:r>
    </w:p>
    <w:p w14:paraId="298BE0D7" w14:textId="1E479E62" w:rsidR="00C26667" w:rsidRPr="00C26667" w:rsidRDefault="00C26667" w:rsidP="00BB76EA">
      <w:pPr>
        <w:pStyle w:val="ListParagraph"/>
        <w:spacing w:line="240" w:lineRule="auto"/>
        <w:ind w:left="1134" w:hanging="708"/>
        <w:rPr>
          <w:rFonts w:cs="Times New Roman"/>
          <w:szCs w:val="24"/>
        </w:rPr>
      </w:pPr>
      <w:proofErr w:type="spellStart"/>
      <w:r w:rsidRPr="00C26667">
        <w:rPr>
          <w:rFonts w:cs="Times New Roman"/>
          <w:szCs w:val="24"/>
        </w:rPr>
        <w:t>Nadzif</w:t>
      </w:r>
      <w:proofErr w:type="spellEnd"/>
      <w:r w:rsidRPr="00C26667">
        <w:rPr>
          <w:rFonts w:cs="Times New Roman"/>
          <w:szCs w:val="24"/>
        </w:rPr>
        <w:t xml:space="preserve">, H., </w:t>
      </w:r>
      <w:proofErr w:type="spellStart"/>
      <w:r w:rsidRPr="00C26667">
        <w:rPr>
          <w:rFonts w:cs="Times New Roman"/>
          <w:szCs w:val="24"/>
        </w:rPr>
        <w:t>Andrasto</w:t>
      </w:r>
      <w:proofErr w:type="spellEnd"/>
      <w:r w:rsidRPr="00C26667">
        <w:rPr>
          <w:rFonts w:cs="Times New Roman"/>
          <w:szCs w:val="24"/>
        </w:rPr>
        <w:t xml:space="preserve">, T., dan </w:t>
      </w:r>
      <w:proofErr w:type="spellStart"/>
      <w:r w:rsidRPr="00C26667">
        <w:rPr>
          <w:rFonts w:cs="Times New Roman"/>
          <w:szCs w:val="24"/>
        </w:rPr>
        <w:t>Aprilian</w:t>
      </w:r>
      <w:proofErr w:type="spellEnd"/>
      <w:r w:rsidRPr="00C26667">
        <w:rPr>
          <w:rFonts w:cs="Times New Roman"/>
          <w:szCs w:val="24"/>
        </w:rPr>
        <w:t xml:space="preserve">, S. (2019). </w:t>
      </w:r>
      <w:proofErr w:type="spellStart"/>
      <w:r w:rsidRPr="00C26667">
        <w:rPr>
          <w:rFonts w:cs="Times New Roman"/>
          <w:szCs w:val="24"/>
        </w:rPr>
        <w:t>Sistem</w:t>
      </w:r>
      <w:proofErr w:type="spellEnd"/>
      <w:r w:rsidRPr="00C26667">
        <w:rPr>
          <w:rFonts w:cs="Times New Roman"/>
          <w:szCs w:val="24"/>
        </w:rPr>
        <w:t xml:space="preserve"> </w:t>
      </w:r>
      <w:r w:rsidR="00BB76EA" w:rsidRPr="00C26667">
        <w:rPr>
          <w:rFonts w:cs="Times New Roman"/>
          <w:szCs w:val="24"/>
        </w:rPr>
        <w:t xml:space="preserve">Monitoring </w:t>
      </w:r>
      <w:proofErr w:type="spellStart"/>
      <w:r w:rsidR="00BB76EA" w:rsidRPr="00C26667">
        <w:rPr>
          <w:rFonts w:cs="Times New Roman"/>
          <w:szCs w:val="24"/>
        </w:rPr>
        <w:t>Kelembaban</w:t>
      </w:r>
      <w:proofErr w:type="spellEnd"/>
      <w:r w:rsidR="00BB76EA" w:rsidRPr="00C26667">
        <w:rPr>
          <w:rFonts w:cs="Times New Roman"/>
          <w:spacing w:val="1"/>
          <w:szCs w:val="24"/>
        </w:rPr>
        <w:t xml:space="preserve"> </w:t>
      </w:r>
      <w:r w:rsidR="00BB76EA" w:rsidRPr="00C26667">
        <w:rPr>
          <w:rFonts w:cs="Times New Roman"/>
          <w:spacing w:val="-1"/>
          <w:szCs w:val="24"/>
        </w:rPr>
        <w:t>Tanah</w:t>
      </w:r>
      <w:r w:rsidR="00BB76EA" w:rsidRPr="00C26667">
        <w:rPr>
          <w:rFonts w:cs="Times New Roman"/>
          <w:spacing w:val="-12"/>
          <w:szCs w:val="24"/>
        </w:rPr>
        <w:t xml:space="preserve"> </w:t>
      </w:r>
      <w:r w:rsidR="00BB76EA" w:rsidRPr="00C26667">
        <w:rPr>
          <w:rFonts w:cs="Times New Roman"/>
          <w:spacing w:val="-1"/>
          <w:szCs w:val="24"/>
        </w:rPr>
        <w:t>dan</w:t>
      </w:r>
      <w:r w:rsidR="00BB76EA" w:rsidRPr="00C26667">
        <w:rPr>
          <w:rFonts w:cs="Times New Roman"/>
          <w:spacing w:val="-11"/>
          <w:szCs w:val="24"/>
        </w:rPr>
        <w:t xml:space="preserve"> </w:t>
      </w:r>
      <w:proofErr w:type="spellStart"/>
      <w:r w:rsidR="00BB76EA" w:rsidRPr="00C26667">
        <w:rPr>
          <w:rFonts w:cs="Times New Roman"/>
          <w:spacing w:val="-1"/>
          <w:szCs w:val="24"/>
        </w:rPr>
        <w:t>Kendali</w:t>
      </w:r>
      <w:proofErr w:type="spellEnd"/>
      <w:r w:rsidR="00BB76EA" w:rsidRPr="00C26667">
        <w:rPr>
          <w:rFonts w:cs="Times New Roman"/>
          <w:spacing w:val="-15"/>
          <w:szCs w:val="24"/>
        </w:rPr>
        <w:t xml:space="preserve"> </w:t>
      </w:r>
      <w:proofErr w:type="spellStart"/>
      <w:r w:rsidR="00BB76EA" w:rsidRPr="00C26667">
        <w:rPr>
          <w:rFonts w:cs="Times New Roman"/>
          <w:spacing w:val="-1"/>
          <w:szCs w:val="24"/>
        </w:rPr>
        <w:t>Pompa</w:t>
      </w:r>
      <w:proofErr w:type="spellEnd"/>
      <w:r w:rsidR="00BB76EA" w:rsidRPr="00C26667">
        <w:rPr>
          <w:rFonts w:cs="Times New Roman"/>
          <w:spacing w:val="-7"/>
          <w:szCs w:val="24"/>
        </w:rPr>
        <w:t xml:space="preserve"> </w:t>
      </w:r>
      <w:r w:rsidR="00BB76EA" w:rsidRPr="00C26667">
        <w:rPr>
          <w:rFonts w:cs="Times New Roman"/>
          <w:spacing w:val="-1"/>
          <w:szCs w:val="24"/>
        </w:rPr>
        <w:t>Air</w:t>
      </w:r>
      <w:r w:rsidR="00BB76EA" w:rsidRPr="00C26667">
        <w:rPr>
          <w:rFonts w:cs="Times New Roman"/>
          <w:szCs w:val="24"/>
        </w:rPr>
        <w:t xml:space="preserve"> </w:t>
      </w:r>
      <w:proofErr w:type="spellStart"/>
      <w:r w:rsidR="00BB76EA" w:rsidRPr="00C26667">
        <w:rPr>
          <w:rFonts w:cs="Times New Roman"/>
          <w:spacing w:val="-1"/>
          <w:szCs w:val="24"/>
        </w:rPr>
        <w:t>Menggunakan</w:t>
      </w:r>
      <w:proofErr w:type="spellEnd"/>
      <w:r w:rsidR="00BB76EA" w:rsidRPr="00C26667">
        <w:rPr>
          <w:rFonts w:cs="Times New Roman"/>
          <w:spacing w:val="-12"/>
          <w:szCs w:val="24"/>
        </w:rPr>
        <w:t xml:space="preserve"> </w:t>
      </w:r>
      <w:r w:rsidR="00BB76EA" w:rsidRPr="00C26667">
        <w:rPr>
          <w:rFonts w:cs="Times New Roman"/>
          <w:spacing w:val="-1"/>
          <w:szCs w:val="24"/>
        </w:rPr>
        <w:t>Arduino</w:t>
      </w:r>
      <w:r w:rsidR="00BB76EA" w:rsidRPr="00C26667">
        <w:rPr>
          <w:rFonts w:cs="Times New Roman"/>
          <w:spacing w:val="-7"/>
          <w:szCs w:val="24"/>
        </w:rPr>
        <w:t xml:space="preserve"> </w:t>
      </w:r>
      <w:r w:rsidR="00BB76EA" w:rsidRPr="00C26667">
        <w:rPr>
          <w:rFonts w:cs="Times New Roman"/>
          <w:szCs w:val="24"/>
        </w:rPr>
        <w:t>dan</w:t>
      </w:r>
      <w:r w:rsidR="00BB76EA" w:rsidRPr="00C26667">
        <w:rPr>
          <w:rFonts w:cs="Times New Roman"/>
          <w:spacing w:val="-6"/>
          <w:szCs w:val="24"/>
        </w:rPr>
        <w:t xml:space="preserve"> </w:t>
      </w:r>
      <w:r w:rsidR="00BB76EA" w:rsidRPr="00C26667">
        <w:rPr>
          <w:rFonts w:cs="Times New Roman"/>
          <w:szCs w:val="24"/>
        </w:rPr>
        <w:t>Internet.</w:t>
      </w:r>
      <w:r w:rsidR="00BB76EA" w:rsidRPr="00C26667">
        <w:rPr>
          <w:rFonts w:cs="Times New Roman"/>
          <w:spacing w:val="-4"/>
          <w:szCs w:val="24"/>
        </w:rPr>
        <w:t xml:space="preserve"> </w:t>
      </w:r>
      <w:proofErr w:type="spellStart"/>
      <w:r w:rsidRPr="00C26667">
        <w:rPr>
          <w:rFonts w:cs="Times New Roman"/>
          <w:i/>
          <w:iCs/>
          <w:szCs w:val="24"/>
        </w:rPr>
        <w:t>Jurnal</w:t>
      </w:r>
      <w:proofErr w:type="spellEnd"/>
      <w:r w:rsidRPr="00C26667">
        <w:rPr>
          <w:rFonts w:cs="Times New Roman"/>
          <w:i/>
          <w:iCs/>
          <w:szCs w:val="24"/>
        </w:rPr>
        <w:t xml:space="preserve"> Teknik </w:t>
      </w:r>
      <w:proofErr w:type="spellStart"/>
      <w:r w:rsidRPr="00C26667">
        <w:rPr>
          <w:rFonts w:cs="Times New Roman"/>
          <w:i/>
          <w:iCs/>
          <w:szCs w:val="24"/>
        </w:rPr>
        <w:t>Elektro</w:t>
      </w:r>
      <w:proofErr w:type="spellEnd"/>
      <w:r w:rsidRPr="00C26667">
        <w:rPr>
          <w:rFonts w:cs="Times New Roman"/>
          <w:i/>
          <w:iCs/>
          <w:szCs w:val="24"/>
        </w:rPr>
        <w:t>,</w:t>
      </w:r>
      <w:r w:rsidRPr="00C26667">
        <w:rPr>
          <w:rFonts w:cs="Times New Roman"/>
          <w:i/>
          <w:spacing w:val="3"/>
          <w:szCs w:val="24"/>
        </w:rPr>
        <w:t xml:space="preserve"> </w:t>
      </w:r>
      <w:r w:rsidRPr="00C26667">
        <w:rPr>
          <w:rFonts w:cs="Times New Roman"/>
          <w:szCs w:val="24"/>
        </w:rPr>
        <w:t>11(1),</w:t>
      </w:r>
      <w:r w:rsidRPr="00C26667">
        <w:rPr>
          <w:rFonts w:cs="Times New Roman"/>
          <w:spacing w:val="-1"/>
          <w:szCs w:val="24"/>
        </w:rPr>
        <w:t xml:space="preserve"> </w:t>
      </w:r>
      <w:r w:rsidRPr="00C26667">
        <w:rPr>
          <w:rFonts w:cs="Times New Roman"/>
          <w:szCs w:val="24"/>
        </w:rPr>
        <w:t>26-30.</w:t>
      </w:r>
    </w:p>
    <w:p w14:paraId="763D5F0F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</w:p>
    <w:p w14:paraId="2B74C32D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BUKU</w:t>
      </w:r>
    </w:p>
    <w:p w14:paraId="39707196" w14:textId="77777777" w:rsidR="00C26667" w:rsidRPr="00C26667" w:rsidRDefault="00C26667" w:rsidP="00C26667">
      <w:pPr>
        <w:pStyle w:val="ListParagraph"/>
        <w:numPr>
          <w:ilvl w:val="0"/>
          <w:numId w:val="21"/>
        </w:numPr>
        <w:spacing w:line="276" w:lineRule="auto"/>
        <w:ind w:left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Nama </w:t>
      </w:r>
      <w:proofErr w:type="spellStart"/>
      <w:r w:rsidRPr="00C26667">
        <w:rPr>
          <w:rFonts w:cs="Times New Roman"/>
          <w:color w:val="000000" w:themeColor="text1"/>
          <w:szCs w:val="24"/>
        </w:rPr>
        <w:t>pengarang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dibalik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diinisial</w:t>
      </w:r>
      <w:proofErr w:type="spellEnd"/>
      <w:r w:rsidRPr="00C26667">
        <w:rPr>
          <w:rFonts w:cs="Times New Roman"/>
          <w:color w:val="000000" w:themeColor="text1"/>
          <w:szCs w:val="24"/>
        </w:rPr>
        <w:t>. (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). </w:t>
      </w:r>
      <w:proofErr w:type="spellStart"/>
      <w:r w:rsidRPr="00C26667">
        <w:rPr>
          <w:rFonts w:cs="Times New Roman"/>
          <w:i/>
          <w:color w:val="C00000"/>
          <w:szCs w:val="24"/>
        </w:rPr>
        <w:t>Judul</w:t>
      </w:r>
      <w:proofErr w:type="spellEnd"/>
      <w:r w:rsidRPr="00C26667">
        <w:rPr>
          <w:rFonts w:cs="Times New Roman"/>
          <w:i/>
          <w:color w:val="C00000"/>
          <w:szCs w:val="24"/>
        </w:rPr>
        <w:t xml:space="preserve"> </w:t>
      </w:r>
      <w:proofErr w:type="spellStart"/>
      <w:r w:rsidRPr="00C26667">
        <w:rPr>
          <w:rFonts w:cs="Times New Roman"/>
          <w:i/>
          <w:color w:val="C00000"/>
          <w:szCs w:val="24"/>
        </w:rPr>
        <w:t>buku</w:t>
      </w:r>
      <w:proofErr w:type="spellEnd"/>
      <w:r w:rsidRPr="00C26667">
        <w:rPr>
          <w:rFonts w:cs="Times New Roman"/>
          <w:i/>
          <w:color w:val="C00000"/>
          <w:szCs w:val="24"/>
        </w:rPr>
        <w:t xml:space="preserve"> italic</w:t>
      </w:r>
      <w:r w:rsidRPr="00C26667">
        <w:rPr>
          <w:rFonts w:cs="Times New Roman"/>
          <w:i/>
          <w:color w:val="000000" w:themeColor="text1"/>
          <w:szCs w:val="24"/>
        </w:rPr>
        <w:t xml:space="preserve">. </w:t>
      </w:r>
      <w:r w:rsidRPr="00C26667">
        <w:rPr>
          <w:rFonts w:cs="Times New Roman"/>
          <w:color w:val="000000" w:themeColor="text1"/>
          <w:szCs w:val="24"/>
        </w:rPr>
        <w:t xml:space="preserve">Kota </w:t>
      </w:r>
      <w:proofErr w:type="spellStart"/>
      <w:r w:rsidRPr="00C26667">
        <w:rPr>
          <w:rFonts w:cs="Times New Roman"/>
          <w:color w:val="000000" w:themeColor="text1"/>
          <w:szCs w:val="24"/>
        </w:rPr>
        <w:t>terbit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C26667">
        <w:rPr>
          <w:rFonts w:cs="Times New Roman"/>
          <w:color w:val="000000" w:themeColor="text1"/>
          <w:szCs w:val="24"/>
        </w:rPr>
        <w:t>Penerbit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</w:p>
    <w:p w14:paraId="29C251F9" w14:textId="77777777" w:rsidR="00C26667" w:rsidRPr="00C26667" w:rsidRDefault="00C26667" w:rsidP="00C26667">
      <w:pPr>
        <w:pStyle w:val="ListParagraph"/>
        <w:numPr>
          <w:ilvl w:val="0"/>
          <w:numId w:val="21"/>
        </w:numPr>
        <w:spacing w:line="276" w:lineRule="auto"/>
        <w:ind w:left="426"/>
        <w:rPr>
          <w:rFonts w:cs="Times New Roman"/>
          <w:color w:val="000000" w:themeColor="text1"/>
          <w:szCs w:val="24"/>
        </w:rPr>
      </w:pPr>
      <w:proofErr w:type="spellStart"/>
      <w:proofErr w:type="gramStart"/>
      <w:r w:rsidRPr="00C26667">
        <w:rPr>
          <w:rFonts w:cs="Times New Roman"/>
          <w:color w:val="000000" w:themeColor="text1"/>
          <w:szCs w:val="24"/>
        </w:rPr>
        <w:t>Catatan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:</w:t>
      </w:r>
      <w:proofErr w:type="gramEnd"/>
      <w:r w:rsidRPr="00C26667">
        <w:rPr>
          <w:rFonts w:cs="Times New Roman"/>
          <w:color w:val="000000" w:themeColor="text1"/>
          <w:szCs w:val="24"/>
        </w:rPr>
        <w:t xml:space="preserve"> Jika </w:t>
      </w:r>
      <w:proofErr w:type="spellStart"/>
      <w:r w:rsidRPr="00C26667">
        <w:rPr>
          <w:rFonts w:cs="Times New Roman"/>
          <w:color w:val="000000" w:themeColor="text1"/>
          <w:szCs w:val="24"/>
        </w:rPr>
        <w:t>ada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PT/CV di </w:t>
      </w:r>
      <w:proofErr w:type="spellStart"/>
      <w:r w:rsidRPr="00C26667">
        <w:rPr>
          <w:rFonts w:cs="Times New Roman"/>
          <w:color w:val="000000" w:themeColor="text1"/>
          <w:szCs w:val="24"/>
        </w:rPr>
        <w:t>penerbit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tidak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usah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C26667">
        <w:rPr>
          <w:rFonts w:cs="Times New Roman"/>
          <w:color w:val="000000" w:themeColor="text1"/>
          <w:szCs w:val="24"/>
        </w:rPr>
        <w:t>tulis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Jadi </w:t>
      </w:r>
      <w:proofErr w:type="spellStart"/>
      <w:r w:rsidRPr="00C26667">
        <w:rPr>
          <w:rFonts w:cs="Times New Roman"/>
          <w:color w:val="000000" w:themeColor="text1"/>
          <w:szCs w:val="24"/>
        </w:rPr>
        <w:t>langsung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aja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Contoh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= Jakarta: Gramedia.</w:t>
      </w:r>
    </w:p>
    <w:p w14:paraId="1ECF8611" w14:textId="498D03DD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b/>
          <w:bCs/>
          <w:color w:val="365F91" w:themeColor="accent1" w:themeShade="BF"/>
          <w:spacing w:val="1"/>
          <w:szCs w:val="24"/>
        </w:rPr>
      </w:pPr>
      <w:proofErr w:type="spellStart"/>
      <w:r w:rsidRPr="00C26667">
        <w:rPr>
          <w:rFonts w:cs="Times New Roman"/>
          <w:b/>
          <w:bCs/>
          <w:color w:val="365F91" w:themeColor="accent1" w:themeShade="BF"/>
          <w:spacing w:val="1"/>
          <w:szCs w:val="24"/>
        </w:rPr>
        <w:t>Contoh</w:t>
      </w:r>
      <w:proofErr w:type="spellEnd"/>
      <w:r w:rsidR="00BB76EA">
        <w:rPr>
          <w:rFonts w:cs="Times New Roman"/>
          <w:b/>
          <w:bCs/>
          <w:color w:val="365F91" w:themeColor="accent1" w:themeShade="BF"/>
          <w:spacing w:val="1"/>
          <w:szCs w:val="24"/>
        </w:rPr>
        <w:t>:</w:t>
      </w:r>
    </w:p>
    <w:p w14:paraId="1A56EE07" w14:textId="4F56A1E1" w:rsidR="00C26667" w:rsidRPr="00C26667" w:rsidRDefault="00C26667" w:rsidP="00BB76EA">
      <w:pPr>
        <w:pStyle w:val="ListParagraph"/>
        <w:spacing w:line="240" w:lineRule="auto"/>
        <w:ind w:left="1134" w:hanging="708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0000" w:themeColor="text1"/>
          <w:spacing w:val="1"/>
          <w:szCs w:val="24"/>
        </w:rPr>
        <w:t>W</w:t>
      </w:r>
      <w:r w:rsidRPr="00C26667">
        <w:rPr>
          <w:rFonts w:cs="Times New Roman"/>
          <w:color w:val="000000" w:themeColor="text1"/>
          <w:szCs w:val="24"/>
        </w:rPr>
        <w:t>inow</w:t>
      </w:r>
      <w:r w:rsidRPr="00C26667">
        <w:rPr>
          <w:rFonts w:cs="Times New Roman"/>
          <w:color w:val="000000" w:themeColor="text1"/>
          <w:spacing w:val="-1"/>
          <w:szCs w:val="24"/>
        </w:rPr>
        <w:t>a</w:t>
      </w:r>
      <w:r w:rsidRPr="00C26667">
        <w:rPr>
          <w:rFonts w:cs="Times New Roman"/>
          <w:color w:val="000000" w:themeColor="text1"/>
          <w:szCs w:val="24"/>
        </w:rPr>
        <w:t>tan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  <w:r w:rsidRPr="00C26667">
        <w:rPr>
          <w:rFonts w:cs="Times New Roman"/>
          <w:color w:val="000000" w:themeColor="text1"/>
          <w:spacing w:val="30"/>
          <w:szCs w:val="24"/>
        </w:rPr>
        <w:t>(</w:t>
      </w:r>
      <w:r w:rsidRPr="00C26667">
        <w:rPr>
          <w:rFonts w:cs="Times New Roman"/>
          <w:color w:val="000000" w:themeColor="text1"/>
          <w:szCs w:val="24"/>
        </w:rPr>
        <w:t xml:space="preserve">2009). </w:t>
      </w:r>
      <w:proofErr w:type="spellStart"/>
      <w:r w:rsidRPr="00C26667">
        <w:rPr>
          <w:rFonts w:cs="Times New Roman"/>
          <w:i/>
          <w:iCs/>
          <w:color w:val="000000" w:themeColor="text1"/>
          <w:szCs w:val="24"/>
        </w:rPr>
        <w:t>P</w:t>
      </w:r>
      <w:r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Pr="00C26667">
        <w:rPr>
          <w:rFonts w:cs="Times New Roman"/>
          <w:i/>
          <w:iCs/>
          <w:color w:val="000000" w:themeColor="text1"/>
          <w:szCs w:val="24"/>
        </w:rPr>
        <w:t>doman</w:t>
      </w:r>
      <w:proofErr w:type="spellEnd"/>
      <w:r w:rsidRPr="00C26667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BB76EA" w:rsidRPr="00C26667">
        <w:rPr>
          <w:rFonts w:cs="Times New Roman"/>
          <w:i/>
          <w:iCs/>
          <w:color w:val="000000" w:themeColor="text1"/>
          <w:spacing w:val="1"/>
          <w:szCs w:val="24"/>
        </w:rPr>
        <w:t>L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ng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k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ap</w:t>
      </w:r>
      <w:proofErr w:type="spellEnd"/>
      <w:r w:rsidR="00BB76EA" w:rsidRPr="00C26667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BB76EA" w:rsidRPr="00C26667">
        <w:rPr>
          <w:rFonts w:cs="Times New Roman"/>
          <w:i/>
          <w:iCs/>
          <w:color w:val="000000" w:themeColor="text1"/>
          <w:szCs w:val="24"/>
        </w:rPr>
        <w:t>P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mro</w:t>
      </w:r>
      <w:r w:rsidR="00BB76EA" w:rsidRPr="00C26667">
        <w:rPr>
          <w:rFonts w:cs="Times New Roman"/>
          <w:i/>
          <w:iCs/>
          <w:color w:val="000000" w:themeColor="text1"/>
          <w:spacing w:val="2"/>
          <w:szCs w:val="24"/>
        </w:rPr>
        <w:t>g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raman</w:t>
      </w:r>
      <w:proofErr w:type="spellEnd"/>
      <w:r w:rsidR="00BB76EA" w:rsidRPr="00C26667">
        <w:rPr>
          <w:rFonts w:cs="Times New Roman"/>
          <w:i/>
          <w:iCs/>
          <w:color w:val="000000" w:themeColor="text1"/>
          <w:szCs w:val="24"/>
        </w:rPr>
        <w:t xml:space="preserve"> O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R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AC</w:t>
      </w:r>
      <w:r w:rsidR="00BB76EA" w:rsidRPr="00C26667">
        <w:rPr>
          <w:rFonts w:cs="Times New Roman"/>
          <w:i/>
          <w:iCs/>
          <w:color w:val="000000" w:themeColor="text1"/>
          <w:spacing w:val="1"/>
          <w:szCs w:val="24"/>
        </w:rPr>
        <w:t>L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E D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eve</w:t>
      </w:r>
      <w:r w:rsidR="00BB76EA" w:rsidRPr="00C26667">
        <w:rPr>
          <w:rFonts w:cs="Times New Roman"/>
          <w:i/>
          <w:iCs/>
          <w:color w:val="000000" w:themeColor="text1"/>
          <w:spacing w:val="3"/>
          <w:szCs w:val="24"/>
        </w:rPr>
        <w:t>l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op</w:t>
      </w:r>
      <w:r w:rsidR="00BB76EA"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="00BB76EA" w:rsidRPr="00C26667">
        <w:rPr>
          <w:rFonts w:cs="Times New Roman"/>
          <w:i/>
          <w:iCs/>
          <w:color w:val="000000" w:themeColor="text1"/>
          <w:szCs w:val="24"/>
        </w:rPr>
        <w:t>r 6</w:t>
      </w:r>
      <w:r w:rsidR="00BB76EA" w:rsidRPr="00C26667">
        <w:rPr>
          <w:rFonts w:cs="Times New Roman"/>
          <w:i/>
          <w:iCs/>
          <w:color w:val="000000" w:themeColor="text1"/>
          <w:spacing w:val="4"/>
          <w:szCs w:val="24"/>
        </w:rPr>
        <w:t>i</w:t>
      </w:r>
      <w:r w:rsidR="00BB76EA" w:rsidRPr="00C26667">
        <w:rPr>
          <w:rFonts w:cs="Times New Roman"/>
          <w:color w:val="000000" w:themeColor="text1"/>
          <w:szCs w:val="24"/>
        </w:rPr>
        <w:t>.</w:t>
      </w:r>
      <w:r w:rsidR="00BB76EA" w:rsidRPr="00C26667">
        <w:rPr>
          <w:rFonts w:cs="Times New Roman"/>
          <w:color w:val="000000" w:themeColor="text1"/>
          <w:szCs w:val="24"/>
          <w:lang w:val="id-ID"/>
        </w:rPr>
        <w:t xml:space="preserve"> </w:t>
      </w:r>
      <w:r w:rsidR="00BB76EA" w:rsidRPr="00C26667">
        <w:rPr>
          <w:rFonts w:cs="Times New Roman"/>
          <w:color w:val="000000" w:themeColor="text1"/>
          <w:spacing w:val="2"/>
          <w:szCs w:val="24"/>
        </w:rPr>
        <w:t>J</w:t>
      </w:r>
      <w:r w:rsidR="00BB76EA" w:rsidRPr="00C26667">
        <w:rPr>
          <w:rFonts w:cs="Times New Roman"/>
          <w:color w:val="000000" w:themeColor="text1"/>
          <w:spacing w:val="-1"/>
          <w:szCs w:val="24"/>
        </w:rPr>
        <w:t>a</w:t>
      </w:r>
      <w:r w:rsidR="00BB76EA" w:rsidRPr="00C26667">
        <w:rPr>
          <w:rFonts w:cs="Times New Roman"/>
          <w:color w:val="000000" w:themeColor="text1"/>
          <w:szCs w:val="24"/>
        </w:rPr>
        <w:t>k</w:t>
      </w:r>
      <w:r w:rsidR="00BB76EA" w:rsidRPr="00C26667">
        <w:rPr>
          <w:rFonts w:cs="Times New Roman"/>
          <w:color w:val="000000" w:themeColor="text1"/>
          <w:spacing w:val="-1"/>
          <w:szCs w:val="24"/>
        </w:rPr>
        <w:t>a</w:t>
      </w:r>
      <w:r w:rsidR="00BB76EA" w:rsidRPr="00C26667">
        <w:rPr>
          <w:rFonts w:cs="Times New Roman"/>
          <w:color w:val="000000" w:themeColor="text1"/>
          <w:szCs w:val="24"/>
        </w:rPr>
        <w:t>rt</w:t>
      </w:r>
      <w:r w:rsidR="00BB76EA" w:rsidRPr="00C26667">
        <w:rPr>
          <w:rFonts w:cs="Times New Roman"/>
          <w:color w:val="000000" w:themeColor="text1"/>
          <w:spacing w:val="-1"/>
          <w:szCs w:val="24"/>
        </w:rPr>
        <w:t>a</w:t>
      </w:r>
      <w:r w:rsidR="00BB76EA" w:rsidRPr="00C26667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="00BB76EA" w:rsidRPr="00C26667">
        <w:rPr>
          <w:rFonts w:cs="Times New Roman"/>
          <w:color w:val="000000" w:themeColor="text1"/>
          <w:szCs w:val="24"/>
        </w:rPr>
        <w:t>El</w:t>
      </w:r>
      <w:r w:rsidR="00BB76EA" w:rsidRPr="00C26667">
        <w:rPr>
          <w:rFonts w:cs="Times New Roman"/>
          <w:color w:val="000000" w:themeColor="text1"/>
          <w:spacing w:val="-1"/>
          <w:szCs w:val="24"/>
        </w:rPr>
        <w:t>e</w:t>
      </w:r>
      <w:r w:rsidR="00BB76EA" w:rsidRPr="00C26667">
        <w:rPr>
          <w:rFonts w:cs="Times New Roman"/>
          <w:color w:val="000000" w:themeColor="text1"/>
          <w:szCs w:val="24"/>
        </w:rPr>
        <w:t>x</w:t>
      </w:r>
      <w:proofErr w:type="spellEnd"/>
      <w:r w:rsidR="00BB76EA" w:rsidRPr="00C26667">
        <w:rPr>
          <w:rFonts w:cs="Times New Roman"/>
          <w:color w:val="000000" w:themeColor="text1"/>
          <w:szCs w:val="24"/>
        </w:rPr>
        <w:t xml:space="preserve"> M</w:t>
      </w:r>
      <w:r w:rsidR="00BB76EA" w:rsidRPr="00C26667">
        <w:rPr>
          <w:rFonts w:cs="Times New Roman"/>
          <w:color w:val="000000" w:themeColor="text1"/>
          <w:spacing w:val="-1"/>
          <w:szCs w:val="24"/>
        </w:rPr>
        <w:t>e</w:t>
      </w:r>
      <w:r w:rsidR="00BB76EA" w:rsidRPr="00C26667">
        <w:rPr>
          <w:rFonts w:cs="Times New Roman"/>
          <w:color w:val="000000" w:themeColor="text1"/>
          <w:szCs w:val="24"/>
        </w:rPr>
        <w:t xml:space="preserve">dia </w:t>
      </w:r>
      <w:proofErr w:type="spellStart"/>
      <w:r w:rsidR="00BB76EA" w:rsidRPr="00C26667">
        <w:rPr>
          <w:rFonts w:cs="Times New Roman"/>
          <w:color w:val="000000" w:themeColor="text1"/>
          <w:spacing w:val="-1"/>
          <w:szCs w:val="24"/>
        </w:rPr>
        <w:t>K</w:t>
      </w:r>
      <w:r w:rsidR="00BB76EA" w:rsidRPr="00C26667">
        <w:rPr>
          <w:rFonts w:cs="Times New Roman"/>
          <w:color w:val="000000" w:themeColor="text1"/>
          <w:spacing w:val="2"/>
          <w:szCs w:val="24"/>
        </w:rPr>
        <w:t>o</w:t>
      </w:r>
      <w:r w:rsidR="00BB76EA" w:rsidRPr="00C26667">
        <w:rPr>
          <w:rFonts w:cs="Times New Roman"/>
          <w:color w:val="000000" w:themeColor="text1"/>
          <w:szCs w:val="24"/>
        </w:rPr>
        <w:t>mpu</w:t>
      </w:r>
      <w:r w:rsidR="00BB76EA" w:rsidRPr="00C26667">
        <w:rPr>
          <w:rFonts w:cs="Times New Roman"/>
          <w:color w:val="000000" w:themeColor="text1"/>
          <w:spacing w:val="1"/>
          <w:szCs w:val="24"/>
        </w:rPr>
        <w:t>t</w:t>
      </w:r>
      <w:r w:rsidR="00BB76EA" w:rsidRPr="00C26667">
        <w:rPr>
          <w:rFonts w:cs="Times New Roman"/>
          <w:color w:val="000000" w:themeColor="text1"/>
          <w:szCs w:val="24"/>
        </w:rPr>
        <w:t>indo</w:t>
      </w:r>
      <w:proofErr w:type="spellEnd"/>
      <w:r w:rsidR="00BB76EA" w:rsidRPr="00C26667">
        <w:rPr>
          <w:rFonts w:cs="Times New Roman"/>
          <w:color w:val="000000" w:themeColor="text1"/>
          <w:szCs w:val="24"/>
        </w:rPr>
        <w:t>.</w:t>
      </w:r>
    </w:p>
    <w:p w14:paraId="13F650B2" w14:textId="77777777" w:rsidR="00C26667" w:rsidRPr="00C26667" w:rsidRDefault="00C26667" w:rsidP="00C26667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28172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SKRIPSI/TA/TESIS/DISERTASI</w:t>
      </w:r>
    </w:p>
    <w:p w14:paraId="08ACE8E1" w14:textId="77777777" w:rsidR="00C26667" w:rsidRPr="00C26667" w:rsidRDefault="00C26667" w:rsidP="00C2666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/>
        <w:jc w:val="left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Nama </w:t>
      </w:r>
      <w:proofErr w:type="spellStart"/>
      <w:r w:rsidRPr="00C26667">
        <w:rPr>
          <w:rFonts w:cs="Times New Roman"/>
          <w:color w:val="000000" w:themeColor="text1"/>
          <w:szCs w:val="24"/>
        </w:rPr>
        <w:t>pengarang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dibalik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  <w:shd w:val="clear" w:color="auto" w:fill="FFFFFF"/>
        </w:rPr>
        <w:t>diinisial</w:t>
      </w:r>
      <w:proofErr w:type="spellEnd"/>
      <w:r w:rsidRPr="00C26667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Pr="00C26667">
        <w:rPr>
          <w:rFonts w:cs="Times New Roman"/>
          <w:color w:val="000000" w:themeColor="text1"/>
          <w:szCs w:val="24"/>
        </w:rPr>
        <w:t>(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). </w:t>
      </w:r>
      <w:proofErr w:type="spellStart"/>
      <w:r w:rsidRPr="00C26667">
        <w:rPr>
          <w:rFonts w:cs="Times New Roman"/>
          <w:i/>
          <w:color w:val="C00000"/>
          <w:szCs w:val="24"/>
        </w:rPr>
        <w:t>Judul</w:t>
      </w:r>
      <w:proofErr w:type="spellEnd"/>
      <w:r w:rsidRPr="00C26667">
        <w:rPr>
          <w:rFonts w:cs="Times New Roman"/>
          <w:i/>
          <w:color w:val="C00000"/>
          <w:szCs w:val="24"/>
        </w:rPr>
        <w:t xml:space="preserve"> </w:t>
      </w:r>
      <w:proofErr w:type="spellStart"/>
      <w:r w:rsidRPr="00C26667">
        <w:rPr>
          <w:rFonts w:cs="Times New Roman"/>
          <w:i/>
          <w:color w:val="C00000"/>
          <w:szCs w:val="24"/>
        </w:rPr>
        <w:t>Sripsi</w:t>
      </w:r>
      <w:proofErr w:type="spellEnd"/>
      <w:r w:rsidRPr="00C26667">
        <w:rPr>
          <w:rFonts w:cs="Times New Roman"/>
          <w:i/>
          <w:color w:val="C00000"/>
          <w:szCs w:val="24"/>
        </w:rPr>
        <w:t xml:space="preserve"> Italic. </w:t>
      </w:r>
      <w:proofErr w:type="spellStart"/>
      <w:r w:rsidRPr="00C26667">
        <w:rPr>
          <w:rFonts w:cs="Times New Roman"/>
          <w:iCs/>
          <w:color w:val="000000" w:themeColor="text1"/>
          <w:szCs w:val="24"/>
        </w:rPr>
        <w:t>Skripsi</w:t>
      </w:r>
      <w:proofErr w:type="spellEnd"/>
      <w:r w:rsidRPr="00C26667">
        <w:rPr>
          <w:rFonts w:cs="Times New Roman"/>
          <w:iCs/>
          <w:color w:val="000000" w:themeColor="text1"/>
          <w:szCs w:val="24"/>
        </w:rPr>
        <w:t xml:space="preserve">. </w:t>
      </w:r>
      <w:r w:rsidRPr="00C26667">
        <w:rPr>
          <w:rFonts w:cs="Times New Roman"/>
          <w:color w:val="000000" w:themeColor="text1"/>
          <w:szCs w:val="24"/>
        </w:rPr>
        <w:t xml:space="preserve">Kota </w:t>
      </w:r>
      <w:proofErr w:type="spellStart"/>
      <w:r w:rsidRPr="00C26667">
        <w:rPr>
          <w:rFonts w:cs="Times New Roman"/>
          <w:color w:val="000000" w:themeColor="text1"/>
          <w:szCs w:val="24"/>
        </w:rPr>
        <w:t>terbit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: Nama </w:t>
      </w:r>
      <w:proofErr w:type="spellStart"/>
      <w:r w:rsidRPr="00C26667">
        <w:rPr>
          <w:rFonts w:cs="Times New Roman"/>
          <w:color w:val="000000" w:themeColor="text1"/>
          <w:szCs w:val="24"/>
        </w:rPr>
        <w:t>Kampus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</w:p>
    <w:p w14:paraId="6C6EB9F5" w14:textId="537812F7" w:rsidR="00C26667" w:rsidRDefault="00C26667" w:rsidP="00C2666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/>
        <w:jc w:val="left"/>
        <w:rPr>
          <w:rFonts w:cs="Times New Roman"/>
          <w:color w:val="000000" w:themeColor="text1"/>
          <w:szCs w:val="24"/>
        </w:rPr>
      </w:pPr>
      <w:proofErr w:type="spellStart"/>
      <w:proofErr w:type="gramStart"/>
      <w:r w:rsidRPr="00C26667">
        <w:rPr>
          <w:rFonts w:cs="Times New Roman"/>
          <w:color w:val="000000" w:themeColor="text1"/>
          <w:szCs w:val="24"/>
        </w:rPr>
        <w:t>Catatan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:</w:t>
      </w:r>
      <w:proofErr w:type="gram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Ciri-ciri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Skripsi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pasti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pengarangnya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hanya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satu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C26667">
        <w:rPr>
          <w:rFonts w:cs="Times New Roman"/>
          <w:color w:val="000000" w:themeColor="text1"/>
          <w:szCs w:val="24"/>
        </w:rPr>
        <w:t>Tidak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ada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vol no dan </w:t>
      </w:r>
      <w:proofErr w:type="spellStart"/>
      <w:r w:rsidRPr="00C26667">
        <w:rPr>
          <w:rFonts w:cs="Times New Roman"/>
          <w:color w:val="000000" w:themeColor="text1"/>
          <w:szCs w:val="24"/>
        </w:rPr>
        <w:t>halamannya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</w:p>
    <w:p w14:paraId="407C7C8D" w14:textId="3F8D404B" w:rsidR="006612C9" w:rsidRPr="00C26667" w:rsidRDefault="006612C9" w:rsidP="006612C9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 w:firstLine="0"/>
        <w:jc w:val="left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Keterangan</w:t>
      </w:r>
      <w:proofErr w:type="spellEnd"/>
      <w:r>
        <w:rPr>
          <w:rFonts w:cs="Times New Roman"/>
          <w:color w:val="000000" w:themeColor="text1"/>
          <w:szCs w:val="24"/>
        </w:rPr>
        <w:t xml:space="preserve"> “</w:t>
      </w:r>
      <w:proofErr w:type="spellStart"/>
      <w:r>
        <w:rPr>
          <w:rFonts w:cs="Times New Roman"/>
          <w:color w:val="000000" w:themeColor="text1"/>
          <w:szCs w:val="24"/>
        </w:rPr>
        <w:t>Skripsi</w:t>
      </w:r>
      <w:proofErr w:type="spellEnd"/>
      <w:r>
        <w:rPr>
          <w:rFonts w:cs="Times New Roman"/>
          <w:color w:val="000000" w:themeColor="text1"/>
          <w:szCs w:val="24"/>
        </w:rPr>
        <w:t xml:space="preserve">” </w:t>
      </w:r>
      <w:proofErr w:type="spellStart"/>
      <w:r>
        <w:rPr>
          <w:rFonts w:cs="Times New Roman"/>
          <w:color w:val="000000" w:themeColor="text1"/>
          <w:szCs w:val="24"/>
        </w:rPr>
        <w:t>setelah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judul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skripsi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diganti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dengan</w:t>
      </w:r>
      <w:proofErr w:type="spellEnd"/>
      <w:r>
        <w:rPr>
          <w:rFonts w:cs="Times New Roman"/>
          <w:color w:val="000000" w:themeColor="text1"/>
          <w:szCs w:val="24"/>
        </w:rPr>
        <w:t xml:space="preserve"> “</w:t>
      </w:r>
      <w:proofErr w:type="spellStart"/>
      <w:r>
        <w:rPr>
          <w:rFonts w:cs="Times New Roman"/>
          <w:color w:val="000000" w:themeColor="text1"/>
          <w:szCs w:val="24"/>
        </w:rPr>
        <w:t>Tesis</w:t>
      </w:r>
      <w:proofErr w:type="spellEnd"/>
      <w:r>
        <w:rPr>
          <w:rFonts w:cs="Times New Roman"/>
          <w:color w:val="000000" w:themeColor="text1"/>
          <w:szCs w:val="24"/>
        </w:rPr>
        <w:t>/</w:t>
      </w:r>
      <w:proofErr w:type="spellStart"/>
      <w:r>
        <w:rPr>
          <w:rFonts w:cs="Times New Roman"/>
          <w:color w:val="000000" w:themeColor="text1"/>
          <w:szCs w:val="24"/>
        </w:rPr>
        <w:t>Tugas</w:t>
      </w:r>
      <w:proofErr w:type="spellEnd"/>
      <w:r>
        <w:rPr>
          <w:rFonts w:cs="Times New Roman"/>
          <w:color w:val="000000" w:themeColor="text1"/>
          <w:szCs w:val="24"/>
        </w:rPr>
        <w:t xml:space="preserve"> Akhir/</w:t>
      </w:r>
      <w:proofErr w:type="spellStart"/>
      <w:r>
        <w:rPr>
          <w:rFonts w:cs="Times New Roman"/>
          <w:color w:val="000000" w:themeColor="text1"/>
          <w:szCs w:val="24"/>
        </w:rPr>
        <w:t>Disertasi</w:t>
      </w:r>
      <w:proofErr w:type="spellEnd"/>
      <w:r>
        <w:rPr>
          <w:rFonts w:cs="Times New Roman"/>
          <w:color w:val="000000" w:themeColor="text1"/>
          <w:szCs w:val="24"/>
        </w:rPr>
        <w:t xml:space="preserve">” </w:t>
      </w:r>
      <w:proofErr w:type="spellStart"/>
      <w:r>
        <w:rPr>
          <w:rFonts w:cs="Times New Roman"/>
          <w:color w:val="000000" w:themeColor="text1"/>
          <w:szCs w:val="24"/>
        </w:rPr>
        <w:t>menyesuaikan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jenis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referensi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EE0CB03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proofErr w:type="spellStart"/>
      <w:r w:rsidRPr="00C26667">
        <w:rPr>
          <w:rFonts w:cs="Times New Roman"/>
          <w:b/>
          <w:bCs/>
          <w:color w:val="365F91" w:themeColor="accent1" w:themeShade="BF"/>
          <w:szCs w:val="24"/>
        </w:rPr>
        <w:t>Contoh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14:paraId="40D91838" w14:textId="43EE7654" w:rsidR="00C26667" w:rsidRPr="00C26667" w:rsidRDefault="00C26667" w:rsidP="00BB76EA">
      <w:pPr>
        <w:pStyle w:val="ListParagraph"/>
        <w:spacing w:line="240" w:lineRule="auto"/>
        <w:ind w:left="1134" w:hanging="708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Nadia, A. N. (2019). </w:t>
      </w:r>
      <w:proofErr w:type="spellStart"/>
      <w:r w:rsidRPr="00C26667">
        <w:rPr>
          <w:rFonts w:cs="Times New Roman"/>
          <w:i/>
          <w:iCs/>
          <w:color w:val="000000" w:themeColor="text1"/>
          <w:szCs w:val="24"/>
        </w:rPr>
        <w:t>Tantangan</w:t>
      </w:r>
      <w:proofErr w:type="spellEnd"/>
      <w:r w:rsidRPr="00C26667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BB76EA" w:rsidRPr="00C26667">
        <w:rPr>
          <w:rFonts w:cs="Times New Roman"/>
          <w:i/>
          <w:iCs/>
          <w:color w:val="000000" w:themeColor="text1"/>
          <w:szCs w:val="24"/>
        </w:rPr>
        <w:t>Globalisasi</w:t>
      </w:r>
      <w:proofErr w:type="spellEnd"/>
      <w:r w:rsidR="00BB76EA" w:rsidRPr="00C26667">
        <w:rPr>
          <w:rFonts w:cs="Times New Roman"/>
          <w:i/>
          <w:iCs/>
          <w:color w:val="000000" w:themeColor="text1"/>
          <w:szCs w:val="24"/>
        </w:rPr>
        <w:t xml:space="preserve"> </w:t>
      </w:r>
      <w:r w:rsidRPr="00C26667">
        <w:rPr>
          <w:rFonts w:cs="Times New Roman"/>
          <w:i/>
          <w:iCs/>
          <w:color w:val="000000" w:themeColor="text1"/>
          <w:szCs w:val="24"/>
        </w:rPr>
        <w:t xml:space="preserve">di Indonesia. </w:t>
      </w:r>
      <w:proofErr w:type="spellStart"/>
      <w:r w:rsidRPr="00C26667">
        <w:rPr>
          <w:rFonts w:cs="Times New Roman"/>
          <w:color w:val="000000" w:themeColor="text1"/>
          <w:szCs w:val="24"/>
        </w:rPr>
        <w:t>Skripsi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C26667">
        <w:rPr>
          <w:rFonts w:cs="Times New Roman"/>
          <w:color w:val="000000" w:themeColor="text1"/>
          <w:szCs w:val="24"/>
        </w:rPr>
        <w:t>Purwokerto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: Universitas Amikom </w:t>
      </w:r>
      <w:proofErr w:type="spellStart"/>
      <w:r w:rsidRPr="00C26667">
        <w:rPr>
          <w:rFonts w:cs="Times New Roman"/>
          <w:color w:val="000000" w:themeColor="text1"/>
          <w:szCs w:val="24"/>
        </w:rPr>
        <w:t>Purwokerto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</w:p>
    <w:p w14:paraId="6382E5FF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color w:val="000000" w:themeColor="text1"/>
          <w:szCs w:val="24"/>
        </w:rPr>
      </w:pPr>
    </w:p>
    <w:p w14:paraId="2FBE56AF" w14:textId="77777777" w:rsidR="00C26667" w:rsidRPr="00C26667" w:rsidRDefault="00C26667" w:rsidP="00C26667">
      <w:pPr>
        <w:pStyle w:val="ListParagraph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>INTERNET/WEB</w:t>
      </w:r>
    </w:p>
    <w:p w14:paraId="34103265" w14:textId="77777777" w:rsidR="00C26667" w:rsidRPr="00C26667" w:rsidRDefault="00C26667" w:rsidP="00C2666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0000" w:themeColor="text1"/>
          <w:szCs w:val="24"/>
        </w:rPr>
        <w:t>Pengarang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nama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dibalik</w:t>
      </w:r>
      <w:proofErr w:type="spellEnd"/>
      <w:r w:rsidRPr="00C26667">
        <w:rPr>
          <w:rFonts w:cs="Times New Roman"/>
          <w:color w:val="000000" w:themeColor="text1"/>
          <w:szCs w:val="24"/>
        </w:rPr>
        <w:t>. (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). </w:t>
      </w:r>
      <w:proofErr w:type="spellStart"/>
      <w:r w:rsidRPr="00C26667">
        <w:rPr>
          <w:rFonts w:cs="Times New Roman"/>
          <w:i/>
          <w:color w:val="C00000"/>
          <w:szCs w:val="24"/>
        </w:rPr>
        <w:t>Judul</w:t>
      </w:r>
      <w:proofErr w:type="spellEnd"/>
      <w:r w:rsidRPr="00C26667">
        <w:rPr>
          <w:rFonts w:cs="Times New Roman"/>
          <w:i/>
          <w:color w:val="C00000"/>
          <w:szCs w:val="24"/>
        </w:rPr>
        <w:t xml:space="preserve"> Italic.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Diambil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dari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link,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diakses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pada</w:t>
      </w:r>
      <w:r w:rsidRPr="00C26667">
        <w:rPr>
          <w:rFonts w:cs="Times New Roman"/>
          <w:color w:val="000000" w:themeColor="text1"/>
          <w:szCs w:val="24"/>
        </w:rPr>
        <w:t xml:space="preserve"> 11 </w:t>
      </w:r>
      <w:proofErr w:type="spellStart"/>
      <w:r w:rsidRPr="00C26667">
        <w:rPr>
          <w:rFonts w:cs="Times New Roman"/>
          <w:color w:val="000000" w:themeColor="text1"/>
          <w:szCs w:val="24"/>
        </w:rPr>
        <w:t>Juni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2023.</w:t>
      </w:r>
    </w:p>
    <w:p w14:paraId="6C6A16B8" w14:textId="77777777" w:rsidR="00C26667" w:rsidRPr="00C26667" w:rsidRDefault="00C26667" w:rsidP="00C2666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/>
        <w:rPr>
          <w:rFonts w:cs="Times New Roman"/>
          <w:b/>
          <w:color w:val="000000" w:themeColor="text1"/>
          <w:szCs w:val="24"/>
        </w:rPr>
      </w:pPr>
      <w:proofErr w:type="spellStart"/>
      <w:proofErr w:type="gramStart"/>
      <w:r w:rsidRPr="00C26667">
        <w:rPr>
          <w:rFonts w:cs="Times New Roman"/>
          <w:b/>
          <w:color w:val="000000" w:themeColor="text1"/>
          <w:szCs w:val="24"/>
        </w:rPr>
        <w:t>Catatan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:</w:t>
      </w:r>
      <w:proofErr w:type="gramEnd"/>
      <w:r w:rsidRPr="00C26667">
        <w:rPr>
          <w:rFonts w:cs="Times New Roman"/>
          <w:b/>
          <w:color w:val="000000" w:themeColor="text1"/>
          <w:szCs w:val="24"/>
        </w:rPr>
        <w:t xml:space="preserve"> Jika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tidak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ada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nama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pengarang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silahkan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tulis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nama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Websitenya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color w:val="000000" w:themeColor="text1"/>
          <w:szCs w:val="24"/>
        </w:rPr>
        <w:t>saja</w:t>
      </w:r>
      <w:proofErr w:type="spellEnd"/>
      <w:r w:rsidRPr="00C26667">
        <w:rPr>
          <w:rFonts w:cs="Times New Roman"/>
          <w:b/>
          <w:color w:val="000000" w:themeColor="text1"/>
          <w:szCs w:val="24"/>
        </w:rPr>
        <w:t>.</w:t>
      </w:r>
    </w:p>
    <w:p w14:paraId="3CF67C5E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b/>
          <w:bCs/>
          <w:color w:val="365F91" w:themeColor="accent1" w:themeShade="BF"/>
          <w:szCs w:val="24"/>
        </w:rPr>
      </w:pPr>
      <w:proofErr w:type="spellStart"/>
      <w:r w:rsidRPr="00C26667">
        <w:rPr>
          <w:rFonts w:cs="Times New Roman"/>
          <w:b/>
          <w:bCs/>
          <w:color w:val="365F91" w:themeColor="accent1" w:themeShade="BF"/>
          <w:szCs w:val="24"/>
        </w:rPr>
        <w:t>Contoh</w:t>
      </w:r>
      <w:proofErr w:type="spellEnd"/>
      <w:r w:rsidRPr="00C26667">
        <w:rPr>
          <w:rFonts w:cs="Times New Roman"/>
          <w:b/>
          <w:bCs/>
          <w:color w:val="365F91" w:themeColor="accent1" w:themeShade="BF"/>
          <w:szCs w:val="24"/>
        </w:rPr>
        <w:t xml:space="preserve"> </w:t>
      </w:r>
    </w:p>
    <w:p w14:paraId="570DEECD" w14:textId="22544777" w:rsidR="00C26667" w:rsidRPr="00C26667" w:rsidRDefault="00C26667" w:rsidP="007419C6">
      <w:pPr>
        <w:pStyle w:val="ListParagraph"/>
        <w:spacing w:line="240" w:lineRule="auto"/>
        <w:ind w:left="1134" w:hanging="708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0000" w:themeColor="text1"/>
          <w:szCs w:val="24"/>
        </w:rPr>
        <w:lastRenderedPageBreak/>
        <w:t>Alb</w:t>
      </w:r>
      <w:r w:rsidRPr="00C26667">
        <w:rPr>
          <w:rFonts w:cs="Times New Roman"/>
          <w:color w:val="000000" w:themeColor="text1"/>
          <w:spacing w:val="-1"/>
          <w:szCs w:val="24"/>
        </w:rPr>
        <w:t>a</w:t>
      </w:r>
      <w:r w:rsidRPr="00C26667">
        <w:rPr>
          <w:rFonts w:cs="Times New Roman"/>
          <w:color w:val="000000" w:themeColor="text1"/>
          <w:szCs w:val="24"/>
        </w:rPr>
        <w:t>rd</w:t>
      </w:r>
      <w:r w:rsidRPr="00C26667">
        <w:rPr>
          <w:rFonts w:cs="Times New Roman"/>
          <w:color w:val="000000" w:themeColor="text1"/>
          <w:spacing w:val="-2"/>
          <w:szCs w:val="24"/>
        </w:rPr>
        <w:t>a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  <w:r w:rsidRPr="00C26667">
        <w:rPr>
          <w:rFonts w:cs="Times New Roman"/>
          <w:color w:val="000000" w:themeColor="text1"/>
          <w:spacing w:val="3"/>
          <w:szCs w:val="24"/>
        </w:rPr>
        <w:t xml:space="preserve"> (</w:t>
      </w:r>
      <w:r w:rsidRPr="00C26667">
        <w:rPr>
          <w:rFonts w:cs="Times New Roman"/>
          <w:color w:val="000000" w:themeColor="text1"/>
          <w:szCs w:val="24"/>
        </w:rPr>
        <w:t>2004)</w:t>
      </w:r>
      <w:r w:rsidRPr="00C26667">
        <w:rPr>
          <w:rFonts w:cs="Times New Roman"/>
          <w:i/>
          <w:iCs/>
          <w:color w:val="000000" w:themeColor="text1"/>
          <w:szCs w:val="24"/>
        </w:rPr>
        <w:t>.</w:t>
      </w:r>
      <w:r w:rsidRPr="00C26667">
        <w:rPr>
          <w:rFonts w:cs="Times New Roman"/>
          <w:i/>
          <w:iCs/>
          <w:color w:val="000000" w:themeColor="text1"/>
          <w:spacing w:val="4"/>
          <w:szCs w:val="24"/>
        </w:rPr>
        <w:t xml:space="preserve"> </w:t>
      </w:r>
      <w:r w:rsidRPr="00C26667">
        <w:rPr>
          <w:rFonts w:cs="Times New Roman"/>
          <w:i/>
          <w:iCs/>
          <w:color w:val="000000" w:themeColor="text1"/>
          <w:szCs w:val="24"/>
        </w:rPr>
        <w:t>Stra</w:t>
      </w:r>
      <w:r w:rsidRPr="00C26667">
        <w:rPr>
          <w:rFonts w:cs="Times New Roman"/>
          <w:i/>
          <w:iCs/>
          <w:color w:val="000000" w:themeColor="text1"/>
          <w:spacing w:val="1"/>
          <w:szCs w:val="24"/>
        </w:rPr>
        <w:t>t</w:t>
      </w:r>
      <w:r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Pr="00C26667">
        <w:rPr>
          <w:rFonts w:cs="Times New Roman"/>
          <w:i/>
          <w:iCs/>
          <w:color w:val="000000" w:themeColor="text1"/>
          <w:szCs w:val="24"/>
        </w:rPr>
        <w:t>gi</w:t>
      </w:r>
      <w:r w:rsidRPr="00C26667">
        <w:rPr>
          <w:rFonts w:cs="Times New Roman"/>
          <w:i/>
          <w:iCs/>
          <w:color w:val="000000" w:themeColor="text1"/>
          <w:spacing w:val="4"/>
          <w:szCs w:val="24"/>
        </w:rPr>
        <w:t xml:space="preserve"> </w:t>
      </w:r>
      <w:proofErr w:type="spellStart"/>
      <w:r w:rsidR="006612C9" w:rsidRPr="00C26667">
        <w:rPr>
          <w:rFonts w:cs="Times New Roman"/>
          <w:i/>
          <w:iCs/>
          <w:color w:val="000000" w:themeColor="text1"/>
          <w:szCs w:val="24"/>
        </w:rPr>
        <w:t>I</w:t>
      </w:r>
      <w:r w:rsidR="006612C9" w:rsidRPr="00C26667">
        <w:rPr>
          <w:rFonts w:cs="Times New Roman"/>
          <w:i/>
          <w:iCs/>
          <w:color w:val="000000" w:themeColor="text1"/>
          <w:spacing w:val="-1"/>
          <w:szCs w:val="24"/>
        </w:rPr>
        <w:t>m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ple</w:t>
      </w:r>
      <w:r w:rsidR="006612C9" w:rsidRPr="00C26667">
        <w:rPr>
          <w:rFonts w:cs="Times New Roman"/>
          <w:i/>
          <w:iCs/>
          <w:color w:val="000000" w:themeColor="text1"/>
          <w:spacing w:val="-1"/>
          <w:szCs w:val="24"/>
        </w:rPr>
        <w:t>me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ntasi</w:t>
      </w:r>
      <w:proofErr w:type="spellEnd"/>
      <w:r w:rsidR="006612C9" w:rsidRPr="00C26667">
        <w:rPr>
          <w:rFonts w:cs="Times New Roman"/>
          <w:i/>
          <w:iCs/>
          <w:color w:val="000000" w:themeColor="text1"/>
          <w:spacing w:val="4"/>
          <w:szCs w:val="24"/>
        </w:rPr>
        <w:t xml:space="preserve"> </w:t>
      </w:r>
      <w:r w:rsidRPr="00C26667">
        <w:rPr>
          <w:rFonts w:cs="Times New Roman"/>
          <w:i/>
          <w:iCs/>
          <w:color w:val="000000" w:themeColor="text1"/>
          <w:spacing w:val="1"/>
          <w:szCs w:val="24"/>
        </w:rPr>
        <w:t>T</w:t>
      </w:r>
      <w:r w:rsidRPr="00C26667">
        <w:rPr>
          <w:rFonts w:cs="Times New Roman"/>
          <w:i/>
          <w:iCs/>
          <w:color w:val="000000" w:themeColor="text1"/>
          <w:szCs w:val="24"/>
        </w:rPr>
        <w:t>I</w:t>
      </w:r>
      <w:r w:rsidRPr="00C26667">
        <w:rPr>
          <w:rFonts w:cs="Times New Roman"/>
          <w:i/>
          <w:iCs/>
          <w:color w:val="000000" w:themeColor="text1"/>
          <w:spacing w:val="3"/>
          <w:szCs w:val="24"/>
        </w:rPr>
        <w:t xml:space="preserve"> </w:t>
      </w:r>
      <w:proofErr w:type="spellStart"/>
      <w:r w:rsidR="006612C9" w:rsidRPr="00C26667">
        <w:rPr>
          <w:rFonts w:cs="Times New Roman"/>
          <w:i/>
          <w:iCs/>
          <w:color w:val="000000" w:themeColor="text1"/>
          <w:szCs w:val="24"/>
        </w:rPr>
        <w:t>Untuk</w:t>
      </w:r>
      <w:proofErr w:type="spellEnd"/>
      <w:r w:rsidR="006612C9" w:rsidRPr="00C26667">
        <w:rPr>
          <w:rFonts w:cs="Times New Roman"/>
          <w:i/>
          <w:iCs/>
          <w:color w:val="000000" w:themeColor="text1"/>
          <w:szCs w:val="24"/>
        </w:rPr>
        <w:t xml:space="preserve"> </w:t>
      </w:r>
      <w:r w:rsidR="006612C9" w:rsidRPr="00C26667">
        <w:rPr>
          <w:rFonts w:cs="Times New Roman"/>
          <w:i/>
          <w:iCs/>
          <w:color w:val="000000" w:themeColor="text1"/>
          <w:spacing w:val="1"/>
          <w:szCs w:val="24"/>
        </w:rPr>
        <w:t>T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ata</w:t>
      </w:r>
      <w:r w:rsidR="006612C9" w:rsidRPr="00C26667">
        <w:rPr>
          <w:rFonts w:cs="Times New Roman"/>
          <w:i/>
          <w:iCs/>
          <w:color w:val="000000" w:themeColor="text1"/>
          <w:spacing w:val="2"/>
          <w:szCs w:val="24"/>
        </w:rPr>
        <w:t xml:space="preserve"> 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K</w:t>
      </w:r>
      <w:r w:rsidR="006612C9" w:rsidRPr="00C26667">
        <w:rPr>
          <w:rFonts w:cs="Times New Roman"/>
          <w:i/>
          <w:iCs/>
          <w:color w:val="000000" w:themeColor="text1"/>
          <w:spacing w:val="-1"/>
          <w:szCs w:val="24"/>
        </w:rPr>
        <w:t>e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lo</w:t>
      </w:r>
      <w:r w:rsidR="006612C9" w:rsidRPr="00C26667">
        <w:rPr>
          <w:rFonts w:cs="Times New Roman"/>
          <w:i/>
          <w:iCs/>
          <w:color w:val="000000" w:themeColor="text1"/>
          <w:spacing w:val="1"/>
          <w:szCs w:val="24"/>
        </w:rPr>
        <w:t>l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a</w:t>
      </w:r>
      <w:r w:rsidR="006612C9" w:rsidRPr="00C26667">
        <w:rPr>
          <w:rFonts w:cs="Times New Roman"/>
          <w:i/>
          <w:iCs/>
          <w:color w:val="000000" w:themeColor="text1"/>
          <w:spacing w:val="4"/>
          <w:szCs w:val="24"/>
        </w:rPr>
        <w:t xml:space="preserve"> </w:t>
      </w:r>
      <w:proofErr w:type="spellStart"/>
      <w:r w:rsidR="006612C9" w:rsidRPr="00C26667">
        <w:rPr>
          <w:rFonts w:cs="Times New Roman"/>
          <w:i/>
          <w:iCs/>
          <w:color w:val="000000" w:themeColor="text1"/>
          <w:szCs w:val="24"/>
        </w:rPr>
        <w:t>Organis</w:t>
      </w:r>
      <w:r w:rsidR="006612C9" w:rsidRPr="00C26667">
        <w:rPr>
          <w:rFonts w:cs="Times New Roman"/>
          <w:i/>
          <w:iCs/>
          <w:color w:val="000000" w:themeColor="text1"/>
          <w:spacing w:val="-2"/>
          <w:szCs w:val="24"/>
        </w:rPr>
        <w:t>a</w:t>
      </w:r>
      <w:r w:rsidR="006612C9" w:rsidRPr="00C26667">
        <w:rPr>
          <w:rFonts w:cs="Times New Roman"/>
          <w:i/>
          <w:iCs/>
          <w:color w:val="000000" w:themeColor="text1"/>
          <w:szCs w:val="24"/>
        </w:rPr>
        <w:t>si</w:t>
      </w:r>
      <w:proofErr w:type="spellEnd"/>
      <w:r w:rsidRPr="00C26667">
        <w:rPr>
          <w:rFonts w:cs="Times New Roman"/>
          <w:i/>
          <w:iCs/>
          <w:color w:val="000000" w:themeColor="text1"/>
          <w:szCs w:val="24"/>
        </w:rPr>
        <w:t>.</w:t>
      </w:r>
      <w:r w:rsidRPr="00C26667">
        <w:rPr>
          <w:rFonts w:cs="Times New Roman"/>
          <w:i/>
          <w:iCs/>
          <w:color w:val="000000" w:themeColor="text1"/>
          <w:spacing w:val="5"/>
          <w:szCs w:val="24"/>
        </w:rPr>
        <w:t xml:space="preserve"> </w:t>
      </w:r>
      <w:proofErr w:type="spellStart"/>
      <w:r w:rsidRPr="00C26667">
        <w:rPr>
          <w:rFonts w:cs="Times New Roman"/>
          <w:color w:val="FF0000"/>
          <w:spacing w:val="1"/>
          <w:szCs w:val="24"/>
        </w:rPr>
        <w:t>Diambil</w:t>
      </w:r>
      <w:proofErr w:type="spellEnd"/>
      <w:r w:rsidRPr="00C26667">
        <w:rPr>
          <w:rFonts w:cs="Times New Roman"/>
          <w:color w:val="FF0000"/>
          <w:spacing w:val="1"/>
          <w:szCs w:val="24"/>
        </w:rPr>
        <w:t xml:space="preserve"> </w:t>
      </w:r>
      <w:proofErr w:type="spellStart"/>
      <w:r w:rsidRPr="00C26667">
        <w:rPr>
          <w:rFonts w:cs="Times New Roman"/>
          <w:color w:val="FF0000"/>
          <w:spacing w:val="1"/>
          <w:szCs w:val="24"/>
        </w:rPr>
        <w:t>dari</w:t>
      </w:r>
      <w:proofErr w:type="spellEnd"/>
      <w:r w:rsidRPr="00C26667">
        <w:rPr>
          <w:rFonts w:cs="Times New Roman"/>
          <w:color w:val="000000" w:themeColor="text1"/>
          <w:spacing w:val="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pacing w:val="-3"/>
          <w:szCs w:val="24"/>
        </w:rPr>
        <w:t>p</w:t>
      </w:r>
      <w:r w:rsidRPr="00C26667">
        <w:rPr>
          <w:rFonts w:cs="Times New Roman"/>
          <w:color w:val="000000" w:themeColor="text1"/>
          <w:spacing w:val="4"/>
          <w:szCs w:val="24"/>
        </w:rPr>
        <w:t>?</w:t>
      </w:r>
      <w:r w:rsidRPr="00C26667">
        <w:rPr>
          <w:rFonts w:cs="Times New Roman"/>
          <w:color w:val="000000" w:themeColor="text1"/>
          <w:szCs w:val="24"/>
        </w:rPr>
        <w:t>opt</w:t>
      </w:r>
      <w:r w:rsidRPr="00C26667">
        <w:rPr>
          <w:rFonts w:cs="Times New Roman"/>
          <w:color w:val="000000" w:themeColor="text1"/>
          <w:spacing w:val="1"/>
          <w:szCs w:val="24"/>
        </w:rPr>
        <w:t>i</w:t>
      </w:r>
      <w:r w:rsidRPr="00C26667">
        <w:rPr>
          <w:rFonts w:cs="Times New Roman"/>
          <w:color w:val="000000" w:themeColor="text1"/>
          <w:szCs w:val="24"/>
        </w:rPr>
        <w:t>on</w:t>
      </w:r>
      <w:proofErr w:type="spellEnd"/>
      <w:r w:rsidRPr="00C26667">
        <w:rPr>
          <w:rFonts w:cs="Times New Roman"/>
          <w:color w:val="000000" w:themeColor="text1"/>
          <w:spacing w:val="-1"/>
          <w:szCs w:val="24"/>
        </w:rPr>
        <w:t>=</w:t>
      </w:r>
      <w:proofErr w:type="spellStart"/>
      <w:r w:rsidRPr="00C26667">
        <w:rPr>
          <w:rFonts w:cs="Times New Roman"/>
          <w:color w:val="000000" w:themeColor="text1"/>
          <w:spacing w:val="-1"/>
          <w:szCs w:val="24"/>
        </w:rPr>
        <w:t>c</w:t>
      </w:r>
      <w:r w:rsidRPr="00C26667">
        <w:rPr>
          <w:rFonts w:cs="Times New Roman"/>
          <w:color w:val="000000" w:themeColor="text1"/>
          <w:szCs w:val="24"/>
        </w:rPr>
        <w:t>om_docm</w:t>
      </w:r>
      <w:r w:rsidRPr="00C26667">
        <w:rPr>
          <w:rFonts w:cs="Times New Roman"/>
          <w:color w:val="000000" w:themeColor="text1"/>
          <w:spacing w:val="-1"/>
          <w:szCs w:val="24"/>
        </w:rPr>
        <w:t>a</w:t>
      </w:r>
      <w:r w:rsidRPr="00C26667">
        <w:rPr>
          <w:rFonts w:cs="Times New Roman"/>
          <w:color w:val="000000" w:themeColor="text1"/>
          <w:szCs w:val="24"/>
        </w:rPr>
        <w:t>n</w:t>
      </w:r>
      <w:r w:rsidRPr="00C26667">
        <w:rPr>
          <w:rFonts w:cs="Times New Roman"/>
          <w:color w:val="000000" w:themeColor="text1"/>
          <w:spacing w:val="-2"/>
          <w:szCs w:val="24"/>
        </w:rPr>
        <w:t>&amp;</w:t>
      </w:r>
      <w:r w:rsidRPr="00C26667">
        <w:rPr>
          <w:rFonts w:cs="Times New Roman"/>
          <w:color w:val="000000" w:themeColor="text1"/>
          <w:szCs w:val="24"/>
        </w:rPr>
        <w:t>task</w:t>
      </w:r>
      <w:proofErr w:type="spellEnd"/>
      <w:r w:rsidRPr="00C26667">
        <w:rPr>
          <w:rFonts w:cs="Times New Roman"/>
          <w:color w:val="000000" w:themeColor="text1"/>
          <w:spacing w:val="-1"/>
          <w:szCs w:val="24"/>
        </w:rPr>
        <w:t>=</w:t>
      </w:r>
      <w:proofErr w:type="spellStart"/>
      <w:r w:rsidRPr="00C26667">
        <w:rPr>
          <w:rFonts w:cs="Times New Roman"/>
          <w:color w:val="000000" w:themeColor="text1"/>
          <w:szCs w:val="24"/>
        </w:rPr>
        <w:t>d</w:t>
      </w:r>
      <w:r w:rsidRPr="00C26667">
        <w:rPr>
          <w:rFonts w:cs="Times New Roman"/>
          <w:color w:val="000000" w:themeColor="text1"/>
          <w:spacing w:val="2"/>
          <w:szCs w:val="24"/>
        </w:rPr>
        <w:t>o</w:t>
      </w:r>
      <w:r w:rsidRPr="00C26667">
        <w:rPr>
          <w:rFonts w:cs="Times New Roman"/>
          <w:color w:val="000000" w:themeColor="text1"/>
          <w:spacing w:val="-1"/>
          <w:szCs w:val="24"/>
        </w:rPr>
        <w:t>c</w:t>
      </w:r>
      <w:r w:rsidRPr="00C26667">
        <w:rPr>
          <w:rFonts w:cs="Times New Roman"/>
          <w:color w:val="000000" w:themeColor="text1"/>
          <w:szCs w:val="24"/>
        </w:rPr>
        <w:t>_vie</w:t>
      </w:r>
      <w:r w:rsidRPr="00C26667">
        <w:rPr>
          <w:rFonts w:cs="Times New Roman"/>
          <w:color w:val="000000" w:themeColor="text1"/>
          <w:spacing w:val="1"/>
          <w:szCs w:val="24"/>
        </w:rPr>
        <w:t>w</w:t>
      </w:r>
      <w:r w:rsidRPr="00C26667">
        <w:rPr>
          <w:rFonts w:cs="Times New Roman"/>
          <w:color w:val="000000" w:themeColor="text1"/>
          <w:spacing w:val="-2"/>
          <w:szCs w:val="24"/>
        </w:rPr>
        <w:t>&amp;</w:t>
      </w:r>
      <w:r w:rsidRPr="00C26667">
        <w:rPr>
          <w:rFonts w:cs="Times New Roman"/>
          <w:color w:val="000000" w:themeColor="text1"/>
          <w:szCs w:val="24"/>
        </w:rPr>
        <w:t>gi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</w:t>
      </w:r>
      <w:r w:rsidRPr="00C26667">
        <w:rPr>
          <w:rFonts w:cs="Times New Roman"/>
          <w:color w:val="000000" w:themeColor="text1"/>
          <w:spacing w:val="-1"/>
          <w:szCs w:val="24"/>
        </w:rPr>
        <w:t>=</w:t>
      </w:r>
      <w:r w:rsidRPr="00C26667">
        <w:rPr>
          <w:rFonts w:cs="Times New Roman"/>
          <w:color w:val="000000" w:themeColor="text1"/>
          <w:szCs w:val="24"/>
        </w:rPr>
        <w:t>27</w:t>
      </w:r>
      <w:r w:rsidRPr="00C26667">
        <w:rPr>
          <w:rFonts w:cs="Times New Roman"/>
          <w:color w:val="000000" w:themeColor="text1"/>
          <w:spacing w:val="3"/>
          <w:szCs w:val="24"/>
        </w:rPr>
        <w:t>&amp;</w:t>
      </w:r>
      <w:r w:rsidRPr="00C26667">
        <w:rPr>
          <w:rFonts w:cs="Times New Roman"/>
          <w:color w:val="000000" w:themeColor="text1"/>
          <w:spacing w:val="-6"/>
          <w:szCs w:val="24"/>
        </w:rPr>
        <w:t>I</w:t>
      </w:r>
      <w:r w:rsidRPr="00C26667">
        <w:rPr>
          <w:rFonts w:cs="Times New Roman"/>
          <w:color w:val="000000" w:themeColor="text1"/>
          <w:spacing w:val="3"/>
          <w:szCs w:val="24"/>
        </w:rPr>
        <w:t>t</w:t>
      </w:r>
      <w:r w:rsidRPr="00C26667">
        <w:rPr>
          <w:rFonts w:cs="Times New Roman"/>
          <w:color w:val="000000" w:themeColor="text1"/>
          <w:spacing w:val="-1"/>
          <w:szCs w:val="24"/>
        </w:rPr>
        <w:t>e</w:t>
      </w:r>
      <w:r w:rsidRPr="00C26667">
        <w:rPr>
          <w:rFonts w:cs="Times New Roman"/>
          <w:color w:val="000000" w:themeColor="text1"/>
          <w:szCs w:val="24"/>
        </w:rPr>
        <w:t>m</w:t>
      </w:r>
      <w:r w:rsidRPr="00C26667">
        <w:rPr>
          <w:rFonts w:cs="Times New Roman"/>
          <w:color w:val="000000" w:themeColor="text1"/>
          <w:spacing w:val="1"/>
          <w:szCs w:val="24"/>
        </w:rPr>
        <w:t>i</w:t>
      </w:r>
      <w:r w:rsidRPr="00C26667">
        <w:rPr>
          <w:rFonts w:cs="Times New Roman"/>
          <w:color w:val="000000" w:themeColor="text1"/>
          <w:szCs w:val="24"/>
        </w:rPr>
        <w:t>d</w:t>
      </w:r>
      <w:r w:rsidRPr="00C26667">
        <w:rPr>
          <w:rFonts w:cs="Times New Roman"/>
          <w:color w:val="000000" w:themeColor="text1"/>
          <w:spacing w:val="-1"/>
          <w:szCs w:val="24"/>
        </w:rPr>
        <w:t>=</w:t>
      </w:r>
      <w:r w:rsidRPr="00C26667">
        <w:rPr>
          <w:rFonts w:cs="Times New Roman"/>
          <w:color w:val="000000" w:themeColor="text1"/>
          <w:szCs w:val="24"/>
        </w:rPr>
        <w:t>30,</w:t>
      </w:r>
      <w:r w:rsidRPr="00C26667">
        <w:rPr>
          <w:rFonts w:cs="Times New Roman"/>
          <w:color w:val="000000" w:themeColor="text1"/>
          <w:spacing w:val="1"/>
          <w:szCs w:val="24"/>
        </w:rPr>
        <w:t xml:space="preserve"> </w:t>
      </w:r>
      <w:proofErr w:type="spellStart"/>
      <w:r w:rsidRPr="00C26667">
        <w:rPr>
          <w:rFonts w:cs="Times New Roman"/>
          <w:color w:val="FF0000"/>
          <w:spacing w:val="1"/>
          <w:szCs w:val="24"/>
        </w:rPr>
        <w:t>diakses</w:t>
      </w:r>
      <w:proofErr w:type="spellEnd"/>
      <w:r w:rsidRPr="00C26667">
        <w:rPr>
          <w:rFonts w:cs="Times New Roman"/>
          <w:color w:val="FF0000"/>
          <w:spacing w:val="1"/>
          <w:szCs w:val="24"/>
        </w:rPr>
        <w:t xml:space="preserve"> pada</w:t>
      </w:r>
      <w:r w:rsidRPr="00C26667">
        <w:rPr>
          <w:rFonts w:cs="Times New Roman"/>
          <w:spacing w:val="1"/>
          <w:szCs w:val="24"/>
        </w:rPr>
        <w:t xml:space="preserve"> </w:t>
      </w:r>
      <w:r w:rsidRPr="00C26667">
        <w:rPr>
          <w:rFonts w:cs="Times New Roman"/>
          <w:color w:val="000000" w:themeColor="text1"/>
          <w:szCs w:val="24"/>
        </w:rPr>
        <w:t xml:space="preserve">3 </w:t>
      </w:r>
      <w:proofErr w:type="spellStart"/>
      <w:r w:rsidRPr="00C26667">
        <w:rPr>
          <w:rFonts w:cs="Times New Roman"/>
          <w:color w:val="000000" w:themeColor="text1"/>
          <w:szCs w:val="24"/>
        </w:rPr>
        <w:t>Agustus</w:t>
      </w:r>
      <w:proofErr w:type="spellEnd"/>
      <w:r w:rsidRPr="00C26667">
        <w:rPr>
          <w:rFonts w:cs="Times New Roman"/>
          <w:color w:val="000000" w:themeColor="text1"/>
          <w:spacing w:val="1"/>
          <w:szCs w:val="24"/>
        </w:rPr>
        <w:t xml:space="preserve"> </w:t>
      </w:r>
      <w:r w:rsidRPr="00C26667">
        <w:rPr>
          <w:rFonts w:cs="Times New Roman"/>
          <w:color w:val="000000" w:themeColor="text1"/>
          <w:szCs w:val="24"/>
        </w:rPr>
        <w:t>2008.</w:t>
      </w:r>
    </w:p>
    <w:p w14:paraId="4C8F0158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color w:val="000000" w:themeColor="text1"/>
          <w:szCs w:val="24"/>
        </w:rPr>
      </w:pPr>
    </w:p>
    <w:p w14:paraId="253362C3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/>
        <w:rPr>
          <w:rFonts w:cs="Times New Roman"/>
          <w:b/>
          <w:bCs/>
          <w:color w:val="000000" w:themeColor="text1"/>
          <w:szCs w:val="24"/>
        </w:rPr>
      </w:pPr>
      <w:r w:rsidRPr="00C26667">
        <w:rPr>
          <w:rFonts w:cs="Times New Roman"/>
          <w:b/>
          <w:bCs/>
          <w:color w:val="000000" w:themeColor="text1"/>
          <w:szCs w:val="24"/>
        </w:rPr>
        <w:t xml:space="preserve">SEMINAR/PROSIDING/CONFERENCE/SYMPOSIUM </w:t>
      </w:r>
    </w:p>
    <w:p w14:paraId="3F60ABDB" w14:textId="77777777" w:rsidR="00C26667" w:rsidRPr="00C26667" w:rsidRDefault="00C26667" w:rsidP="00C26667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426" w:hanging="426"/>
        <w:rPr>
          <w:rFonts w:cs="Times New Roman"/>
          <w:color w:val="000000" w:themeColor="text1"/>
          <w:szCs w:val="24"/>
        </w:rPr>
      </w:pPr>
      <w:proofErr w:type="spellStart"/>
      <w:r w:rsidRPr="00C26667">
        <w:rPr>
          <w:rFonts w:cs="Times New Roman"/>
          <w:color w:val="000000" w:themeColor="text1"/>
          <w:szCs w:val="24"/>
        </w:rPr>
        <w:t>Mirip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seperti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jurnal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C26667">
        <w:rPr>
          <w:rFonts w:cs="Times New Roman"/>
          <w:color w:val="000000" w:themeColor="text1"/>
          <w:szCs w:val="24"/>
        </w:rPr>
        <w:t>tetapi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tidak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menggunkaan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volume, </w:t>
      </w:r>
      <w:proofErr w:type="spellStart"/>
      <w:r w:rsidRPr="00C26667">
        <w:rPr>
          <w:rFonts w:cs="Times New Roman"/>
          <w:color w:val="000000" w:themeColor="text1"/>
          <w:szCs w:val="24"/>
        </w:rPr>
        <w:t>nomor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, dan </w:t>
      </w:r>
      <w:proofErr w:type="spellStart"/>
      <w:r w:rsidRPr="00C26667">
        <w:rPr>
          <w:rFonts w:cs="Times New Roman"/>
          <w:color w:val="000000" w:themeColor="text1"/>
          <w:szCs w:val="24"/>
        </w:rPr>
        <w:t>halaman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</w:p>
    <w:p w14:paraId="7AADC24D" w14:textId="77777777" w:rsidR="00C26667" w:rsidRPr="00C26667" w:rsidRDefault="00C26667" w:rsidP="00C26667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426" w:hanging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Yang </w:t>
      </w:r>
      <w:proofErr w:type="spellStart"/>
      <w:r w:rsidRPr="00C26667">
        <w:rPr>
          <w:rFonts w:cs="Times New Roman"/>
          <w:color w:val="000000" w:themeColor="text1"/>
          <w:szCs w:val="24"/>
        </w:rPr>
        <w:t>dicari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tempat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pelaksanaannya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dimana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kapan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pelaksanaannya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. Jika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tanggal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lengkap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maka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di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tulis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b/>
          <w:bCs/>
          <w:color w:val="000000" w:themeColor="text1"/>
          <w:szCs w:val="24"/>
        </w:rPr>
        <w:t>lengkap</w:t>
      </w:r>
      <w:proofErr w:type="spellEnd"/>
      <w:r w:rsidRPr="00C26667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C26667">
        <w:rPr>
          <w:rFonts w:cs="Times New Roman"/>
          <w:color w:val="000000" w:themeColor="text1"/>
          <w:szCs w:val="24"/>
        </w:rPr>
        <w:t xml:space="preserve">Jika </w:t>
      </w:r>
      <w:proofErr w:type="spellStart"/>
      <w:r w:rsidRPr="00C26667">
        <w:rPr>
          <w:rFonts w:cs="Times New Roman"/>
          <w:color w:val="000000" w:themeColor="text1"/>
          <w:szCs w:val="24"/>
        </w:rPr>
        <w:t>adanya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bulan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maka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C26667">
        <w:rPr>
          <w:rFonts w:cs="Times New Roman"/>
          <w:color w:val="000000" w:themeColor="text1"/>
          <w:szCs w:val="24"/>
        </w:rPr>
        <w:t>tulis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bulan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saja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Jika </w:t>
      </w:r>
      <w:proofErr w:type="spellStart"/>
      <w:r w:rsidRPr="00C26667">
        <w:rPr>
          <w:rFonts w:cs="Times New Roman"/>
          <w:color w:val="000000" w:themeColor="text1"/>
          <w:szCs w:val="24"/>
        </w:rPr>
        <w:t>hanya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ada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C26667">
        <w:rPr>
          <w:rFonts w:cs="Times New Roman"/>
          <w:color w:val="000000" w:themeColor="text1"/>
          <w:szCs w:val="24"/>
        </w:rPr>
        <w:t>maka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C26667">
        <w:rPr>
          <w:rFonts w:cs="Times New Roman"/>
          <w:color w:val="000000" w:themeColor="text1"/>
          <w:szCs w:val="24"/>
        </w:rPr>
        <w:t>tulis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tahunnya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saja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</w:p>
    <w:p w14:paraId="77040AB1" w14:textId="77777777" w:rsidR="00C26667" w:rsidRPr="00C26667" w:rsidRDefault="00C26667" w:rsidP="00C26667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426" w:hanging="426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00000" w:themeColor="text1"/>
          <w:szCs w:val="24"/>
        </w:rPr>
        <w:t xml:space="preserve">Nama </w:t>
      </w:r>
      <w:proofErr w:type="spellStart"/>
      <w:r w:rsidRPr="00C26667">
        <w:rPr>
          <w:rFonts w:cs="Times New Roman"/>
          <w:color w:val="000000" w:themeColor="text1"/>
          <w:szCs w:val="24"/>
        </w:rPr>
        <w:t>dibalik</w:t>
      </w:r>
      <w:proofErr w:type="spellEnd"/>
      <w:r w:rsidRPr="00C26667">
        <w:rPr>
          <w:rFonts w:cs="Times New Roman"/>
          <w:color w:val="000000" w:themeColor="text1"/>
          <w:szCs w:val="24"/>
        </w:rPr>
        <w:t>. (</w:t>
      </w:r>
      <w:proofErr w:type="spellStart"/>
      <w:r w:rsidRPr="00C26667">
        <w:rPr>
          <w:rFonts w:cs="Times New Roman"/>
          <w:color w:val="000000" w:themeColor="text1"/>
          <w:szCs w:val="24"/>
        </w:rPr>
        <w:t>Tahun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). </w:t>
      </w:r>
      <w:proofErr w:type="spellStart"/>
      <w:r w:rsidRPr="00C26667">
        <w:rPr>
          <w:rFonts w:cs="Times New Roman"/>
          <w:color w:val="000000" w:themeColor="text1"/>
          <w:szCs w:val="24"/>
        </w:rPr>
        <w:t>Judul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. </w:t>
      </w:r>
      <w:r w:rsidRPr="00C26667">
        <w:rPr>
          <w:rFonts w:cs="Times New Roman"/>
          <w:i/>
          <w:iCs/>
          <w:color w:val="FF0000"/>
          <w:szCs w:val="24"/>
        </w:rPr>
        <w:t>Nama Seminar/</w:t>
      </w:r>
      <w:proofErr w:type="spellStart"/>
      <w:r w:rsidRPr="00C26667">
        <w:rPr>
          <w:rFonts w:cs="Times New Roman"/>
          <w:i/>
          <w:iCs/>
          <w:color w:val="FF0000"/>
          <w:szCs w:val="24"/>
        </w:rPr>
        <w:t>prosiding</w:t>
      </w:r>
      <w:proofErr w:type="spellEnd"/>
      <w:r w:rsidRPr="00C26667">
        <w:rPr>
          <w:rFonts w:cs="Times New Roman"/>
          <w:i/>
          <w:iCs/>
          <w:color w:val="FF0000"/>
          <w:szCs w:val="24"/>
        </w:rPr>
        <w:t>/conference/symposium italic.</w:t>
      </w:r>
      <w:r w:rsidRPr="00C26667">
        <w:rPr>
          <w:rFonts w:cs="Times New Roman"/>
          <w:i/>
          <w:iCs/>
          <w:color w:val="C00000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Dipresentasikan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26667">
        <w:rPr>
          <w:rFonts w:cs="Times New Roman"/>
          <w:color w:val="000000" w:themeColor="text1"/>
          <w:szCs w:val="24"/>
        </w:rPr>
        <w:t>dimana</w:t>
      </w:r>
      <w:proofErr w:type="spellEnd"/>
      <w:r w:rsidRPr="00C26667">
        <w:rPr>
          <w:rFonts w:cs="Times New Roman"/>
          <w:color w:val="000000" w:themeColor="text1"/>
          <w:szCs w:val="24"/>
        </w:rPr>
        <w:t xml:space="preserve">, pada </w:t>
      </w:r>
      <w:proofErr w:type="spellStart"/>
      <w:r w:rsidRPr="00C26667">
        <w:rPr>
          <w:rFonts w:cs="Times New Roman"/>
          <w:color w:val="000000" w:themeColor="text1"/>
          <w:szCs w:val="24"/>
        </w:rPr>
        <w:t>kapan</w:t>
      </w:r>
      <w:proofErr w:type="spellEnd"/>
      <w:r w:rsidRPr="00C26667">
        <w:rPr>
          <w:rFonts w:cs="Times New Roman"/>
          <w:color w:val="000000" w:themeColor="text1"/>
          <w:szCs w:val="24"/>
        </w:rPr>
        <w:t>.</w:t>
      </w:r>
    </w:p>
    <w:p w14:paraId="711B18EA" w14:textId="77777777" w:rsidR="00C26667" w:rsidRPr="00C26667" w:rsidRDefault="00C26667" w:rsidP="00C26667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6" w:firstLine="687"/>
        <w:rPr>
          <w:rFonts w:cs="Times New Roman"/>
          <w:b/>
          <w:bCs/>
          <w:color w:val="365F91" w:themeColor="accent1" w:themeShade="BF"/>
          <w:szCs w:val="24"/>
        </w:rPr>
      </w:pPr>
      <w:proofErr w:type="spellStart"/>
      <w:r w:rsidRPr="00C26667">
        <w:rPr>
          <w:rFonts w:cs="Times New Roman"/>
          <w:b/>
          <w:bCs/>
          <w:color w:val="365F91" w:themeColor="accent1" w:themeShade="BF"/>
          <w:szCs w:val="24"/>
        </w:rPr>
        <w:t>Contoh</w:t>
      </w:r>
      <w:proofErr w:type="spellEnd"/>
      <w:r w:rsidRPr="00C26667">
        <w:rPr>
          <w:rFonts w:cs="Times New Roman"/>
          <w:b/>
          <w:bCs/>
          <w:color w:val="365F91" w:themeColor="accent1" w:themeShade="BF"/>
          <w:szCs w:val="24"/>
        </w:rPr>
        <w:t xml:space="preserve"> </w:t>
      </w:r>
    </w:p>
    <w:p w14:paraId="3797C983" w14:textId="2B428472" w:rsidR="00C26667" w:rsidRPr="00C26667" w:rsidRDefault="00C26667" w:rsidP="007419C6">
      <w:pPr>
        <w:pStyle w:val="ListParagraph"/>
        <w:spacing w:line="240" w:lineRule="auto"/>
        <w:ind w:left="1134" w:hanging="708"/>
        <w:rPr>
          <w:rFonts w:cs="Times New Roman"/>
          <w:color w:val="000000" w:themeColor="text1"/>
          <w:szCs w:val="24"/>
        </w:rPr>
      </w:pPr>
      <w:r w:rsidRPr="00C26667">
        <w:rPr>
          <w:rFonts w:cs="Times New Roman"/>
          <w:color w:val="040404"/>
          <w:szCs w:val="24"/>
          <w:shd w:val="clear" w:color="auto" w:fill="FFFFFF"/>
        </w:rPr>
        <w:t xml:space="preserve">Wibisono, S. C. (2013).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Menentukan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Manfaat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Arkeologis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Melalui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Pemahaman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 xml:space="preserve"> Nilai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Penting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 xml:space="preserve"> Hasil </w:t>
      </w:r>
      <w:proofErr w:type="spellStart"/>
      <w:r w:rsidR="006612C9" w:rsidRPr="00C26667">
        <w:rPr>
          <w:rFonts w:cs="Times New Roman"/>
          <w:color w:val="040404"/>
          <w:szCs w:val="24"/>
          <w:shd w:val="clear" w:color="auto" w:fill="FFFFFF"/>
        </w:rPr>
        <w:t>Penelitian</w:t>
      </w:r>
      <w:proofErr w:type="spellEnd"/>
      <w:r w:rsidR="006612C9" w:rsidRPr="00C26667">
        <w:rPr>
          <w:rFonts w:cs="Times New Roman"/>
          <w:color w:val="040404"/>
          <w:szCs w:val="24"/>
          <w:shd w:val="clear" w:color="auto" w:fill="FFFFFF"/>
        </w:rPr>
        <w:t>. </w:t>
      </w:r>
      <w:proofErr w:type="spellStart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>Prosiding</w:t>
      </w:r>
      <w:proofErr w:type="spellEnd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 xml:space="preserve"> Seminar Nasional </w:t>
      </w:r>
      <w:proofErr w:type="spellStart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>Dalam</w:t>
      </w:r>
      <w:proofErr w:type="spellEnd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>Rangka</w:t>
      </w:r>
      <w:proofErr w:type="spellEnd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 xml:space="preserve"> 100 </w:t>
      </w:r>
      <w:proofErr w:type="spellStart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>Tahun</w:t>
      </w:r>
      <w:proofErr w:type="spellEnd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Pr="00C26667">
        <w:rPr>
          <w:rStyle w:val="Emphasis"/>
          <w:rFonts w:cs="Times New Roman"/>
          <w:color w:val="040404"/>
          <w:szCs w:val="24"/>
          <w:shd w:val="clear" w:color="auto" w:fill="FFFFFF"/>
        </w:rPr>
        <w:t>Purbakala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.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Dipresentasikan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di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Balai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Arkeologi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Bandung, pada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tanggal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26-28 </w:t>
      </w:r>
      <w:proofErr w:type="spellStart"/>
      <w:r w:rsidRPr="00C26667">
        <w:rPr>
          <w:rFonts w:cs="Times New Roman"/>
          <w:color w:val="040404"/>
          <w:szCs w:val="24"/>
          <w:shd w:val="clear" w:color="auto" w:fill="FFFFFF"/>
        </w:rPr>
        <w:t>Agustus</w:t>
      </w:r>
      <w:proofErr w:type="spellEnd"/>
      <w:r w:rsidRPr="00C26667">
        <w:rPr>
          <w:rFonts w:cs="Times New Roman"/>
          <w:color w:val="040404"/>
          <w:szCs w:val="24"/>
          <w:shd w:val="clear" w:color="auto" w:fill="FFFFFF"/>
        </w:rPr>
        <w:t xml:space="preserve"> 2013.</w:t>
      </w:r>
      <w:r w:rsidRPr="00C26667">
        <w:rPr>
          <w:rFonts w:cs="Times New Roman"/>
          <w:color w:val="000000" w:themeColor="text1"/>
          <w:szCs w:val="24"/>
        </w:rPr>
        <w:t xml:space="preserve"> </w:t>
      </w:r>
    </w:p>
    <w:p w14:paraId="77E6C35C" w14:textId="77777777" w:rsidR="00FC1301" w:rsidRPr="00995CA6" w:rsidRDefault="00FC1301" w:rsidP="002B52BE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C7CCB3" w14:textId="77777777" w:rsidR="00FC1301" w:rsidRPr="007419C6" w:rsidRDefault="00FC1301" w:rsidP="002B52BE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49A7C577" w14:textId="5A607E49" w:rsidR="007419C6" w:rsidRPr="007419C6" w:rsidRDefault="007419C6" w:rsidP="007419C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19C6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CONTOH GAMBARAN PENULISAN DAFTAR PUSTAKA</w:t>
      </w:r>
      <w:r w:rsidRPr="007419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EDF0D3F" w14:textId="305B8165" w:rsidR="00FC1301" w:rsidRDefault="00FC1301" w:rsidP="002B52BE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</w:p>
    <w:p w14:paraId="60646C9A" w14:textId="4291E809" w:rsidR="007419C6" w:rsidRPr="007419C6" w:rsidRDefault="007419C6" w:rsidP="007419C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9C6">
        <w:rPr>
          <w:rFonts w:ascii="Times New Roman" w:hAnsi="Times New Roman" w:cs="Times New Roman"/>
          <w:sz w:val="24"/>
          <w:szCs w:val="24"/>
        </w:rPr>
        <w:t>Nadzif</w:t>
      </w:r>
      <w:proofErr w:type="spellEnd"/>
      <w:r w:rsidRPr="007419C6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7419C6">
        <w:rPr>
          <w:rFonts w:ascii="Times New Roman" w:hAnsi="Times New Roman" w:cs="Times New Roman"/>
          <w:sz w:val="24"/>
          <w:szCs w:val="24"/>
        </w:rPr>
        <w:t>Andrasto</w:t>
      </w:r>
      <w:proofErr w:type="spellEnd"/>
      <w:r w:rsidRPr="007419C6">
        <w:rPr>
          <w:rFonts w:ascii="Times New Roman" w:hAnsi="Times New Roman" w:cs="Times New Roman"/>
          <w:sz w:val="24"/>
          <w:szCs w:val="24"/>
        </w:rPr>
        <w:t xml:space="preserve">, T., dan </w:t>
      </w:r>
      <w:proofErr w:type="spellStart"/>
      <w:r w:rsidRPr="007419C6">
        <w:rPr>
          <w:rFonts w:ascii="Times New Roman" w:hAnsi="Times New Roman" w:cs="Times New Roman"/>
          <w:sz w:val="24"/>
          <w:szCs w:val="24"/>
        </w:rPr>
        <w:t>Aprilian</w:t>
      </w:r>
      <w:proofErr w:type="spellEnd"/>
      <w:r w:rsidRPr="007419C6">
        <w:rPr>
          <w:rFonts w:ascii="Times New Roman" w:hAnsi="Times New Roman" w:cs="Times New Roman"/>
          <w:sz w:val="24"/>
          <w:szCs w:val="24"/>
        </w:rPr>
        <w:t xml:space="preserve">, S. (2019). </w:t>
      </w:r>
      <w:proofErr w:type="spellStart"/>
      <w:r w:rsidRPr="007419C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19C6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7419C6"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 w:rsidRPr="007419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pacing w:val="-1"/>
          <w:sz w:val="24"/>
          <w:szCs w:val="24"/>
        </w:rPr>
        <w:t>Tanah</w:t>
      </w:r>
      <w:r w:rsidRPr="00741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7419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spacing w:val="-1"/>
          <w:sz w:val="24"/>
          <w:szCs w:val="24"/>
        </w:rPr>
        <w:t>Kendali</w:t>
      </w:r>
      <w:proofErr w:type="spellEnd"/>
      <w:r w:rsidRPr="007419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spacing w:val="-1"/>
          <w:sz w:val="24"/>
          <w:szCs w:val="24"/>
        </w:rPr>
        <w:t>Pompa</w:t>
      </w:r>
      <w:proofErr w:type="spellEnd"/>
      <w:r w:rsidRPr="007419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pacing w:val="-1"/>
          <w:sz w:val="24"/>
          <w:szCs w:val="24"/>
        </w:rPr>
        <w:t>Air</w:t>
      </w:r>
      <w:r w:rsidRPr="00741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741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pacing w:val="-1"/>
          <w:sz w:val="24"/>
          <w:szCs w:val="24"/>
        </w:rPr>
        <w:t>Arduino</w:t>
      </w:r>
      <w:r w:rsidRPr="007419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z w:val="24"/>
          <w:szCs w:val="24"/>
        </w:rPr>
        <w:t>dan</w:t>
      </w:r>
      <w:r w:rsidRPr="00741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z w:val="24"/>
          <w:szCs w:val="24"/>
        </w:rPr>
        <w:t>Internet.</w:t>
      </w:r>
      <w:r w:rsidRPr="007419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7419C6">
        <w:rPr>
          <w:rFonts w:ascii="Times New Roman" w:hAnsi="Times New Roman" w:cs="Times New Roman"/>
          <w:i/>
          <w:iCs/>
          <w:sz w:val="24"/>
          <w:szCs w:val="24"/>
        </w:rPr>
        <w:t xml:space="preserve"> Teknik </w:t>
      </w:r>
      <w:proofErr w:type="spellStart"/>
      <w:r w:rsidRPr="007419C6">
        <w:rPr>
          <w:rFonts w:ascii="Times New Roman" w:hAnsi="Times New Roman" w:cs="Times New Roman"/>
          <w:i/>
          <w:iCs/>
          <w:sz w:val="24"/>
          <w:szCs w:val="24"/>
        </w:rPr>
        <w:t>Elektro</w:t>
      </w:r>
      <w:proofErr w:type="spellEnd"/>
      <w:r w:rsidRPr="007419C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419C6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z w:val="24"/>
          <w:szCs w:val="24"/>
        </w:rPr>
        <w:t>11(1),</w:t>
      </w:r>
      <w:r w:rsidRPr="007419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9C6">
        <w:rPr>
          <w:rFonts w:ascii="Times New Roman" w:hAnsi="Times New Roman" w:cs="Times New Roman"/>
          <w:sz w:val="24"/>
          <w:szCs w:val="24"/>
        </w:rPr>
        <w:t>26-30.</w:t>
      </w:r>
    </w:p>
    <w:p w14:paraId="1DBFC893" w14:textId="2A058375" w:rsidR="007419C6" w:rsidRPr="007419C6" w:rsidRDefault="007419C6" w:rsidP="007419C6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Wibisono, S. C. (2013).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Menentukan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Manfaat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Arkeologis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Melalui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Pemahaman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Nilai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Penting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Hasil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Penelitian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. </w:t>
      </w:r>
      <w:proofErr w:type="spellStart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Prosiding</w:t>
      </w:r>
      <w:proofErr w:type="spellEnd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Seminar Nasional </w:t>
      </w:r>
      <w:proofErr w:type="spellStart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Dalam</w:t>
      </w:r>
      <w:proofErr w:type="spellEnd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Rangka</w:t>
      </w:r>
      <w:proofErr w:type="spellEnd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100 </w:t>
      </w:r>
      <w:proofErr w:type="spellStart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Tahun</w:t>
      </w:r>
      <w:proofErr w:type="spellEnd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Style w:val="Emphasis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Purbakala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.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Dipresentasikan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di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Balai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Arkeologi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Bandung, pada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tanggal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26-28 </w:t>
      </w:r>
      <w:proofErr w:type="spellStart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Agustus</w:t>
      </w:r>
      <w:proofErr w:type="spellEnd"/>
      <w:r w:rsidRPr="007419C6">
        <w:rPr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2013.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FF7389" w14:textId="6F33B01E" w:rsidR="007419C6" w:rsidRPr="007419C6" w:rsidRDefault="007419C6" w:rsidP="007419C6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419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inow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tan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419C6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>(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2009). </w:t>
      </w:r>
      <w:proofErr w:type="spellStart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doman</w:t>
      </w:r>
      <w:proofErr w:type="spellEnd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L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k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</w:t>
      </w:r>
      <w:proofErr w:type="spellEnd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mro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g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raman</w:t>
      </w:r>
      <w:proofErr w:type="spellEnd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L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 D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eve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>l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 6</w:t>
      </w:r>
      <w:r w:rsidRPr="007419C6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>i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7419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 </w:t>
      </w:r>
      <w:proofErr w:type="spellStart"/>
      <w:r w:rsidRPr="007419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7419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mpu</w:t>
      </w:r>
      <w:r w:rsidRPr="007419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indo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EB30F" w14:textId="77777777" w:rsidR="007419C6" w:rsidRPr="007419C6" w:rsidRDefault="007419C6" w:rsidP="007419C6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Nadia, A. N. (2019). </w:t>
      </w:r>
      <w:proofErr w:type="spellStart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Tantangan</w:t>
      </w:r>
      <w:proofErr w:type="spellEnd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Globalisasi</w:t>
      </w:r>
      <w:proofErr w:type="spellEnd"/>
      <w:r w:rsidRPr="007419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 Indonesia. </w:t>
      </w:r>
      <w:proofErr w:type="spellStart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Purwokerto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Universitas Amikom </w:t>
      </w:r>
      <w:proofErr w:type="spellStart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>Purwokerto</w:t>
      </w:r>
      <w:proofErr w:type="spellEnd"/>
      <w:r w:rsidRPr="0074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F8576D" w14:textId="77777777" w:rsidR="007419C6" w:rsidRPr="007419C6" w:rsidRDefault="007419C6" w:rsidP="007419C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0FB24" w14:textId="77777777" w:rsidR="007419C6" w:rsidRPr="007419C6" w:rsidRDefault="007419C6" w:rsidP="007419C6">
      <w:pPr>
        <w:spacing w:line="240" w:lineRule="auto"/>
        <w:rPr>
          <w:rFonts w:cs="Times New Roman"/>
          <w:color w:val="000000" w:themeColor="text1"/>
          <w:szCs w:val="24"/>
        </w:rPr>
      </w:pPr>
    </w:p>
    <w:p w14:paraId="727F6E85" w14:textId="77777777" w:rsidR="007419C6" w:rsidRPr="007419C6" w:rsidRDefault="007419C6" w:rsidP="007419C6">
      <w:pPr>
        <w:spacing w:line="240" w:lineRule="auto"/>
        <w:rPr>
          <w:rFonts w:cs="Times New Roman"/>
          <w:szCs w:val="24"/>
        </w:rPr>
      </w:pPr>
    </w:p>
    <w:p w14:paraId="417FD6E8" w14:textId="77777777" w:rsidR="007419C6" w:rsidRPr="007419C6" w:rsidRDefault="007419C6" w:rsidP="002B52BE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</w:p>
    <w:p w14:paraId="134A45C5" w14:textId="77777777" w:rsidR="00FC1301" w:rsidRDefault="00FC1301" w:rsidP="002B52BE">
      <w:pPr>
        <w:spacing w:after="160" w:line="259" w:lineRule="auto"/>
        <w:rPr>
          <w:rStyle w:val="IntenseReference"/>
        </w:rPr>
      </w:pPr>
    </w:p>
    <w:p w14:paraId="50961839" w14:textId="0F9BA132" w:rsidR="002B52BE" w:rsidRDefault="002B52BE" w:rsidP="002B52BE">
      <w:pPr>
        <w:spacing w:after="160" w:line="259" w:lineRule="auto"/>
        <w:rPr>
          <w:rStyle w:val="IntenseReference"/>
        </w:rPr>
      </w:pPr>
    </w:p>
    <w:p w14:paraId="292C17E7" w14:textId="77777777" w:rsidR="002B52BE" w:rsidRPr="00DB1BEC" w:rsidRDefault="002B52BE" w:rsidP="002B52BE">
      <w:pPr>
        <w:pStyle w:val="Heading1"/>
        <w:jc w:val="center"/>
        <w:rPr>
          <w:rStyle w:val="IntenseReference"/>
          <w:b/>
          <w:color w:val="auto"/>
        </w:rPr>
      </w:pPr>
      <w:bookmarkStart w:id="76" w:name="_Toc74923566"/>
      <w:bookmarkStart w:id="77" w:name="_Toc179822498"/>
      <w:r w:rsidRPr="00DB1BEC">
        <w:rPr>
          <w:rStyle w:val="IntenseReference"/>
          <w:b/>
          <w:color w:val="auto"/>
        </w:rPr>
        <w:lastRenderedPageBreak/>
        <w:t>LAMPIRAN</w:t>
      </w:r>
      <w:bookmarkEnd w:id="76"/>
      <w:bookmarkEnd w:id="77"/>
    </w:p>
    <w:p w14:paraId="1B9DC08D" w14:textId="7459BF0D" w:rsidR="002B52BE" w:rsidRDefault="002B52BE" w:rsidP="002B52BE">
      <w:pPr>
        <w:rPr>
          <w:rFonts w:ascii="Times New Roman" w:hAnsi="Times New Roman"/>
          <w:sz w:val="20"/>
          <w:szCs w:val="20"/>
        </w:rPr>
      </w:pPr>
    </w:p>
    <w:p w14:paraId="0DF0AD94" w14:textId="071461A4" w:rsidR="002B52BE" w:rsidRDefault="002B52BE" w:rsidP="000B3D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</w:t>
      </w:r>
      <w:r w:rsidRPr="00D5358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b</w:t>
      </w:r>
      <w:r w:rsidRPr="00D5358C">
        <w:rPr>
          <w:rFonts w:ascii="Times New Roman" w:hAnsi="Times New Roman"/>
          <w:spacing w:val="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risi</w:t>
      </w:r>
      <w:proofErr w:type="spellEnd"/>
      <w:r w:rsidRPr="00D5358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kartu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bimbingan</w:t>
      </w:r>
      <w:proofErr w:type="spellEnd"/>
      <w:r w:rsidRPr="00D5358C">
        <w:rPr>
          <w:rFonts w:ascii="Times New Roman" w:hAnsi="Times New Roman"/>
          <w:sz w:val="24"/>
          <w:szCs w:val="24"/>
        </w:rPr>
        <w:t>,</w:t>
      </w:r>
      <w:r w:rsidRPr="00D5358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su</w:t>
      </w:r>
      <w:r w:rsidRPr="00D5358C">
        <w:rPr>
          <w:rFonts w:ascii="Times New Roman" w:hAnsi="Times New Roman"/>
          <w:spacing w:val="2"/>
          <w:sz w:val="24"/>
          <w:szCs w:val="24"/>
        </w:rPr>
        <w:t>r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t</w:t>
      </w:r>
      <w:proofErr w:type="spellEnd"/>
      <w:r w:rsidRPr="00D5358C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k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te</w:t>
      </w:r>
      <w:r w:rsidRPr="00D5358C">
        <w:rPr>
          <w:rFonts w:ascii="Times New Roman" w:hAnsi="Times New Roman"/>
          <w:spacing w:val="-1"/>
          <w:sz w:val="24"/>
          <w:szCs w:val="24"/>
        </w:rPr>
        <w:t>ra</w:t>
      </w:r>
      <w:r w:rsidRPr="00D5358C">
        <w:rPr>
          <w:rFonts w:ascii="Times New Roman" w:hAnsi="Times New Roman"/>
          <w:sz w:val="24"/>
          <w:szCs w:val="24"/>
        </w:rPr>
        <w:t>n</w:t>
      </w:r>
      <w:r w:rsidRPr="00D5358C">
        <w:rPr>
          <w:rFonts w:ascii="Times New Roman" w:hAnsi="Times New Roman"/>
          <w:spacing w:val="2"/>
          <w:sz w:val="24"/>
          <w:szCs w:val="24"/>
        </w:rPr>
        <w:t>g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n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dari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instansi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tempat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penelitian</w:t>
      </w:r>
      <w:proofErr w:type="spellEnd"/>
      <w:r w:rsidRPr="00D5358C">
        <w:rPr>
          <w:rFonts w:ascii="Times New Roman" w:hAnsi="Times New Roman"/>
          <w:sz w:val="24"/>
          <w:szCs w:val="24"/>
        </w:rPr>
        <w:t>,</w:t>
      </w:r>
      <w:r w:rsidRPr="00D5358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pacing w:val="1"/>
          <w:sz w:val="24"/>
          <w:szCs w:val="24"/>
        </w:rPr>
        <w:t>Blangko</w:t>
      </w:r>
      <w:proofErr w:type="spellEnd"/>
      <w:r w:rsidRPr="00D5358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pacing w:val="1"/>
          <w:sz w:val="24"/>
          <w:szCs w:val="24"/>
        </w:rPr>
        <w:t>Kuesioner</w:t>
      </w:r>
      <w:proofErr w:type="spellEnd"/>
      <w:r w:rsidRPr="00D5358C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D5358C">
        <w:rPr>
          <w:rFonts w:ascii="Times New Roman" w:hAnsi="Times New Roman"/>
          <w:sz w:val="24"/>
          <w:szCs w:val="24"/>
        </w:rPr>
        <w:t>ins</w:t>
      </w:r>
      <w:r w:rsidRPr="00D5358C">
        <w:rPr>
          <w:rFonts w:ascii="Times New Roman" w:hAnsi="Times New Roman"/>
          <w:spacing w:val="1"/>
          <w:sz w:val="24"/>
          <w:szCs w:val="24"/>
        </w:rPr>
        <w:t>t</w:t>
      </w:r>
      <w:r w:rsidRPr="00D5358C">
        <w:rPr>
          <w:rFonts w:ascii="Times New Roman" w:hAnsi="Times New Roman"/>
          <w:sz w:val="24"/>
          <w:szCs w:val="24"/>
        </w:rPr>
        <w:t>rum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nt</w:t>
      </w:r>
      <w:r w:rsidRPr="00D5358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p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n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l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z w:val="24"/>
          <w:szCs w:val="24"/>
        </w:rPr>
        <w:t>t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n</w:t>
      </w:r>
      <w:proofErr w:type="spellEnd"/>
      <w:r w:rsidRPr="00D5358C">
        <w:rPr>
          <w:rFonts w:ascii="Times New Roman" w:hAnsi="Times New Roman"/>
          <w:sz w:val="24"/>
          <w:szCs w:val="24"/>
        </w:rPr>
        <w:t>, l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z w:val="24"/>
          <w:szCs w:val="24"/>
        </w:rPr>
        <w:t>st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z w:val="24"/>
          <w:szCs w:val="24"/>
        </w:rPr>
        <w:t>ng prog</w:t>
      </w:r>
      <w:r w:rsidRPr="00D5358C">
        <w:rPr>
          <w:rFonts w:ascii="Times New Roman" w:hAnsi="Times New Roman"/>
          <w:spacing w:val="-1"/>
          <w:sz w:val="24"/>
          <w:szCs w:val="24"/>
        </w:rPr>
        <w:t>ra</w:t>
      </w:r>
      <w:r w:rsidRPr="00D5358C">
        <w:rPr>
          <w:rFonts w:ascii="Times New Roman" w:hAnsi="Times New Roman"/>
          <w:sz w:val="24"/>
          <w:szCs w:val="24"/>
        </w:rPr>
        <w:t xml:space="preserve">m, </w:t>
      </w:r>
      <w:proofErr w:type="spellStart"/>
      <w:r w:rsidRPr="00D5358C">
        <w:rPr>
          <w:rFonts w:ascii="Times New Roman" w:hAnsi="Times New Roman"/>
          <w:sz w:val="24"/>
          <w:szCs w:val="24"/>
        </w:rPr>
        <w:t>p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pacing w:val="1"/>
          <w:sz w:val="24"/>
          <w:szCs w:val="24"/>
        </w:rPr>
        <w:t>r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tu</w:t>
      </w:r>
      <w:r w:rsidRPr="00D5358C">
        <w:rPr>
          <w:rFonts w:ascii="Times New Roman" w:hAnsi="Times New Roman"/>
          <w:spacing w:val="2"/>
          <w:sz w:val="24"/>
          <w:szCs w:val="24"/>
        </w:rPr>
        <w:t>r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pacing w:val="2"/>
          <w:sz w:val="24"/>
          <w:szCs w:val="24"/>
        </w:rPr>
        <w:t>n</w:t>
      </w:r>
      <w:r w:rsidRPr="00D5358C">
        <w:rPr>
          <w:rFonts w:ascii="Times New Roman" w:hAnsi="Times New Roman"/>
          <w:spacing w:val="-1"/>
          <w:sz w:val="24"/>
          <w:szCs w:val="24"/>
        </w:rPr>
        <w:t>-</w:t>
      </w:r>
      <w:r w:rsidRPr="00D5358C">
        <w:rPr>
          <w:rFonts w:ascii="Times New Roman" w:hAnsi="Times New Roman"/>
          <w:sz w:val="24"/>
          <w:szCs w:val="24"/>
        </w:rPr>
        <w:t>p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pacing w:val="1"/>
          <w:sz w:val="24"/>
          <w:szCs w:val="24"/>
        </w:rPr>
        <w:t>r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tur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n</w:t>
      </w:r>
      <w:proofErr w:type="spellEnd"/>
      <w:r w:rsidRPr="00D535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5358C">
        <w:rPr>
          <w:rFonts w:ascii="Times New Roman" w:hAnsi="Times New Roman"/>
          <w:sz w:val="24"/>
          <w:szCs w:val="24"/>
        </w:rPr>
        <w:t>d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n</w:t>
      </w:r>
      <w:r w:rsidRPr="00D5358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s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b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pacing w:val="2"/>
          <w:sz w:val="24"/>
          <w:szCs w:val="24"/>
        </w:rPr>
        <w:t>g</w:t>
      </w:r>
      <w:r w:rsidRPr="00D5358C">
        <w:rPr>
          <w:rFonts w:ascii="Times New Roman" w:hAnsi="Times New Roman"/>
          <w:spacing w:val="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i</w:t>
      </w:r>
      <w:r w:rsidRPr="00D5358C">
        <w:rPr>
          <w:rFonts w:ascii="Times New Roman" w:hAnsi="Times New Roman"/>
          <w:spacing w:val="3"/>
          <w:sz w:val="24"/>
          <w:szCs w:val="24"/>
        </w:rPr>
        <w:t>n</w:t>
      </w:r>
      <w:r w:rsidRPr="00D5358C">
        <w:rPr>
          <w:rFonts w:ascii="Times New Roman" w:hAnsi="Times New Roman"/>
          <w:spacing w:val="-5"/>
          <w:sz w:val="24"/>
          <w:szCs w:val="24"/>
        </w:rPr>
        <w:t>y</w:t>
      </w:r>
      <w:r w:rsidRPr="00D5358C">
        <w:rPr>
          <w:rFonts w:ascii="Times New Roman" w:hAnsi="Times New Roman"/>
          <w:sz w:val="24"/>
          <w:szCs w:val="24"/>
        </w:rPr>
        <w:t>a</w:t>
      </w:r>
      <w:proofErr w:type="spellEnd"/>
      <w:r w:rsidRPr="00D5358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5358C">
        <w:rPr>
          <w:rFonts w:ascii="Times New Roman" w:hAnsi="Times New Roman"/>
          <w:spacing w:val="-5"/>
          <w:sz w:val="24"/>
          <w:szCs w:val="24"/>
        </w:rPr>
        <w:t>y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D5358C">
        <w:rPr>
          <w:rFonts w:ascii="Times New Roman" w:hAnsi="Times New Roman"/>
          <w:spacing w:val="2"/>
          <w:sz w:val="24"/>
          <w:szCs w:val="24"/>
        </w:rPr>
        <w:t>b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r</w:t>
      </w:r>
      <w:r w:rsidRPr="00D5358C">
        <w:rPr>
          <w:rFonts w:ascii="Times New Roman" w:hAnsi="Times New Roman"/>
          <w:spacing w:val="-1"/>
          <w:sz w:val="24"/>
          <w:szCs w:val="24"/>
        </w:rPr>
        <w:t>f</w:t>
      </w:r>
      <w:r w:rsidRPr="00D5358C">
        <w:rPr>
          <w:rFonts w:ascii="Times New Roman" w:hAnsi="Times New Roman"/>
          <w:sz w:val="24"/>
          <w:szCs w:val="24"/>
        </w:rPr>
        <w:t>ungsi</w:t>
      </w:r>
      <w:proofErr w:type="spellEnd"/>
      <w:r w:rsidRPr="00D5358C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m</w:t>
      </w:r>
      <w:r w:rsidRPr="00D5358C">
        <w:rPr>
          <w:rFonts w:ascii="Times New Roman" w:hAnsi="Times New Roman"/>
          <w:spacing w:val="2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lengk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pi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lapo</w:t>
      </w:r>
      <w:r w:rsidRPr="00D5358C">
        <w:rPr>
          <w:rFonts w:ascii="Times New Roman" w:hAnsi="Times New Roman"/>
          <w:spacing w:val="-1"/>
          <w:sz w:val="24"/>
          <w:szCs w:val="24"/>
        </w:rPr>
        <w:t>ra</w:t>
      </w:r>
      <w:r w:rsidRPr="00D5358C">
        <w:rPr>
          <w:rFonts w:ascii="Times New Roman" w:hAnsi="Times New Roman"/>
          <w:sz w:val="24"/>
          <w:szCs w:val="24"/>
        </w:rPr>
        <w:t>n</w:t>
      </w:r>
      <w:proofErr w:type="spellEnd"/>
      <w:r w:rsidRPr="00D53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58C">
        <w:rPr>
          <w:rFonts w:ascii="Times New Roman" w:hAnsi="Times New Roman"/>
          <w:sz w:val="24"/>
          <w:szCs w:val="24"/>
        </w:rPr>
        <w:t>p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pacing w:val="2"/>
          <w:sz w:val="24"/>
          <w:szCs w:val="24"/>
        </w:rPr>
        <w:t>n</w:t>
      </w:r>
      <w:r w:rsidRPr="00D5358C">
        <w:rPr>
          <w:rFonts w:ascii="Times New Roman" w:hAnsi="Times New Roman"/>
          <w:spacing w:val="-1"/>
          <w:sz w:val="24"/>
          <w:szCs w:val="24"/>
        </w:rPr>
        <w:t>e</w:t>
      </w:r>
      <w:r w:rsidRPr="00D5358C">
        <w:rPr>
          <w:rFonts w:ascii="Times New Roman" w:hAnsi="Times New Roman"/>
          <w:sz w:val="24"/>
          <w:szCs w:val="24"/>
        </w:rPr>
        <w:t>l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z w:val="24"/>
          <w:szCs w:val="24"/>
        </w:rPr>
        <w:t>t</w:t>
      </w:r>
      <w:r w:rsidRPr="00D5358C">
        <w:rPr>
          <w:rFonts w:ascii="Times New Roman" w:hAnsi="Times New Roman"/>
          <w:spacing w:val="1"/>
          <w:sz w:val="24"/>
          <w:szCs w:val="24"/>
        </w:rPr>
        <w:t>i</w:t>
      </w:r>
      <w:r w:rsidRPr="00D5358C">
        <w:rPr>
          <w:rFonts w:ascii="Times New Roman" w:hAnsi="Times New Roman"/>
          <w:spacing w:val="-1"/>
          <w:sz w:val="24"/>
          <w:szCs w:val="24"/>
        </w:rPr>
        <w:t>a</w:t>
      </w:r>
      <w:r w:rsidRPr="00D5358C">
        <w:rPr>
          <w:rFonts w:ascii="Times New Roman" w:hAnsi="Times New Roman"/>
          <w:sz w:val="24"/>
          <w:szCs w:val="24"/>
        </w:rPr>
        <w:t>n</w:t>
      </w:r>
      <w:proofErr w:type="spellEnd"/>
      <w:r w:rsidR="007876EB">
        <w:rPr>
          <w:rFonts w:ascii="Times New Roman" w:hAnsi="Times New Roman"/>
          <w:sz w:val="24"/>
          <w:szCs w:val="24"/>
        </w:rPr>
        <w:t>.</w:t>
      </w:r>
      <w:r w:rsidR="00D80C36">
        <w:rPr>
          <w:rFonts w:ascii="Times New Roman" w:hAnsi="Times New Roman"/>
          <w:sz w:val="24"/>
          <w:szCs w:val="24"/>
        </w:rPr>
        <w:t xml:space="preserve"> </w:t>
      </w:r>
      <w:r w:rsidR="00D80C36">
        <w:rPr>
          <w:rFonts w:ascii="Times New Roman" w:hAnsi="Times New Roman"/>
          <w:sz w:val="24"/>
          <w:szCs w:val="24"/>
        </w:rPr>
        <w:br/>
      </w:r>
      <w:proofErr w:type="spellStart"/>
      <w:r w:rsidR="00D80C36" w:rsidRPr="00D80C36">
        <w:rPr>
          <w:rFonts w:ascii="Times New Roman" w:hAnsi="Times New Roman"/>
          <w:sz w:val="24"/>
          <w:szCs w:val="24"/>
          <w:u w:val="single"/>
        </w:rPr>
        <w:t>Kartu</w:t>
      </w:r>
      <w:proofErr w:type="spellEnd"/>
      <w:r w:rsidR="00D80C36" w:rsidRPr="00D80C3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80C36" w:rsidRPr="00D80C36">
        <w:rPr>
          <w:rFonts w:ascii="Times New Roman" w:hAnsi="Times New Roman"/>
          <w:sz w:val="24"/>
          <w:szCs w:val="24"/>
          <w:u w:val="single"/>
        </w:rPr>
        <w:t>Bimbingan</w:t>
      </w:r>
      <w:proofErr w:type="spellEnd"/>
      <w:r w:rsidR="00D80C36" w:rsidRPr="00D80C3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80C36" w:rsidRPr="00D80C36">
        <w:rPr>
          <w:rFonts w:ascii="Times New Roman" w:hAnsi="Times New Roman"/>
          <w:b/>
          <w:bCs/>
          <w:sz w:val="24"/>
          <w:szCs w:val="24"/>
          <w:u w:val="single"/>
        </w:rPr>
        <w:t>WAJIB</w:t>
      </w:r>
      <w:r w:rsidR="00D80C36" w:rsidRPr="00D80C3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80C36" w:rsidRPr="00D80C36">
        <w:rPr>
          <w:rFonts w:ascii="Times New Roman" w:hAnsi="Times New Roman"/>
          <w:sz w:val="24"/>
          <w:szCs w:val="24"/>
          <w:u w:val="single"/>
        </w:rPr>
        <w:t>dimasukkan</w:t>
      </w:r>
      <w:proofErr w:type="spellEnd"/>
      <w:r w:rsidR="00D80C36" w:rsidRPr="00D80C3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80C36" w:rsidRPr="00D80C36">
        <w:rPr>
          <w:rFonts w:ascii="Times New Roman" w:hAnsi="Times New Roman"/>
          <w:sz w:val="24"/>
          <w:szCs w:val="24"/>
          <w:u w:val="single"/>
        </w:rPr>
        <w:t>ke</w:t>
      </w:r>
      <w:proofErr w:type="spellEnd"/>
      <w:r w:rsidR="00D80C36" w:rsidRPr="00D80C36">
        <w:rPr>
          <w:rFonts w:ascii="Times New Roman" w:hAnsi="Times New Roman"/>
          <w:sz w:val="24"/>
          <w:szCs w:val="24"/>
          <w:u w:val="single"/>
        </w:rPr>
        <w:t xml:space="preserve"> Lampiran.</w:t>
      </w:r>
    </w:p>
    <w:p w14:paraId="712FA582" w14:textId="77777777" w:rsidR="00866EFE" w:rsidRDefault="00866EFE" w:rsidP="002B52B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26A392" w14:textId="77777777" w:rsidR="00866EFE" w:rsidRDefault="00866EFE" w:rsidP="002B52B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A8CFE6A" w14:textId="4BED5D71" w:rsidR="002B52BE" w:rsidRPr="00866EFE" w:rsidRDefault="002B52BE" w:rsidP="002B52BE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Contoh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penulisan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judul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lampiran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sebagai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color w:val="FF0000"/>
          <w:sz w:val="24"/>
          <w:szCs w:val="24"/>
        </w:rPr>
        <w:t>berikut</w:t>
      </w:r>
      <w:proofErr w:type="spellEnd"/>
      <w:r w:rsidRPr="0078586E">
        <w:rPr>
          <w:rFonts w:ascii="Times New Roman" w:hAnsi="Times New Roman"/>
          <w:color w:val="FF0000"/>
          <w:sz w:val="24"/>
          <w:szCs w:val="24"/>
        </w:rPr>
        <w:t>:</w:t>
      </w:r>
    </w:p>
    <w:p w14:paraId="1E090858" w14:textId="77777777" w:rsidR="002B52BE" w:rsidRPr="0078586E" w:rsidRDefault="002B52BE" w:rsidP="002B52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586E">
        <w:rPr>
          <w:rFonts w:ascii="Times New Roman" w:hAnsi="Times New Roman"/>
          <w:b/>
          <w:bCs/>
          <w:sz w:val="24"/>
          <w:szCs w:val="24"/>
        </w:rPr>
        <w:t xml:space="preserve">Lampiran 1.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Kartu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Bimbingan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Dosen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5B91D7A8" w14:textId="77777777" w:rsidR="002B52BE" w:rsidRDefault="002B52BE" w:rsidP="002B52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masukkan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scan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50B3102" w14:textId="77777777" w:rsidR="002B52BE" w:rsidRDefault="002B52BE" w:rsidP="002B52BE">
      <w:pPr>
        <w:jc w:val="both"/>
        <w:rPr>
          <w:rFonts w:ascii="Times New Roman" w:hAnsi="Times New Roman"/>
          <w:sz w:val="24"/>
          <w:szCs w:val="24"/>
        </w:rPr>
      </w:pPr>
    </w:p>
    <w:p w14:paraId="1963DF90" w14:textId="77777777" w:rsidR="002B52BE" w:rsidRPr="0078586E" w:rsidRDefault="002B52BE" w:rsidP="002B52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586E">
        <w:rPr>
          <w:rFonts w:ascii="Times New Roman" w:hAnsi="Times New Roman"/>
          <w:b/>
          <w:bCs/>
          <w:sz w:val="24"/>
          <w:szCs w:val="24"/>
        </w:rPr>
        <w:t xml:space="preserve">Lampiran 2.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Kartu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Bimbingan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Dosen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 w:rsidRPr="0078586E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14:paraId="278455E1" w14:textId="77777777" w:rsidR="002B52BE" w:rsidRDefault="002B52BE" w:rsidP="002B5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78586E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proofErr w:type="gramEnd"/>
      <w:r w:rsidRPr="0078586E"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 w:rsidRPr="0078586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785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858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8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858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86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785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6E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Pr="0078586E">
        <w:rPr>
          <w:rFonts w:ascii="Times New Roman" w:hAnsi="Times New Roman" w:cs="Times New Roman"/>
          <w:sz w:val="24"/>
          <w:szCs w:val="24"/>
        </w:rPr>
        <w:t>)</w:t>
      </w:r>
    </w:p>
    <w:p w14:paraId="1ADF65EB" w14:textId="77777777" w:rsidR="002B52BE" w:rsidRPr="0078586E" w:rsidRDefault="002B52BE" w:rsidP="002B5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59F4C" w14:textId="77777777" w:rsidR="002B52BE" w:rsidRPr="0078586E" w:rsidRDefault="002B52BE" w:rsidP="002B5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6E">
        <w:rPr>
          <w:rFonts w:ascii="Times New Roman" w:hAnsi="Times New Roman" w:cs="Times New Roman"/>
          <w:b/>
          <w:bCs/>
          <w:sz w:val="24"/>
          <w:szCs w:val="24"/>
        </w:rPr>
        <w:t>Lampiran 3. …</w:t>
      </w:r>
    </w:p>
    <w:p w14:paraId="7ACCDF8D" w14:textId="77777777" w:rsidR="002B52BE" w:rsidRPr="00D80C36" w:rsidRDefault="002B52BE" w:rsidP="002B5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C36"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proofErr w:type="spellStart"/>
      <w:r w:rsidRPr="00D80C36">
        <w:rPr>
          <w:rFonts w:ascii="Times New Roman" w:hAnsi="Times New Roman" w:cs="Times New Roman"/>
          <w:b/>
          <w:bCs/>
          <w:sz w:val="24"/>
          <w:szCs w:val="24"/>
        </w:rPr>
        <w:t>seterusnya</w:t>
      </w:r>
      <w:proofErr w:type="spellEnd"/>
    </w:p>
    <w:p w14:paraId="20A9263A" w14:textId="77777777" w:rsidR="002B52BE" w:rsidRPr="000D6DA9" w:rsidRDefault="002B52BE" w:rsidP="002B52BE"/>
    <w:p w14:paraId="3E199463" w14:textId="36DD6CF5" w:rsidR="00B22971" w:rsidRPr="00B22971" w:rsidRDefault="00B22971" w:rsidP="000760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B22971" w:rsidRPr="00B22971" w:rsidSect="0004733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B4AC" w14:textId="77777777" w:rsidR="00CC5C98" w:rsidRDefault="00CC5C98" w:rsidP="007949F2">
      <w:pPr>
        <w:spacing w:after="0" w:line="240" w:lineRule="auto"/>
      </w:pPr>
      <w:r>
        <w:separator/>
      </w:r>
    </w:p>
  </w:endnote>
  <w:endnote w:type="continuationSeparator" w:id="0">
    <w:p w14:paraId="3B0C5065" w14:textId="77777777" w:rsidR="00CC5C98" w:rsidRDefault="00CC5C98" w:rsidP="007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17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C3AA74" w14:textId="189C788D" w:rsidR="00CB145D" w:rsidRPr="00871B08" w:rsidRDefault="00CB145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1B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1B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1B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xiv</w:t>
        </w:r>
        <w:r w:rsidRPr="00871B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16EEE3E" w14:textId="77777777" w:rsidR="00CB145D" w:rsidRDefault="00CB145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359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2952A" w14:textId="185222B8" w:rsidR="00CB145D" w:rsidRDefault="00CB1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14:paraId="37113FA7" w14:textId="77777777" w:rsidR="00CB145D" w:rsidRDefault="00CB145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30A7" w14:textId="7331A571" w:rsidR="00CB145D" w:rsidRPr="003973ED" w:rsidRDefault="00CB145D" w:rsidP="005821A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8D13" w14:textId="63B13B2E" w:rsidR="00CB145D" w:rsidRDefault="00CB145D">
    <w:pPr>
      <w:pStyle w:val="Footer"/>
      <w:jc w:val="center"/>
    </w:pPr>
  </w:p>
  <w:p w14:paraId="5988BF88" w14:textId="77777777" w:rsidR="00CB145D" w:rsidRDefault="00CB1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170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6FE68E9" w14:textId="5D58A9CF" w:rsidR="00CB145D" w:rsidRPr="00871B08" w:rsidRDefault="00CB145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1B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1B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1B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xv</w:t>
        </w:r>
        <w:r w:rsidRPr="00871B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B7EED" w14:textId="77777777" w:rsidR="00CB145D" w:rsidRDefault="00CB1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8806" w14:textId="77777777" w:rsidR="00CB145D" w:rsidRDefault="00CB145D">
    <w:pPr>
      <w:pStyle w:val="Footer"/>
      <w:jc w:val="center"/>
    </w:pPr>
  </w:p>
  <w:p w14:paraId="4E672552" w14:textId="77777777" w:rsidR="00CB145D" w:rsidRDefault="00CB14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7C22" w14:textId="77777777" w:rsidR="00CB145D" w:rsidRDefault="00CB145D">
    <w:pPr>
      <w:pStyle w:val="Footer"/>
      <w:jc w:val="center"/>
    </w:pPr>
  </w:p>
  <w:p w14:paraId="55DF0A54" w14:textId="77777777" w:rsidR="00CB145D" w:rsidRDefault="00CB145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50A2" w14:textId="77777777" w:rsidR="00CB145D" w:rsidRDefault="00CB145D" w:rsidP="00E43710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61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71793F8" w14:textId="77777777" w:rsidR="00CB145D" w:rsidRPr="005D6DB7" w:rsidRDefault="00CB145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6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D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D6D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E94647D" w14:textId="77777777" w:rsidR="00CB145D" w:rsidRDefault="00CB145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20AA" w14:textId="77777777" w:rsidR="00CB145D" w:rsidRDefault="00CB145D" w:rsidP="00E43710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8307" w14:textId="7857D754" w:rsidR="00CB145D" w:rsidRDefault="00CB145D">
    <w:pPr>
      <w:pStyle w:val="Footer"/>
      <w:jc w:val="right"/>
    </w:pPr>
  </w:p>
  <w:p w14:paraId="4F26D178" w14:textId="77777777" w:rsidR="00CB145D" w:rsidRDefault="00CB145D" w:rsidP="00E43710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038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1809ED9" w14:textId="77777777" w:rsidR="00CB145D" w:rsidRPr="005821A9" w:rsidRDefault="00CB145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21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1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1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21A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821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E5ABA68" w14:textId="77777777" w:rsidR="00CB145D" w:rsidRDefault="00CB145D" w:rsidP="00E437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6EE3" w14:textId="77777777" w:rsidR="00CC5C98" w:rsidRDefault="00CC5C98" w:rsidP="007949F2">
      <w:pPr>
        <w:spacing w:after="0" w:line="240" w:lineRule="auto"/>
      </w:pPr>
      <w:r>
        <w:separator/>
      </w:r>
    </w:p>
  </w:footnote>
  <w:footnote w:type="continuationSeparator" w:id="0">
    <w:p w14:paraId="2FE8387D" w14:textId="77777777" w:rsidR="00CC5C98" w:rsidRDefault="00CC5C98" w:rsidP="007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7715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831B7" w14:textId="77777777" w:rsidR="00CB145D" w:rsidRDefault="00CB14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17EED4" w14:textId="77777777" w:rsidR="00CB145D" w:rsidRDefault="00CB1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981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07AE5CF" w14:textId="20FB0016" w:rsidR="00CB145D" w:rsidRPr="00223A9C" w:rsidRDefault="00CB145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3A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3A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3A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3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3A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27199B" w14:textId="2D6956C9" w:rsidR="00CB145D" w:rsidRDefault="00CB145D" w:rsidP="00E43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D57B" w14:textId="77777777" w:rsidR="00CB145D" w:rsidRDefault="00CB145D">
    <w:pPr>
      <w:pStyle w:val="Header"/>
      <w:jc w:val="right"/>
    </w:pPr>
  </w:p>
  <w:p w14:paraId="267D9B37" w14:textId="77777777" w:rsidR="00CB145D" w:rsidRDefault="00CB145D" w:rsidP="00E437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240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F862EF" w14:textId="77777777" w:rsidR="00CB145D" w:rsidRDefault="00CB14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F818D5" w14:textId="77777777" w:rsidR="00CB145D" w:rsidRDefault="00CB145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991938"/>
      <w:docPartObj>
        <w:docPartGallery w:val="Page Numbers (Margins)"/>
        <w:docPartUnique/>
      </w:docPartObj>
    </w:sdtPr>
    <w:sdtEndPr/>
    <w:sdtContent>
      <w:p w14:paraId="6BD28803" w14:textId="3D3318AA" w:rsidR="00CB145D" w:rsidRDefault="00CB145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FDBA92" wp14:editId="3ABEA7F8">
                  <wp:simplePos x="0" y="0"/>
                  <wp:positionH relativeFrom="leftMargin">
                    <wp:align>right</wp:align>
                  </wp:positionH>
                  <wp:positionV relativeFrom="topMargin">
                    <wp:posOffset>630464</wp:posOffset>
                  </wp:positionV>
                  <wp:extent cx="510540" cy="282484"/>
                  <wp:effectExtent l="0" t="0" r="0" b="3810"/>
                  <wp:wrapNone/>
                  <wp:docPr id="62" name="Rectangl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8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B592A" w14:textId="3EC9E6A1" w:rsidR="00CB145D" w:rsidRPr="00223A9C" w:rsidRDefault="00CB145D">
                              <w:pPr>
                                <w:pStyle w:val="Footer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A9C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223A9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223A9C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223A9C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223A9C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FDBA92" id="Rectangle 62" o:spid="_x0000_s1099" style="position:absolute;margin-left:-11pt;margin-top:49.65pt;width:40.2pt;height:22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54EB592A" w14:textId="3EC9E6A1" w:rsidR="00CB145D" w:rsidRPr="00223A9C" w:rsidRDefault="00CB145D">
                        <w:pPr>
                          <w:pStyle w:val="Foo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223A9C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223A9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223A9C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223A9C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223A9C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9A51" w14:textId="77777777" w:rsidR="00CB145D" w:rsidRDefault="00CB145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C651" w14:textId="60B41C76" w:rsidR="00CB145D" w:rsidRDefault="00CB145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B663" w14:textId="263D7D40" w:rsidR="00CB145D" w:rsidRDefault="00CB145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BC32" w14:textId="001B82AC" w:rsidR="00CB145D" w:rsidRDefault="00CB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1DB"/>
    <w:multiLevelType w:val="hybridMultilevel"/>
    <w:tmpl w:val="BFE2E858"/>
    <w:lvl w:ilvl="0" w:tplc="0AEEB13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B2DDB"/>
    <w:multiLevelType w:val="hybridMultilevel"/>
    <w:tmpl w:val="2D5CAC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F10C1"/>
    <w:multiLevelType w:val="hybridMultilevel"/>
    <w:tmpl w:val="89C0F7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F1E"/>
    <w:multiLevelType w:val="hybridMultilevel"/>
    <w:tmpl w:val="E81659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1D30"/>
    <w:multiLevelType w:val="multilevel"/>
    <w:tmpl w:val="C0086D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787945"/>
    <w:multiLevelType w:val="hybridMultilevel"/>
    <w:tmpl w:val="79D69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33F5"/>
    <w:multiLevelType w:val="hybridMultilevel"/>
    <w:tmpl w:val="15D842EC"/>
    <w:lvl w:ilvl="0" w:tplc="1F90522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C6A90"/>
    <w:multiLevelType w:val="hybridMultilevel"/>
    <w:tmpl w:val="26EC86C2"/>
    <w:lvl w:ilvl="0" w:tplc="E12606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D2423"/>
    <w:multiLevelType w:val="multilevel"/>
    <w:tmpl w:val="232D2423"/>
    <w:lvl w:ilvl="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2C771782"/>
    <w:multiLevelType w:val="hybridMultilevel"/>
    <w:tmpl w:val="F4FE3790"/>
    <w:lvl w:ilvl="0" w:tplc="F4364A86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  <w:sz w:val="24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880" w:hanging="180"/>
      </w:pPr>
      <w:rPr>
        <w:rFonts w:ascii="Wingdings" w:hAnsi="Wingdings" w:hint="default"/>
        <w:color w:val="000000" w:themeColor="text1"/>
      </w:r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BF72AA"/>
    <w:multiLevelType w:val="multilevel"/>
    <w:tmpl w:val="2FBF72AA"/>
    <w:lvl w:ilvl="0">
      <w:start w:val="1"/>
      <w:numFmt w:val="decimal"/>
      <w:lvlText w:val="%1."/>
      <w:lvlJc w:val="left"/>
      <w:pPr>
        <w:ind w:left="1307" w:hanging="360"/>
      </w:pPr>
    </w:lvl>
    <w:lvl w:ilvl="1">
      <w:start w:val="1"/>
      <w:numFmt w:val="lowerLetter"/>
      <w:lvlText w:val="%2."/>
      <w:lvlJc w:val="left"/>
      <w:pPr>
        <w:ind w:left="2027" w:hanging="360"/>
      </w:pPr>
    </w:lvl>
    <w:lvl w:ilvl="2">
      <w:start w:val="1"/>
      <w:numFmt w:val="lowerRoman"/>
      <w:lvlText w:val="%3."/>
      <w:lvlJc w:val="right"/>
      <w:pPr>
        <w:ind w:left="2747" w:hanging="180"/>
      </w:pPr>
    </w:lvl>
    <w:lvl w:ilvl="3">
      <w:start w:val="1"/>
      <w:numFmt w:val="decimal"/>
      <w:lvlText w:val="%4."/>
      <w:lvlJc w:val="left"/>
      <w:pPr>
        <w:ind w:left="3467" w:hanging="360"/>
      </w:pPr>
    </w:lvl>
    <w:lvl w:ilvl="4">
      <w:start w:val="1"/>
      <w:numFmt w:val="lowerLetter"/>
      <w:lvlText w:val="%5."/>
      <w:lvlJc w:val="left"/>
      <w:pPr>
        <w:ind w:left="4187" w:hanging="360"/>
      </w:pPr>
    </w:lvl>
    <w:lvl w:ilvl="5">
      <w:start w:val="1"/>
      <w:numFmt w:val="lowerRoman"/>
      <w:lvlText w:val="%6."/>
      <w:lvlJc w:val="right"/>
      <w:pPr>
        <w:ind w:left="4907" w:hanging="180"/>
      </w:pPr>
    </w:lvl>
    <w:lvl w:ilvl="6">
      <w:start w:val="1"/>
      <w:numFmt w:val="decimal"/>
      <w:lvlText w:val="%7."/>
      <w:lvlJc w:val="left"/>
      <w:pPr>
        <w:ind w:left="5627" w:hanging="360"/>
      </w:pPr>
    </w:lvl>
    <w:lvl w:ilvl="7">
      <w:start w:val="1"/>
      <w:numFmt w:val="lowerLetter"/>
      <w:lvlText w:val="%8."/>
      <w:lvlJc w:val="left"/>
      <w:pPr>
        <w:ind w:left="6347" w:hanging="360"/>
      </w:pPr>
    </w:lvl>
    <w:lvl w:ilvl="8">
      <w:start w:val="1"/>
      <w:numFmt w:val="lowerRoman"/>
      <w:lvlText w:val="%9."/>
      <w:lvlJc w:val="right"/>
      <w:pPr>
        <w:ind w:left="7067" w:hanging="180"/>
      </w:pPr>
    </w:lvl>
  </w:abstractNum>
  <w:abstractNum w:abstractNumId="12" w15:restartNumberingAfterBreak="0">
    <w:nsid w:val="379041C8"/>
    <w:multiLevelType w:val="hybridMultilevel"/>
    <w:tmpl w:val="508ECFAC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6E97"/>
    <w:multiLevelType w:val="hybridMultilevel"/>
    <w:tmpl w:val="ADEA8C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063FC"/>
    <w:multiLevelType w:val="hybridMultilevel"/>
    <w:tmpl w:val="06BA8B0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A217F8"/>
    <w:multiLevelType w:val="hybridMultilevel"/>
    <w:tmpl w:val="6A9A1FF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C15F9"/>
    <w:multiLevelType w:val="hybridMultilevel"/>
    <w:tmpl w:val="7B76E824"/>
    <w:lvl w:ilvl="0" w:tplc="8BF6C3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D2166"/>
    <w:multiLevelType w:val="hybridMultilevel"/>
    <w:tmpl w:val="FAA07752"/>
    <w:lvl w:ilvl="0" w:tplc="0421000F">
      <w:start w:val="1"/>
      <w:numFmt w:val="decimal"/>
      <w:lvlText w:val="%1."/>
      <w:lvlJc w:val="left"/>
      <w:pPr>
        <w:ind w:left="1247" w:hanging="360"/>
      </w:pPr>
    </w:lvl>
    <w:lvl w:ilvl="1" w:tplc="04210019" w:tentative="1">
      <w:start w:val="1"/>
      <w:numFmt w:val="lowerLetter"/>
      <w:lvlText w:val="%2."/>
      <w:lvlJc w:val="left"/>
      <w:pPr>
        <w:ind w:left="1967" w:hanging="360"/>
      </w:pPr>
    </w:lvl>
    <w:lvl w:ilvl="2" w:tplc="0421001B" w:tentative="1">
      <w:start w:val="1"/>
      <w:numFmt w:val="lowerRoman"/>
      <w:lvlText w:val="%3."/>
      <w:lvlJc w:val="right"/>
      <w:pPr>
        <w:ind w:left="2687" w:hanging="180"/>
      </w:pPr>
    </w:lvl>
    <w:lvl w:ilvl="3" w:tplc="0421000F" w:tentative="1">
      <w:start w:val="1"/>
      <w:numFmt w:val="decimal"/>
      <w:lvlText w:val="%4."/>
      <w:lvlJc w:val="left"/>
      <w:pPr>
        <w:ind w:left="3407" w:hanging="360"/>
      </w:pPr>
    </w:lvl>
    <w:lvl w:ilvl="4" w:tplc="04210019" w:tentative="1">
      <w:start w:val="1"/>
      <w:numFmt w:val="lowerLetter"/>
      <w:lvlText w:val="%5."/>
      <w:lvlJc w:val="left"/>
      <w:pPr>
        <w:ind w:left="4127" w:hanging="360"/>
      </w:pPr>
    </w:lvl>
    <w:lvl w:ilvl="5" w:tplc="0421001B" w:tentative="1">
      <w:start w:val="1"/>
      <w:numFmt w:val="lowerRoman"/>
      <w:lvlText w:val="%6."/>
      <w:lvlJc w:val="right"/>
      <w:pPr>
        <w:ind w:left="4847" w:hanging="180"/>
      </w:pPr>
    </w:lvl>
    <w:lvl w:ilvl="6" w:tplc="0421000F" w:tentative="1">
      <w:start w:val="1"/>
      <w:numFmt w:val="decimal"/>
      <w:lvlText w:val="%7."/>
      <w:lvlJc w:val="left"/>
      <w:pPr>
        <w:ind w:left="5567" w:hanging="360"/>
      </w:pPr>
    </w:lvl>
    <w:lvl w:ilvl="7" w:tplc="04210019" w:tentative="1">
      <w:start w:val="1"/>
      <w:numFmt w:val="lowerLetter"/>
      <w:lvlText w:val="%8."/>
      <w:lvlJc w:val="left"/>
      <w:pPr>
        <w:ind w:left="6287" w:hanging="360"/>
      </w:pPr>
    </w:lvl>
    <w:lvl w:ilvl="8" w:tplc="0421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8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AB239E"/>
    <w:multiLevelType w:val="multilevel"/>
    <w:tmpl w:val="7464A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291550"/>
    <w:multiLevelType w:val="hybridMultilevel"/>
    <w:tmpl w:val="284425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94731"/>
    <w:multiLevelType w:val="hybridMultilevel"/>
    <w:tmpl w:val="5EE26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510ED9"/>
    <w:multiLevelType w:val="hybridMultilevel"/>
    <w:tmpl w:val="7F42AB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0170A"/>
    <w:multiLevelType w:val="hybridMultilevel"/>
    <w:tmpl w:val="1CBE2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86A5E60"/>
    <w:multiLevelType w:val="hybridMultilevel"/>
    <w:tmpl w:val="34BEDB56"/>
    <w:lvl w:ilvl="0" w:tplc="B51A2E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A1B0E"/>
    <w:multiLevelType w:val="hybridMultilevel"/>
    <w:tmpl w:val="FBE6644E"/>
    <w:lvl w:ilvl="0" w:tplc="8C482DFC">
      <w:start w:val="1"/>
      <w:numFmt w:val="decimal"/>
      <w:lvlText w:val="%1."/>
      <w:lvlJc w:val="left"/>
      <w:pPr>
        <w:ind w:left="1308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28" w:hanging="360"/>
      </w:pPr>
    </w:lvl>
    <w:lvl w:ilvl="2" w:tplc="0421001B" w:tentative="1">
      <w:start w:val="1"/>
      <w:numFmt w:val="lowerRoman"/>
      <w:lvlText w:val="%3."/>
      <w:lvlJc w:val="right"/>
      <w:pPr>
        <w:ind w:left="2748" w:hanging="180"/>
      </w:pPr>
    </w:lvl>
    <w:lvl w:ilvl="3" w:tplc="0421000F" w:tentative="1">
      <w:start w:val="1"/>
      <w:numFmt w:val="decimal"/>
      <w:lvlText w:val="%4."/>
      <w:lvlJc w:val="left"/>
      <w:pPr>
        <w:ind w:left="3468" w:hanging="360"/>
      </w:pPr>
    </w:lvl>
    <w:lvl w:ilvl="4" w:tplc="04210019" w:tentative="1">
      <w:start w:val="1"/>
      <w:numFmt w:val="lowerLetter"/>
      <w:lvlText w:val="%5."/>
      <w:lvlJc w:val="left"/>
      <w:pPr>
        <w:ind w:left="4188" w:hanging="360"/>
      </w:pPr>
    </w:lvl>
    <w:lvl w:ilvl="5" w:tplc="0421001B" w:tentative="1">
      <w:start w:val="1"/>
      <w:numFmt w:val="lowerRoman"/>
      <w:lvlText w:val="%6."/>
      <w:lvlJc w:val="right"/>
      <w:pPr>
        <w:ind w:left="4908" w:hanging="180"/>
      </w:pPr>
    </w:lvl>
    <w:lvl w:ilvl="6" w:tplc="0421000F" w:tentative="1">
      <w:start w:val="1"/>
      <w:numFmt w:val="decimal"/>
      <w:lvlText w:val="%7."/>
      <w:lvlJc w:val="left"/>
      <w:pPr>
        <w:ind w:left="5628" w:hanging="360"/>
      </w:pPr>
    </w:lvl>
    <w:lvl w:ilvl="7" w:tplc="04210019" w:tentative="1">
      <w:start w:val="1"/>
      <w:numFmt w:val="lowerLetter"/>
      <w:lvlText w:val="%8."/>
      <w:lvlJc w:val="left"/>
      <w:pPr>
        <w:ind w:left="6348" w:hanging="360"/>
      </w:pPr>
    </w:lvl>
    <w:lvl w:ilvl="8" w:tplc="0421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7"/>
  </w:num>
  <w:num w:numId="5">
    <w:abstractNumId w:val="19"/>
  </w:num>
  <w:num w:numId="6">
    <w:abstractNumId w:val="3"/>
  </w:num>
  <w:num w:numId="7">
    <w:abstractNumId w:val="8"/>
  </w:num>
  <w:num w:numId="8">
    <w:abstractNumId w:val="4"/>
  </w:num>
  <w:num w:numId="9">
    <w:abstractNumId w:val="24"/>
  </w:num>
  <w:num w:numId="10">
    <w:abstractNumId w:val="11"/>
  </w:num>
  <w:num w:numId="11">
    <w:abstractNumId w:val="17"/>
  </w:num>
  <w:num w:numId="12">
    <w:abstractNumId w:val="25"/>
  </w:num>
  <w:num w:numId="13">
    <w:abstractNumId w:val="9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1"/>
  </w:num>
  <w:num w:numId="19">
    <w:abstractNumId w:val="0"/>
  </w:num>
  <w:num w:numId="20">
    <w:abstractNumId w:val="10"/>
  </w:num>
  <w:num w:numId="21">
    <w:abstractNumId w:val="23"/>
  </w:num>
  <w:num w:numId="22">
    <w:abstractNumId w:val="22"/>
  </w:num>
  <w:num w:numId="23">
    <w:abstractNumId w:val="1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10"/>
    <w:rsid w:val="0000788E"/>
    <w:rsid w:val="00007AEF"/>
    <w:rsid w:val="00026087"/>
    <w:rsid w:val="00026884"/>
    <w:rsid w:val="00045E4B"/>
    <w:rsid w:val="00047337"/>
    <w:rsid w:val="00052100"/>
    <w:rsid w:val="00061A21"/>
    <w:rsid w:val="000622CB"/>
    <w:rsid w:val="0006346B"/>
    <w:rsid w:val="000760F7"/>
    <w:rsid w:val="000A718A"/>
    <w:rsid w:val="000B3D21"/>
    <w:rsid w:val="000B5BD2"/>
    <w:rsid w:val="000B7F51"/>
    <w:rsid w:val="000C12E2"/>
    <w:rsid w:val="000D1C02"/>
    <w:rsid w:val="000D1CF5"/>
    <w:rsid w:val="000D6626"/>
    <w:rsid w:val="000E1175"/>
    <w:rsid w:val="000E7714"/>
    <w:rsid w:val="000F1583"/>
    <w:rsid w:val="00111103"/>
    <w:rsid w:val="00111E0D"/>
    <w:rsid w:val="0011202C"/>
    <w:rsid w:val="001367B9"/>
    <w:rsid w:val="001618BE"/>
    <w:rsid w:val="00180215"/>
    <w:rsid w:val="0018100B"/>
    <w:rsid w:val="001A1943"/>
    <w:rsid w:val="001E0C32"/>
    <w:rsid w:val="002079AB"/>
    <w:rsid w:val="00207C0C"/>
    <w:rsid w:val="0022132A"/>
    <w:rsid w:val="00221E2C"/>
    <w:rsid w:val="00223A9C"/>
    <w:rsid w:val="00225664"/>
    <w:rsid w:val="00240694"/>
    <w:rsid w:val="00244F07"/>
    <w:rsid w:val="00265871"/>
    <w:rsid w:val="00271C96"/>
    <w:rsid w:val="002806DF"/>
    <w:rsid w:val="00293368"/>
    <w:rsid w:val="002B2478"/>
    <w:rsid w:val="002B52BE"/>
    <w:rsid w:val="002C5416"/>
    <w:rsid w:val="002C673F"/>
    <w:rsid w:val="002D42D6"/>
    <w:rsid w:val="002D60C9"/>
    <w:rsid w:val="002E12EC"/>
    <w:rsid w:val="002F0879"/>
    <w:rsid w:val="00317AAA"/>
    <w:rsid w:val="00320776"/>
    <w:rsid w:val="00322A39"/>
    <w:rsid w:val="003258BE"/>
    <w:rsid w:val="0033725B"/>
    <w:rsid w:val="00340E65"/>
    <w:rsid w:val="003460DF"/>
    <w:rsid w:val="0038318B"/>
    <w:rsid w:val="00383CBE"/>
    <w:rsid w:val="003973ED"/>
    <w:rsid w:val="003A6BE9"/>
    <w:rsid w:val="003C1420"/>
    <w:rsid w:val="003C622B"/>
    <w:rsid w:val="003C74A4"/>
    <w:rsid w:val="003D3E5D"/>
    <w:rsid w:val="003D5F1B"/>
    <w:rsid w:val="003E0F88"/>
    <w:rsid w:val="003F6F32"/>
    <w:rsid w:val="0040459F"/>
    <w:rsid w:val="00410546"/>
    <w:rsid w:val="004206C7"/>
    <w:rsid w:val="00421209"/>
    <w:rsid w:val="00430310"/>
    <w:rsid w:val="00432605"/>
    <w:rsid w:val="00435527"/>
    <w:rsid w:val="00437814"/>
    <w:rsid w:val="004430CF"/>
    <w:rsid w:val="00447B4B"/>
    <w:rsid w:val="00452DC6"/>
    <w:rsid w:val="00456BBF"/>
    <w:rsid w:val="00460EAD"/>
    <w:rsid w:val="004640A2"/>
    <w:rsid w:val="0047571C"/>
    <w:rsid w:val="0047734A"/>
    <w:rsid w:val="00495129"/>
    <w:rsid w:val="004C7C59"/>
    <w:rsid w:val="004E0C10"/>
    <w:rsid w:val="004F4917"/>
    <w:rsid w:val="00512336"/>
    <w:rsid w:val="00513FF2"/>
    <w:rsid w:val="00523F23"/>
    <w:rsid w:val="00534001"/>
    <w:rsid w:val="0054042F"/>
    <w:rsid w:val="005412D9"/>
    <w:rsid w:val="00554F76"/>
    <w:rsid w:val="005576DB"/>
    <w:rsid w:val="00565849"/>
    <w:rsid w:val="005821A9"/>
    <w:rsid w:val="00584395"/>
    <w:rsid w:val="005870A7"/>
    <w:rsid w:val="00590DEB"/>
    <w:rsid w:val="005A097D"/>
    <w:rsid w:val="005C2054"/>
    <w:rsid w:val="005C3FFC"/>
    <w:rsid w:val="005C7610"/>
    <w:rsid w:val="005D0D28"/>
    <w:rsid w:val="005D6DB7"/>
    <w:rsid w:val="005E27B1"/>
    <w:rsid w:val="005E43C3"/>
    <w:rsid w:val="005E789A"/>
    <w:rsid w:val="005F0516"/>
    <w:rsid w:val="005F4A43"/>
    <w:rsid w:val="005F55C2"/>
    <w:rsid w:val="005F6640"/>
    <w:rsid w:val="0060292F"/>
    <w:rsid w:val="00623697"/>
    <w:rsid w:val="00623CAE"/>
    <w:rsid w:val="00636533"/>
    <w:rsid w:val="00646035"/>
    <w:rsid w:val="0065321A"/>
    <w:rsid w:val="00654622"/>
    <w:rsid w:val="00654A9A"/>
    <w:rsid w:val="0065573F"/>
    <w:rsid w:val="006612C9"/>
    <w:rsid w:val="00661536"/>
    <w:rsid w:val="006A086E"/>
    <w:rsid w:val="006A16D7"/>
    <w:rsid w:val="006A6D24"/>
    <w:rsid w:val="006B60BF"/>
    <w:rsid w:val="006D1C29"/>
    <w:rsid w:val="006D38FD"/>
    <w:rsid w:val="006D3BC2"/>
    <w:rsid w:val="006D67AD"/>
    <w:rsid w:val="006E1587"/>
    <w:rsid w:val="006F0C07"/>
    <w:rsid w:val="00711DCD"/>
    <w:rsid w:val="00713381"/>
    <w:rsid w:val="0072159B"/>
    <w:rsid w:val="00723F96"/>
    <w:rsid w:val="00731B34"/>
    <w:rsid w:val="00740525"/>
    <w:rsid w:val="007419C6"/>
    <w:rsid w:val="0075306D"/>
    <w:rsid w:val="0075352E"/>
    <w:rsid w:val="007876EB"/>
    <w:rsid w:val="007949F2"/>
    <w:rsid w:val="007A01F9"/>
    <w:rsid w:val="007A693F"/>
    <w:rsid w:val="007C21DA"/>
    <w:rsid w:val="007C4B13"/>
    <w:rsid w:val="007D3B88"/>
    <w:rsid w:val="007E44F6"/>
    <w:rsid w:val="007F67E7"/>
    <w:rsid w:val="007F71A9"/>
    <w:rsid w:val="00826B13"/>
    <w:rsid w:val="0083023B"/>
    <w:rsid w:val="0084380E"/>
    <w:rsid w:val="00861FAC"/>
    <w:rsid w:val="0086554A"/>
    <w:rsid w:val="008662E4"/>
    <w:rsid w:val="00866EFE"/>
    <w:rsid w:val="00871B08"/>
    <w:rsid w:val="008757AB"/>
    <w:rsid w:val="00880A51"/>
    <w:rsid w:val="00881053"/>
    <w:rsid w:val="00884BA1"/>
    <w:rsid w:val="008A325D"/>
    <w:rsid w:val="008A77D0"/>
    <w:rsid w:val="008B60C5"/>
    <w:rsid w:val="008D56B0"/>
    <w:rsid w:val="008F4B4A"/>
    <w:rsid w:val="00906A2C"/>
    <w:rsid w:val="00923971"/>
    <w:rsid w:val="00935D37"/>
    <w:rsid w:val="009414DA"/>
    <w:rsid w:val="00943ABC"/>
    <w:rsid w:val="00945D8C"/>
    <w:rsid w:val="00970C47"/>
    <w:rsid w:val="009735F1"/>
    <w:rsid w:val="009775BB"/>
    <w:rsid w:val="0098124D"/>
    <w:rsid w:val="00984BC5"/>
    <w:rsid w:val="00995CA6"/>
    <w:rsid w:val="0099662F"/>
    <w:rsid w:val="009B4FA3"/>
    <w:rsid w:val="009C1B8D"/>
    <w:rsid w:val="009D4A26"/>
    <w:rsid w:val="00A07C36"/>
    <w:rsid w:val="00A1700B"/>
    <w:rsid w:val="00A2789F"/>
    <w:rsid w:val="00A3332C"/>
    <w:rsid w:val="00A6596B"/>
    <w:rsid w:val="00A72900"/>
    <w:rsid w:val="00A74A87"/>
    <w:rsid w:val="00A74E67"/>
    <w:rsid w:val="00A770CA"/>
    <w:rsid w:val="00A86D7D"/>
    <w:rsid w:val="00A95640"/>
    <w:rsid w:val="00A96294"/>
    <w:rsid w:val="00A97F2C"/>
    <w:rsid w:val="00AA1335"/>
    <w:rsid w:val="00AA2E05"/>
    <w:rsid w:val="00AB78E1"/>
    <w:rsid w:val="00AC628D"/>
    <w:rsid w:val="00AD05AD"/>
    <w:rsid w:val="00AE3A1D"/>
    <w:rsid w:val="00AF4AEA"/>
    <w:rsid w:val="00B14870"/>
    <w:rsid w:val="00B22971"/>
    <w:rsid w:val="00B33297"/>
    <w:rsid w:val="00B45EF6"/>
    <w:rsid w:val="00B67119"/>
    <w:rsid w:val="00B6775F"/>
    <w:rsid w:val="00B90456"/>
    <w:rsid w:val="00BA7D5B"/>
    <w:rsid w:val="00BB0033"/>
    <w:rsid w:val="00BB3A13"/>
    <w:rsid w:val="00BB76EA"/>
    <w:rsid w:val="00BD2820"/>
    <w:rsid w:val="00BD4C6A"/>
    <w:rsid w:val="00BE5CE2"/>
    <w:rsid w:val="00BF2918"/>
    <w:rsid w:val="00BF4934"/>
    <w:rsid w:val="00C26667"/>
    <w:rsid w:val="00C343FD"/>
    <w:rsid w:val="00C37299"/>
    <w:rsid w:val="00C417A9"/>
    <w:rsid w:val="00C434E1"/>
    <w:rsid w:val="00C75D83"/>
    <w:rsid w:val="00C7722B"/>
    <w:rsid w:val="00C94E07"/>
    <w:rsid w:val="00CA2CF4"/>
    <w:rsid w:val="00CA67AC"/>
    <w:rsid w:val="00CA6FA4"/>
    <w:rsid w:val="00CA7739"/>
    <w:rsid w:val="00CB145D"/>
    <w:rsid w:val="00CB5BCE"/>
    <w:rsid w:val="00CC485D"/>
    <w:rsid w:val="00CC5C98"/>
    <w:rsid w:val="00CD7851"/>
    <w:rsid w:val="00CE0E3D"/>
    <w:rsid w:val="00CE4E31"/>
    <w:rsid w:val="00CF056E"/>
    <w:rsid w:val="00CF5F69"/>
    <w:rsid w:val="00CF7D39"/>
    <w:rsid w:val="00D115B6"/>
    <w:rsid w:val="00D15EBB"/>
    <w:rsid w:val="00D238A1"/>
    <w:rsid w:val="00D270E6"/>
    <w:rsid w:val="00D27B55"/>
    <w:rsid w:val="00D30534"/>
    <w:rsid w:val="00D31F33"/>
    <w:rsid w:val="00D5001C"/>
    <w:rsid w:val="00D5358C"/>
    <w:rsid w:val="00D66806"/>
    <w:rsid w:val="00D72B8A"/>
    <w:rsid w:val="00D80C36"/>
    <w:rsid w:val="00DA7E6B"/>
    <w:rsid w:val="00DB1787"/>
    <w:rsid w:val="00DB1BEC"/>
    <w:rsid w:val="00DB7CFC"/>
    <w:rsid w:val="00DD4BD8"/>
    <w:rsid w:val="00DE5B1E"/>
    <w:rsid w:val="00E125A7"/>
    <w:rsid w:val="00E31682"/>
    <w:rsid w:val="00E3259D"/>
    <w:rsid w:val="00E344C6"/>
    <w:rsid w:val="00E428DE"/>
    <w:rsid w:val="00E43710"/>
    <w:rsid w:val="00E519E1"/>
    <w:rsid w:val="00E54301"/>
    <w:rsid w:val="00E80DB5"/>
    <w:rsid w:val="00E8275A"/>
    <w:rsid w:val="00E84DDB"/>
    <w:rsid w:val="00EA12E0"/>
    <w:rsid w:val="00EA2BAD"/>
    <w:rsid w:val="00EB692F"/>
    <w:rsid w:val="00ED5CF4"/>
    <w:rsid w:val="00EE0E54"/>
    <w:rsid w:val="00EF0638"/>
    <w:rsid w:val="00EF65B1"/>
    <w:rsid w:val="00F06720"/>
    <w:rsid w:val="00F127E3"/>
    <w:rsid w:val="00F52FC7"/>
    <w:rsid w:val="00F5412D"/>
    <w:rsid w:val="00F55DFE"/>
    <w:rsid w:val="00F714DD"/>
    <w:rsid w:val="00F733E1"/>
    <w:rsid w:val="00F73986"/>
    <w:rsid w:val="00F74D5E"/>
    <w:rsid w:val="00FC1301"/>
    <w:rsid w:val="00FC7A1F"/>
    <w:rsid w:val="00FD065B"/>
    <w:rsid w:val="00FD0C1D"/>
    <w:rsid w:val="00FD2728"/>
    <w:rsid w:val="00FE13C1"/>
    <w:rsid w:val="00FE7C59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9FD1A"/>
  <w15:docId w15:val="{4F94DE6C-41D0-4522-998D-E473F5A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A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30C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4430CF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F2"/>
    <w:rPr>
      <w:lang w:val="en-US"/>
    </w:rPr>
  </w:style>
  <w:style w:type="table" w:styleId="TableGrid">
    <w:name w:val="Table Grid"/>
    <w:basedOn w:val="TableNormal"/>
    <w:uiPriority w:val="39"/>
    <w:rsid w:val="0000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10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C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E0C10"/>
    <w:pPr>
      <w:spacing w:after="0" w:line="48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character" w:styleId="IntenseReference">
    <w:name w:val="Intense Reference"/>
    <w:uiPriority w:val="32"/>
    <w:qFormat/>
    <w:rsid w:val="004E0C10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4E0C10"/>
    <w:pPr>
      <w:spacing w:after="240" w:line="240" w:lineRule="auto"/>
      <w:ind w:left="425" w:hanging="425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E0C10"/>
    <w:rPr>
      <w:color w:val="0000FF" w:themeColor="hyperlink"/>
      <w:u w:val="single"/>
    </w:rPr>
  </w:style>
  <w:style w:type="paragraph" w:customStyle="1" w:styleId="Image">
    <w:name w:val="Image"/>
    <w:basedOn w:val="Normal"/>
    <w:next w:val="Caption-Gambar"/>
    <w:qFormat/>
    <w:rsid w:val="004E0C10"/>
    <w:pPr>
      <w:spacing w:after="120" w:line="240" w:lineRule="auto"/>
      <w:jc w:val="center"/>
    </w:pPr>
    <w:rPr>
      <w:rFonts w:ascii="Times New Roman" w:hAnsi="Times New Roman"/>
      <w:noProof/>
      <w:sz w:val="24"/>
      <w:lang w:val="id-ID" w:eastAsia="id-ID"/>
    </w:rPr>
  </w:style>
  <w:style w:type="paragraph" w:customStyle="1" w:styleId="Caption-Gambar">
    <w:name w:val="Caption - Gambar"/>
    <w:basedOn w:val="Caption"/>
    <w:next w:val="Normal"/>
    <w:qFormat/>
    <w:rsid w:val="004E0C10"/>
    <w:pPr>
      <w:spacing w:before="120" w:after="360"/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Caption-Table">
    <w:name w:val="Caption - Table"/>
    <w:basedOn w:val="Caption"/>
    <w:qFormat/>
    <w:rsid w:val="004E0C10"/>
    <w:pPr>
      <w:spacing w:after="120"/>
      <w:jc w:val="center"/>
    </w:pPr>
    <w:rPr>
      <w:rFonts w:ascii="Times New Roman" w:hAnsi="Times New Roman"/>
      <w:i w:val="0"/>
      <w:color w:val="auto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E0C10"/>
    <w:pPr>
      <w:tabs>
        <w:tab w:val="right" w:leader="dot" w:pos="7928"/>
      </w:tabs>
      <w:spacing w:after="0" w:line="480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E0C10"/>
    <w:pPr>
      <w:tabs>
        <w:tab w:val="left" w:pos="851"/>
        <w:tab w:val="right" w:leader="dot" w:pos="7928"/>
      </w:tabs>
      <w:spacing w:after="0" w:line="480" w:lineRule="auto"/>
      <w:ind w:left="397"/>
      <w:jc w:val="both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4E0C10"/>
    <w:pPr>
      <w:spacing w:after="0" w:line="480" w:lineRule="auto"/>
      <w:ind w:left="567" w:hanging="567"/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C1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1682"/>
    <w:rPr>
      <w:rFonts w:ascii="Times New Roman" w:hAnsi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127E3"/>
    <w:pPr>
      <w:spacing w:line="259" w:lineRule="auto"/>
      <w:outlineLvl w:val="9"/>
    </w:pPr>
  </w:style>
  <w:style w:type="character" w:styleId="Emphasis">
    <w:name w:val="Emphasis"/>
    <w:basedOn w:val="DefaultParagraphFont"/>
    <w:uiPriority w:val="20"/>
    <w:qFormat/>
    <w:rsid w:val="00A2789F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72900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di%20files\Template_SKRIPSI_1Pembimb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2714-BCA8-4326-BFB9-C9FCF6EA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Template_SKRIPSI_1Pembimbing</Template>
  <TotalTime>258</TotalTime>
  <Pages>32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ASUS10</dc:creator>
  <cp:lastModifiedBy>Ratri Kusuma</cp:lastModifiedBy>
  <cp:revision>24</cp:revision>
  <cp:lastPrinted>2019-08-07T05:04:00Z</cp:lastPrinted>
  <dcterms:created xsi:type="dcterms:W3CDTF">2024-10-17T03:29:00Z</dcterms:created>
  <dcterms:modified xsi:type="dcterms:W3CDTF">2026-01-05T03:59:00Z</dcterms:modified>
</cp:coreProperties>
</file>